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8AF1" w14:textId="77777777" w:rsidR="00F100E4" w:rsidRDefault="00026DB4" w:rsidP="00C1141E">
      <w:pPr>
        <w:pStyle w:val="Intestazione"/>
        <w:tabs>
          <w:tab w:val="left" w:pos="5245"/>
          <w:tab w:val="left" w:pos="5387"/>
        </w:tabs>
        <w:ind w:right="27"/>
        <w:jc w:val="right"/>
        <w:rPr>
          <w:rFonts w:cstheme="minorHAnsi"/>
          <w:i/>
          <w:sz w:val="21"/>
          <w:szCs w:val="21"/>
        </w:rPr>
      </w:pPr>
      <w:r>
        <w:rPr>
          <w:rFonts w:cstheme="minorHAnsi"/>
          <w:i/>
          <w:sz w:val="21"/>
          <w:szCs w:val="21"/>
        </w:rPr>
        <w:t>Spett. Stazione appaltante</w:t>
      </w:r>
    </w:p>
    <w:p w14:paraId="104213B3" w14:textId="4A75C650" w:rsidR="00C1141E" w:rsidRDefault="00C1141E" w:rsidP="00C1141E">
      <w:pPr>
        <w:pStyle w:val="Intestazione"/>
        <w:tabs>
          <w:tab w:val="left" w:pos="5245"/>
          <w:tab w:val="left" w:pos="5387"/>
        </w:tabs>
        <w:ind w:right="27"/>
        <w:jc w:val="right"/>
        <w:rPr>
          <w:rFonts w:cstheme="minorHAnsi"/>
          <w:i/>
          <w:sz w:val="21"/>
          <w:szCs w:val="21"/>
        </w:rPr>
      </w:pPr>
      <w:r>
        <w:rPr>
          <w:rFonts w:cstheme="minorHAnsi"/>
          <w:i/>
          <w:sz w:val="21"/>
          <w:szCs w:val="21"/>
        </w:rPr>
        <w:t xml:space="preserve">Istituto di Scienze del Patrimonio Culturale di </w:t>
      </w:r>
      <w:r w:rsidR="00602DF0">
        <w:rPr>
          <w:i/>
          <w:iCs/>
          <w:sz w:val="22"/>
          <w:szCs w:val="22"/>
        </w:rPr>
        <w:t>Milano</w:t>
      </w:r>
    </w:p>
    <w:p w14:paraId="51FA6CD4" w14:textId="77777777" w:rsidR="00F100E4" w:rsidRPr="008F6C7A" w:rsidRDefault="00F100E4" w:rsidP="00281B9E">
      <w:pPr>
        <w:jc w:val="both"/>
        <w:rPr>
          <w:rFonts w:cstheme="minorHAnsi"/>
          <w:sz w:val="21"/>
          <w:szCs w:val="21"/>
        </w:rPr>
      </w:pPr>
    </w:p>
    <w:p w14:paraId="0F2DE0B4" w14:textId="3C5A22C8" w:rsidR="00F3204C" w:rsidRPr="00602DF0" w:rsidRDefault="00281B9E" w:rsidP="7B4E4830">
      <w:pPr>
        <w:jc w:val="both"/>
        <w:rPr>
          <w:b/>
          <w:bCs/>
          <w:sz w:val="22"/>
          <w:szCs w:val="22"/>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w:t>
      </w:r>
      <w:r w:rsidRPr="00602DF0">
        <w:rPr>
          <w:b/>
          <w:bCs/>
          <w:sz w:val="22"/>
          <w:szCs w:val="22"/>
        </w:rPr>
        <w:t>ALL’AFFIDAMENTO D</w:t>
      </w:r>
      <w:r w:rsidR="000A1C87" w:rsidRPr="00602DF0">
        <w:rPr>
          <w:b/>
          <w:bCs/>
          <w:sz w:val="22"/>
          <w:szCs w:val="22"/>
        </w:rPr>
        <w:t>I</w:t>
      </w:r>
      <w:r w:rsidRPr="00602DF0">
        <w:rPr>
          <w:b/>
          <w:bCs/>
          <w:sz w:val="22"/>
          <w:szCs w:val="22"/>
        </w:rPr>
        <w:t xml:space="preserve"> </w:t>
      </w:r>
      <w:r w:rsidR="00602DF0" w:rsidRPr="00602DF0">
        <w:rPr>
          <w:rFonts w:eastAsia="Calibri"/>
          <w:b/>
          <w:bCs/>
          <w:sz w:val="22"/>
          <w:szCs w:val="22"/>
        </w:rPr>
        <w:t>CAMPIONATORI PASSIVI</w:t>
      </w:r>
    </w:p>
    <w:p w14:paraId="6E120B24" w14:textId="77777777" w:rsidR="000A1C87" w:rsidRPr="00DE027D" w:rsidRDefault="000A1C87" w:rsidP="00DE027D">
      <w:pPr>
        <w:jc w:val="both"/>
        <w:rPr>
          <w:rFonts w:cstheme="minorHAnsi"/>
          <w:sz w:val="22"/>
          <w:szCs w:val="22"/>
        </w:rPr>
      </w:pPr>
    </w:p>
    <w:p w14:paraId="4542554B" w14:textId="77777777"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1CCF09C5"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4DB69725" w14:textId="77777777" w:rsidR="009C6FC8" w:rsidRPr="00281B9E" w:rsidRDefault="009C6FC8" w:rsidP="00281B9E">
      <w:pPr>
        <w:jc w:val="both"/>
        <w:rPr>
          <w:rFonts w:cstheme="minorHAnsi"/>
          <w:sz w:val="22"/>
          <w:szCs w:val="22"/>
        </w:rPr>
      </w:pPr>
    </w:p>
    <w:p w14:paraId="70D13257" w14:textId="7777777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248533E2" w14:textId="77777777" w:rsidR="009C6FC8" w:rsidRPr="008F6C7A" w:rsidRDefault="009C6FC8" w:rsidP="00281B9E">
      <w:pPr>
        <w:jc w:val="both"/>
        <w:rPr>
          <w:rFonts w:cstheme="minorHAnsi"/>
          <w:sz w:val="21"/>
          <w:szCs w:val="21"/>
        </w:rPr>
      </w:pPr>
    </w:p>
    <w:p w14:paraId="25243DBE"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A61774A" w14:textId="77777777" w:rsidR="009C6FC8" w:rsidRPr="008F6C7A" w:rsidRDefault="009C6FC8" w:rsidP="00281B9E">
      <w:pPr>
        <w:jc w:val="both"/>
        <w:rPr>
          <w:rFonts w:cstheme="minorHAnsi"/>
          <w:sz w:val="21"/>
          <w:szCs w:val="21"/>
        </w:rPr>
      </w:pPr>
    </w:p>
    <w:p w14:paraId="082A46DA"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58ECBB23" w14:textId="77777777" w:rsidR="009C6FC8" w:rsidRPr="008F6C7A" w:rsidRDefault="009C6FC8" w:rsidP="00281B9E">
      <w:pPr>
        <w:jc w:val="both"/>
        <w:rPr>
          <w:rFonts w:cstheme="minorHAnsi"/>
          <w:sz w:val="21"/>
          <w:szCs w:val="21"/>
        </w:rPr>
      </w:pPr>
    </w:p>
    <w:p w14:paraId="0CD4126C" w14:textId="77777777"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ED37182"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7C7BBEC5" w14:textId="5AC8C4EC" w:rsidR="00EE3B6B" w:rsidRPr="00602DF0" w:rsidRDefault="007E32AC" w:rsidP="00602DF0">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32529822" w14:textId="77777777"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25A320E7" w14:textId="77777777" w:rsidR="009C6FC8" w:rsidRPr="008F6C7A" w:rsidRDefault="009C6FC8" w:rsidP="00281B9E">
      <w:pPr>
        <w:jc w:val="both"/>
        <w:rPr>
          <w:rFonts w:cstheme="minorHAnsi"/>
          <w:sz w:val="21"/>
          <w:szCs w:val="21"/>
        </w:rPr>
      </w:pPr>
    </w:p>
    <w:p w14:paraId="7E31FB81" w14:textId="77777777"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5E8A8FE7" w14:textId="77777777" w:rsidR="009C6FC8" w:rsidRPr="008F6C7A" w:rsidRDefault="009C6FC8" w:rsidP="00281B9E">
      <w:pPr>
        <w:jc w:val="both"/>
        <w:rPr>
          <w:rFonts w:cstheme="minorHAnsi"/>
          <w:sz w:val="21"/>
          <w:szCs w:val="21"/>
        </w:rPr>
      </w:pPr>
    </w:p>
    <w:p w14:paraId="04BF7D7E" w14:textId="77777777" w:rsidR="009C6FC8" w:rsidRPr="008F6C7A" w:rsidRDefault="009C6FC8" w:rsidP="00281B9E">
      <w:pPr>
        <w:jc w:val="both"/>
        <w:rPr>
          <w:rFonts w:cstheme="minorHAnsi"/>
          <w:sz w:val="21"/>
          <w:szCs w:val="21"/>
        </w:rPr>
      </w:pPr>
    </w:p>
    <w:p w14:paraId="413E05D1" w14:textId="77777777"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037201DD" w14:textId="77777777" w:rsidR="009C6FC8" w:rsidRPr="008F6C7A" w:rsidRDefault="009C6FC8" w:rsidP="00281B9E">
      <w:pPr>
        <w:jc w:val="both"/>
        <w:rPr>
          <w:rFonts w:cstheme="minorHAnsi"/>
          <w:sz w:val="21"/>
          <w:szCs w:val="21"/>
        </w:rPr>
      </w:pPr>
    </w:p>
    <w:p w14:paraId="47BE3415" w14:textId="77777777"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CE5EBB">
      <w:footerReference w:type="default" r:id="rId11"/>
      <w:pgSz w:w="11906" w:h="16838" w:code="9"/>
      <w:pgMar w:top="85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FF5F" w14:textId="77777777" w:rsidR="00CE5EBB" w:rsidRDefault="00CE5EBB" w:rsidP="00A20920">
      <w:r>
        <w:separator/>
      </w:r>
    </w:p>
  </w:endnote>
  <w:endnote w:type="continuationSeparator" w:id="0">
    <w:p w14:paraId="49C3D64E" w14:textId="77777777" w:rsidR="00CE5EBB" w:rsidRDefault="00CE5E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4140" w14:textId="77777777"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0F8D2C10" w14:textId="77777777"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1745" w14:textId="77777777" w:rsidR="00CE5EBB" w:rsidRDefault="00CE5EBB" w:rsidP="00A20920">
      <w:r>
        <w:separator/>
      </w:r>
    </w:p>
  </w:footnote>
  <w:footnote w:type="continuationSeparator" w:id="0">
    <w:p w14:paraId="6A93A843" w14:textId="77777777" w:rsidR="00CE5EBB" w:rsidRDefault="00CE5EBB" w:rsidP="00A20920">
      <w:r>
        <w:continuationSeparator/>
      </w:r>
    </w:p>
  </w:footnote>
  <w:footnote w:id="1">
    <w:p w14:paraId="2F22CB28" w14:textId="77777777"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00602DF0">
        <w:rPr>
          <w:rFonts w:asciiTheme="minorHAnsi" w:hAnsiTheme="minorHAnsi" w:cstheme="minorHAnsi"/>
          <w:sz w:val="15"/>
          <w:szCs w:val="15"/>
          <w:vertAlign w:val="superscript"/>
        </w:rPr>
        <w:t>2</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64D89412" w14:textId="77777777"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F0"/>
    <w:rsid w:val="0000251D"/>
    <w:rsid w:val="000161E6"/>
    <w:rsid w:val="0002184D"/>
    <w:rsid w:val="00026DB4"/>
    <w:rsid w:val="00027DA3"/>
    <w:rsid w:val="00034042"/>
    <w:rsid w:val="0004477F"/>
    <w:rsid w:val="000503EB"/>
    <w:rsid w:val="00054106"/>
    <w:rsid w:val="00063D84"/>
    <w:rsid w:val="00064243"/>
    <w:rsid w:val="00097DE2"/>
    <w:rsid w:val="000A1C87"/>
    <w:rsid w:val="000A7EF7"/>
    <w:rsid w:val="000B0012"/>
    <w:rsid w:val="000B7F2C"/>
    <w:rsid w:val="000C02BD"/>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02DF0"/>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1C3E"/>
    <w:rsid w:val="00AA5D70"/>
    <w:rsid w:val="00AD1294"/>
    <w:rsid w:val="00AE0868"/>
    <w:rsid w:val="00AE53AF"/>
    <w:rsid w:val="00AE7AFC"/>
    <w:rsid w:val="00AF1431"/>
    <w:rsid w:val="00B14C03"/>
    <w:rsid w:val="00B40A87"/>
    <w:rsid w:val="00B4470B"/>
    <w:rsid w:val="00B750AF"/>
    <w:rsid w:val="00B826DC"/>
    <w:rsid w:val="00B96023"/>
    <w:rsid w:val="00BA5749"/>
    <w:rsid w:val="00BD7C54"/>
    <w:rsid w:val="00BE13E7"/>
    <w:rsid w:val="00BF6CD1"/>
    <w:rsid w:val="00C1141E"/>
    <w:rsid w:val="00C22C77"/>
    <w:rsid w:val="00C303D3"/>
    <w:rsid w:val="00C41FB1"/>
    <w:rsid w:val="00C45421"/>
    <w:rsid w:val="00C53C10"/>
    <w:rsid w:val="00C64AB3"/>
    <w:rsid w:val="00C65DA0"/>
    <w:rsid w:val="00C913E7"/>
    <w:rsid w:val="00CB5289"/>
    <w:rsid w:val="00CD788C"/>
    <w:rsid w:val="00CE2065"/>
    <w:rsid w:val="00CE5EBB"/>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99F89"/>
  <w15:chartTrackingRefBased/>
  <w15:docId w15:val="{92597F42-F45E-4F1C-B5CE-67FCC214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OneDrive%20-%20CNR\Affidamenti\Format%20per%20affidamento\Allegato_Dichiarazione%20%20sostituitiva%20possesso%20requisiti%20OE%20per%20invio%20preventivo.dotx" TargetMode="Externa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E3B2BBF-9386-4969-9778-AADF4BE2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Allegato_Dichiarazione  sostituitiva possesso requisiti OE per invio preventivo</Template>
  <TotalTime>5</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Realini</dc:creator>
  <cp:keywords/>
  <dc:description/>
  <cp:lastModifiedBy>MARCO REALINI</cp:lastModifiedBy>
  <cp:revision>1</cp:revision>
  <cp:lastPrinted>2023-05-30T17:09:00Z</cp:lastPrinted>
  <dcterms:created xsi:type="dcterms:W3CDTF">2024-04-04T07:58:00Z</dcterms:created>
  <dcterms:modified xsi:type="dcterms:W3CDTF">2024-04-04T08:03:00Z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