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9978" w14:textId="2EA032BD" w:rsidR="00C9143A" w:rsidRPr="005620F1" w:rsidRDefault="00C9143A" w:rsidP="005620F1">
      <w:pPr>
        <w:spacing w:line="240" w:lineRule="auto"/>
        <w:jc w:val="both"/>
        <w:rPr>
          <w:rFonts w:cstheme="minorHAnsi"/>
          <w:b/>
          <w:bCs/>
        </w:rPr>
      </w:pPr>
      <w:r w:rsidRPr="005620F1">
        <w:rPr>
          <w:rFonts w:cstheme="minorHAnsi"/>
          <w:b/>
          <w:bCs/>
        </w:rPr>
        <w:t xml:space="preserve">OGGETTO: INDAGINE ESPLORATIVA DI MERCATO VOLTA A RACCOGLIERE PREVENTIVI INFORMALI FINALIZZATI ALL’AFFIDAMENTO DELLA FORNITURA DI </w:t>
      </w:r>
      <w:r w:rsidR="00E36ED0" w:rsidRPr="005620F1">
        <w:rPr>
          <w:rFonts w:cstheme="minorHAnsi"/>
          <w:b/>
          <w:bCs/>
          <w:lang w:val="it-IT"/>
        </w:rPr>
        <w:t>N. 1 MANO ROBOTICA ANTROPOMORFA</w:t>
      </w:r>
      <w:r w:rsidRPr="005620F1">
        <w:rPr>
          <w:rFonts w:cstheme="minorHAnsi"/>
          <w:b/>
          <w:bCs/>
        </w:rPr>
        <w:t xml:space="preserve"> NELL’AMBITO DELLE ATTIVITÀ DELL’INIZIATIVA “FIT FOR MEDICAL ROBOTICS” ACRONIMO “</w:t>
      </w:r>
      <w:bookmarkStart w:id="0" w:name="_Hlk167466951"/>
      <w:r w:rsidRPr="005620F1">
        <w:rPr>
          <w:rFonts w:cstheme="minorHAnsi"/>
          <w:b/>
          <w:bCs/>
        </w:rPr>
        <w:t>FIT4MEDROB</w:t>
      </w:r>
      <w:bookmarkEnd w:id="0"/>
      <w:r w:rsidRPr="005620F1">
        <w:rPr>
          <w:rFonts w:cstheme="minorHAnsi"/>
          <w:b/>
          <w:bCs/>
        </w:rPr>
        <w:t>”, CODICE IDENTIFICATIVO PNC0000007 – CUP B53C22006960001 - DDG. 931 DEL 6 GIUGNO 2022 “AVVISO PER LA CONCESSIONE DI FINANZIAMENTI DESTINATI AD INIZIATIVE DI RICERCA PER TECNOLOGIE E PERCORSI INNOVATIVI IN AMBITO SANITARIO E ASSISTENZIALE” FINANZIATO A VALERE SULLE RISORSE PREVISTE DAL FONDO COMPLEMENTARE AL PIANO NAZIONALE DI RIPRESA E RESILIENZA, COME INDIVIDUATE DAL DECRETO-LEGGE 6 MAGGIO 2021, N. 59, CONVERTITO, CON MODIFICAZIONI, DALLA LEGGE 1° LUGLIO 2021, N. 10.</w:t>
      </w:r>
    </w:p>
    <w:p w14:paraId="7FB86E51" w14:textId="77777777" w:rsidR="003F3C22" w:rsidRPr="005620F1" w:rsidRDefault="003F3C22" w:rsidP="00C9143A">
      <w:pPr>
        <w:jc w:val="both"/>
        <w:rPr>
          <w:rFonts w:cstheme="minorHAnsi"/>
          <w:b/>
          <w:bCs/>
        </w:rPr>
      </w:pPr>
    </w:p>
    <w:p w14:paraId="2702FECE" w14:textId="77777777" w:rsidR="003F3C22" w:rsidRPr="005620F1" w:rsidRDefault="003F3C22" w:rsidP="003F3C22">
      <w:pPr>
        <w:jc w:val="center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>DICHIARAZIONE SOSTITUTIVA DELL’ATTO DI NOTORIETA’</w:t>
      </w:r>
    </w:p>
    <w:p w14:paraId="38F5E5CD" w14:textId="77777777" w:rsidR="003F3C22" w:rsidRPr="005620F1" w:rsidRDefault="003F3C22" w:rsidP="003F3C22">
      <w:pPr>
        <w:jc w:val="center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>(resa ai sensi D.P.R. 28 dicembre 2000, n. 445)</w:t>
      </w:r>
    </w:p>
    <w:p w14:paraId="4C7DAF75" w14:textId="77777777" w:rsidR="003F3C22" w:rsidRPr="005620F1" w:rsidRDefault="003F3C22" w:rsidP="003F3C22">
      <w:pPr>
        <w:jc w:val="both"/>
        <w:rPr>
          <w:rFonts w:cstheme="minorHAnsi"/>
          <w:lang w:val="it-IT"/>
        </w:rPr>
      </w:pPr>
    </w:p>
    <w:p w14:paraId="0CC0E802" w14:textId="77777777" w:rsidR="003F3C22" w:rsidRPr="005620F1" w:rsidRDefault="003F3C22" w:rsidP="003F3C22">
      <w:pPr>
        <w:jc w:val="both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F9159A9" w14:textId="77777777" w:rsidR="003F3C22" w:rsidRPr="005620F1" w:rsidRDefault="003F3C22" w:rsidP="003F3C22">
      <w:pPr>
        <w:jc w:val="both"/>
        <w:rPr>
          <w:rFonts w:cstheme="minorHAnsi"/>
          <w:lang w:val="it-IT"/>
        </w:rPr>
      </w:pPr>
    </w:p>
    <w:p w14:paraId="6217023A" w14:textId="20AF70B2" w:rsidR="003F3C22" w:rsidRPr="005620F1" w:rsidRDefault="003F3C22" w:rsidP="003F3C22">
      <w:pPr>
        <w:jc w:val="both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22E13221" w14:textId="7C0AB700" w:rsidR="003F3C22" w:rsidRPr="005620F1" w:rsidRDefault="003F3C22" w:rsidP="00285FFF">
      <w:pPr>
        <w:jc w:val="center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>DICHIARA</w:t>
      </w:r>
    </w:p>
    <w:p w14:paraId="344CE259" w14:textId="71FB4368" w:rsidR="003F3C22" w:rsidRPr="005620F1" w:rsidRDefault="003F3C22" w:rsidP="00285FFF">
      <w:pPr>
        <w:spacing w:after="0" w:line="240" w:lineRule="auto"/>
        <w:jc w:val="both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>Di essere in possesso d</w:t>
      </w:r>
      <w:r w:rsidR="00F22110" w:rsidRPr="005620F1">
        <w:rPr>
          <w:rFonts w:cstheme="minorHAnsi"/>
          <w:lang w:val="it-IT"/>
        </w:rPr>
        <w:t>i</w:t>
      </w:r>
      <w:r w:rsidRPr="005620F1">
        <w:rPr>
          <w:rFonts w:cstheme="minorHAnsi"/>
          <w:lang w:val="it-IT"/>
        </w:rPr>
        <w:t>:</w:t>
      </w:r>
    </w:p>
    <w:p w14:paraId="04943951" w14:textId="77777777" w:rsidR="003F3C22" w:rsidRPr="005620F1" w:rsidRDefault="003F3C22" w:rsidP="00285FFF">
      <w:pPr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 xml:space="preserve">requisiti di ordine generale di cui al Capo II, Titolo IV del D.lgs. 36/2023; </w:t>
      </w:r>
    </w:p>
    <w:p w14:paraId="456788C1" w14:textId="77777777" w:rsidR="003F3C22" w:rsidRPr="005620F1" w:rsidRDefault="003F3C22" w:rsidP="00285FFF">
      <w:pPr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 xml:space="preserve">requisiti d’idoneità professionale come specificato all’art. 100, comma 3 del D.lgs. n. 36/2023 quali: </w:t>
      </w:r>
    </w:p>
    <w:p w14:paraId="2FF63406" w14:textId="77777777" w:rsidR="003F3C22" w:rsidRPr="005620F1" w:rsidRDefault="003F3C22" w:rsidP="00F22110">
      <w:pPr>
        <w:spacing w:after="0"/>
        <w:jc w:val="both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 xml:space="preserve">- l’iscrizione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752421C9" w14:textId="77777777" w:rsidR="003F3C22" w:rsidRPr="005620F1" w:rsidRDefault="003F3C22" w:rsidP="00A035F8">
      <w:pPr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it-IT"/>
        </w:rPr>
      </w:pPr>
      <w:r w:rsidRPr="005620F1">
        <w:rPr>
          <w:rFonts w:cstheme="minorHAnsi"/>
          <w:lang w:val="it-IT"/>
        </w:rPr>
        <w:t>requisiti previsti dall’art.47 del decreto 77/2021, convertito con modificazioni con la legge 108/2021, emanato al fine di effettuare gli acquisti nel rispetto dei principi stabiliti nel PNRR;</w:t>
      </w:r>
    </w:p>
    <w:p w14:paraId="3A7B0584" w14:textId="35859D11" w:rsidR="00C9143A" w:rsidRPr="005620F1" w:rsidRDefault="003F3C22" w:rsidP="00A035F8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cstheme="minorHAnsi"/>
          <w:b/>
          <w:bCs/>
        </w:rPr>
      </w:pPr>
      <w:r w:rsidRPr="005620F1">
        <w:rPr>
          <w:rFonts w:cstheme="minorHAnsi"/>
          <w:i/>
          <w:iCs/>
          <w:lang w:val="it-IT"/>
        </w:rPr>
        <w:t xml:space="preserve">(nel caso di operatori economici residenti in Paesi terzi firmatari dell'AAP o di altri accordi internazionali di cui all'art. 69 del </w:t>
      </w:r>
      <w:proofErr w:type="gramStart"/>
      <w:r w:rsidRPr="005620F1">
        <w:rPr>
          <w:rFonts w:cstheme="minorHAnsi"/>
          <w:i/>
          <w:iCs/>
          <w:lang w:val="it-IT"/>
        </w:rPr>
        <w:t>D.Lgs</w:t>
      </w:r>
      <w:proofErr w:type="gramEnd"/>
      <w:r w:rsidRPr="005620F1">
        <w:rPr>
          <w:rFonts w:cstheme="minorHAnsi"/>
          <w:i/>
          <w:iCs/>
          <w:lang w:val="it-IT"/>
        </w:rPr>
        <w:t xml:space="preserve"> 36/2023)</w:t>
      </w:r>
      <w:r w:rsidRPr="005620F1">
        <w:rPr>
          <w:rFonts w:cstheme="minorHAnsi"/>
          <w:lang w:val="it-IT"/>
        </w:rPr>
        <w:t xml:space="preserve"> di essere iscritto in uno dei registri professionali e commerciali istituiti nel Paese in cui è residente;</w:t>
      </w:r>
    </w:p>
    <w:p w14:paraId="18FD9DFB" w14:textId="29358867" w:rsidR="00C9143A" w:rsidRPr="005620F1" w:rsidRDefault="00C9143A" w:rsidP="00A035F8">
      <w:pPr>
        <w:widowControl/>
        <w:numPr>
          <w:ilvl w:val="0"/>
          <w:numId w:val="45"/>
        </w:numPr>
        <w:spacing w:line="240" w:lineRule="auto"/>
        <w:jc w:val="both"/>
        <w:rPr>
          <w:rFonts w:cstheme="minorHAnsi"/>
        </w:rPr>
      </w:pPr>
      <w:proofErr w:type="spellStart"/>
      <w:r w:rsidRPr="005620F1">
        <w:rPr>
          <w:rFonts w:cstheme="minorHAnsi"/>
        </w:rPr>
        <w:lastRenderedPageBreak/>
        <w:t>pregresse</w:t>
      </w:r>
      <w:proofErr w:type="spellEnd"/>
      <w:r w:rsidRPr="005620F1">
        <w:rPr>
          <w:rFonts w:cstheme="minorHAnsi"/>
        </w:rPr>
        <w:t xml:space="preserve"> e </w:t>
      </w:r>
      <w:proofErr w:type="spellStart"/>
      <w:r w:rsidRPr="005620F1">
        <w:rPr>
          <w:rFonts w:cstheme="minorHAnsi"/>
        </w:rPr>
        <w:t>documentate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esperienze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idonee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all’esecu</w:t>
      </w:r>
      <w:bookmarkStart w:id="1" w:name="_GoBack"/>
      <w:bookmarkEnd w:id="1"/>
      <w:r w:rsidRPr="005620F1">
        <w:rPr>
          <w:rFonts w:cstheme="minorHAnsi"/>
        </w:rPr>
        <w:t>zione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delle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prestazioni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contrattuali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anche</w:t>
      </w:r>
      <w:proofErr w:type="spellEnd"/>
      <w:r w:rsidRPr="005620F1">
        <w:rPr>
          <w:rFonts w:cstheme="minorHAnsi"/>
        </w:rPr>
        <w:t xml:space="preserve"> se non </w:t>
      </w:r>
      <w:proofErr w:type="spellStart"/>
      <w:r w:rsidRPr="005620F1">
        <w:rPr>
          <w:rFonts w:cstheme="minorHAnsi"/>
        </w:rPr>
        <w:t>coincidenti</w:t>
      </w:r>
      <w:proofErr w:type="spellEnd"/>
      <w:r w:rsidRPr="005620F1">
        <w:rPr>
          <w:rFonts w:cstheme="minorHAnsi"/>
        </w:rPr>
        <w:t xml:space="preserve"> con </w:t>
      </w:r>
      <w:proofErr w:type="spellStart"/>
      <w:r w:rsidRPr="005620F1">
        <w:rPr>
          <w:rFonts w:cstheme="minorHAnsi"/>
        </w:rPr>
        <w:t>quelle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oggetto</w:t>
      </w:r>
      <w:proofErr w:type="spellEnd"/>
      <w:r w:rsidRPr="005620F1">
        <w:rPr>
          <w:rFonts w:cstheme="minorHAnsi"/>
        </w:rPr>
        <w:t xml:space="preserve"> </w:t>
      </w:r>
      <w:proofErr w:type="spellStart"/>
      <w:r w:rsidRPr="005620F1">
        <w:rPr>
          <w:rFonts w:cstheme="minorHAnsi"/>
        </w:rPr>
        <w:t>dell’appalto</w:t>
      </w:r>
      <w:proofErr w:type="spellEnd"/>
      <w:r w:rsidRPr="005620F1">
        <w:rPr>
          <w:rFonts w:cstheme="minorHAnsi"/>
        </w:rPr>
        <w:t xml:space="preserve"> </w:t>
      </w:r>
      <w:r w:rsidR="00232585" w:rsidRPr="00232585">
        <w:rPr>
          <w:rFonts w:cstheme="minorHAnsi"/>
          <w:lang w:val="it-IT"/>
        </w:rPr>
        <w:t>(</w:t>
      </w:r>
      <w:r w:rsidR="00232585" w:rsidRPr="00232585">
        <w:rPr>
          <w:rFonts w:cstheme="minorHAnsi"/>
          <w:u w:val="single"/>
          <w:lang w:val="it-IT"/>
        </w:rPr>
        <w:t>indicare breve descrizione delle forniture attinenti ai beni oggetto della presente indagine inserendo, altresì, committente, importo, data</w:t>
      </w:r>
      <w:r w:rsidR="00232585">
        <w:rPr>
          <w:rFonts w:cstheme="minorHAnsi"/>
          <w:lang w:val="it-IT"/>
        </w:rPr>
        <w:t>)</w:t>
      </w:r>
      <w:r w:rsidRPr="005620F1">
        <w:rPr>
          <w:rFonts w:cstheme="minorHAnsi"/>
        </w:rPr>
        <w:t>:</w:t>
      </w:r>
    </w:p>
    <w:p w14:paraId="54A264F9" w14:textId="6D04A39B" w:rsidR="00C9143A" w:rsidRPr="005620F1" w:rsidRDefault="00C9143A" w:rsidP="00C9143A">
      <w:pPr>
        <w:pStyle w:val="Paragrafoelenco"/>
        <w:widowControl/>
        <w:numPr>
          <w:ilvl w:val="0"/>
          <w:numId w:val="46"/>
        </w:numPr>
        <w:spacing w:after="0" w:line="480" w:lineRule="auto"/>
        <w:jc w:val="both"/>
        <w:rPr>
          <w:rFonts w:cstheme="minorHAnsi"/>
        </w:rPr>
      </w:pPr>
      <w:r w:rsidRPr="005620F1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5088689" w14:textId="6C357E8C" w:rsidR="00C9143A" w:rsidRPr="005620F1" w:rsidRDefault="00C9143A" w:rsidP="00C9143A">
      <w:pPr>
        <w:pStyle w:val="Paragrafoelenco"/>
        <w:widowControl/>
        <w:numPr>
          <w:ilvl w:val="0"/>
          <w:numId w:val="46"/>
        </w:numPr>
        <w:spacing w:after="0" w:line="480" w:lineRule="auto"/>
        <w:jc w:val="both"/>
        <w:rPr>
          <w:rFonts w:cstheme="minorHAnsi"/>
        </w:rPr>
      </w:pPr>
      <w:r w:rsidRPr="005620F1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17B35285" w14:textId="2497534B" w:rsidR="00C9143A" w:rsidRPr="005620F1" w:rsidRDefault="00C9143A" w:rsidP="00C9143A">
      <w:pPr>
        <w:pStyle w:val="Paragrafoelenco"/>
        <w:widowControl/>
        <w:numPr>
          <w:ilvl w:val="0"/>
          <w:numId w:val="46"/>
        </w:numPr>
        <w:spacing w:after="0" w:line="480" w:lineRule="auto"/>
        <w:jc w:val="both"/>
        <w:rPr>
          <w:rFonts w:cstheme="minorHAnsi"/>
        </w:rPr>
      </w:pPr>
      <w:r w:rsidRPr="005620F1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55718963" w14:textId="77777777" w:rsidR="00C9143A" w:rsidRPr="005620F1" w:rsidRDefault="00C9143A" w:rsidP="00C9143A">
      <w:pPr>
        <w:jc w:val="both"/>
        <w:rPr>
          <w:rFonts w:cstheme="minorHAnsi"/>
        </w:rPr>
      </w:pPr>
      <w:r w:rsidRPr="005620F1">
        <w:rPr>
          <w:rFonts w:cstheme="minorHAnsi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7FB08955" w14:textId="77777777" w:rsidR="00C9143A" w:rsidRPr="005620F1" w:rsidRDefault="00C9143A" w:rsidP="00C9143A">
      <w:pPr>
        <w:jc w:val="both"/>
        <w:rPr>
          <w:rFonts w:cstheme="minorHAnsi"/>
        </w:rPr>
      </w:pPr>
    </w:p>
    <w:p w14:paraId="32917113" w14:textId="77777777" w:rsidR="00C9143A" w:rsidRPr="005620F1" w:rsidRDefault="00C9143A" w:rsidP="00C9143A">
      <w:pPr>
        <w:jc w:val="both"/>
        <w:rPr>
          <w:rFonts w:cstheme="minorHAnsi"/>
        </w:rPr>
      </w:pPr>
      <w:r w:rsidRPr="005620F1">
        <w:rPr>
          <w:rFonts w:cstheme="minorHAnsi"/>
        </w:rPr>
        <w:t xml:space="preserve">Luogo e data, _________________ </w:t>
      </w:r>
    </w:p>
    <w:p w14:paraId="10ABAEA9" w14:textId="77777777" w:rsidR="00C9143A" w:rsidRPr="005620F1" w:rsidRDefault="00C9143A" w:rsidP="00C9143A">
      <w:pPr>
        <w:jc w:val="both"/>
        <w:rPr>
          <w:rFonts w:cstheme="minorHAnsi"/>
        </w:rPr>
      </w:pPr>
      <w:r w:rsidRPr="005620F1">
        <w:rPr>
          <w:rFonts w:cstheme="minorHAnsi"/>
        </w:rPr>
        <w:t xml:space="preserve">                                                                                                   </w:t>
      </w:r>
    </w:p>
    <w:p w14:paraId="25584B2F" w14:textId="77777777" w:rsidR="00C9143A" w:rsidRPr="005620F1" w:rsidRDefault="00C9143A" w:rsidP="00C9143A">
      <w:pPr>
        <w:jc w:val="both"/>
        <w:rPr>
          <w:rFonts w:cstheme="minorHAnsi"/>
        </w:rPr>
      </w:pPr>
    </w:p>
    <w:p w14:paraId="47490FFB" w14:textId="77777777" w:rsidR="00C9143A" w:rsidRPr="005620F1" w:rsidRDefault="00C9143A" w:rsidP="00C9143A">
      <w:pPr>
        <w:jc w:val="both"/>
        <w:rPr>
          <w:rFonts w:cstheme="minorHAnsi"/>
        </w:rPr>
      </w:pPr>
    </w:p>
    <w:p w14:paraId="58F6FC14" w14:textId="77777777" w:rsidR="00C9143A" w:rsidRPr="005620F1" w:rsidRDefault="00C9143A" w:rsidP="00C9143A">
      <w:pPr>
        <w:jc w:val="right"/>
        <w:rPr>
          <w:rFonts w:cstheme="minorHAnsi"/>
        </w:rPr>
      </w:pPr>
      <w:r w:rsidRPr="005620F1">
        <w:rPr>
          <w:rFonts w:cstheme="minorHAnsi"/>
        </w:rPr>
        <w:t xml:space="preserve">                                    Firma digitale</w:t>
      </w:r>
      <w:r w:rsidRPr="005620F1">
        <w:rPr>
          <w:rFonts w:cstheme="minorHAnsi"/>
          <w:vertAlign w:val="superscript"/>
        </w:rPr>
        <w:footnoteReference w:id="2"/>
      </w:r>
      <w:r w:rsidRPr="005620F1">
        <w:rPr>
          <w:rFonts w:cstheme="minorHAnsi"/>
        </w:rPr>
        <w:t xml:space="preserve"> del legale rappresentante/procuratore</w:t>
      </w:r>
      <w:bookmarkStart w:id="2" w:name="_Ref41906052"/>
      <w:r w:rsidRPr="005620F1">
        <w:rPr>
          <w:rFonts w:cstheme="minorHAnsi"/>
          <w:vertAlign w:val="superscript"/>
        </w:rPr>
        <w:footnoteReference w:id="3"/>
      </w:r>
      <w:bookmarkEnd w:id="2"/>
    </w:p>
    <w:sectPr w:rsidR="00C9143A" w:rsidRPr="005620F1" w:rsidSect="00853A92">
      <w:headerReference w:type="default" r:id="rId11"/>
      <w:footerReference w:type="default" r:id="rId12"/>
      <w:pgSz w:w="11906" w:h="16838"/>
      <w:pgMar w:top="1560" w:right="127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5353E" w14:textId="77777777" w:rsidR="00895DD0" w:rsidRDefault="00895DD0" w:rsidP="00F152D2">
      <w:r>
        <w:separator/>
      </w:r>
    </w:p>
  </w:endnote>
  <w:endnote w:type="continuationSeparator" w:id="0">
    <w:p w14:paraId="1AD7C566" w14:textId="77777777" w:rsidR="00895DD0" w:rsidRDefault="00895DD0" w:rsidP="00F152D2">
      <w:r>
        <w:continuationSeparator/>
      </w:r>
    </w:p>
  </w:endnote>
  <w:endnote w:type="continuationNotice" w:id="1">
    <w:p w14:paraId="775A82E5" w14:textId="77777777" w:rsidR="00895DD0" w:rsidRDefault="00895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D6F0" w14:textId="4805083C" w:rsidR="00F152D2" w:rsidRPr="00FE1A84" w:rsidRDefault="00F152D2" w:rsidP="001B6770">
    <w:pPr>
      <w:pStyle w:val="Pidipagina"/>
      <w:spacing w:after="0"/>
      <w:jc w:val="center"/>
      <w:rPr>
        <w:rFonts w:cstheme="minorHAnsi"/>
        <w:sz w:val="20"/>
        <w:szCs w:val="20"/>
      </w:rPr>
    </w:pPr>
    <w:r w:rsidRPr="00FE1A84"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456C" w14:textId="77777777" w:rsidR="00895DD0" w:rsidRDefault="00895DD0" w:rsidP="00F152D2">
      <w:r>
        <w:separator/>
      </w:r>
    </w:p>
  </w:footnote>
  <w:footnote w:type="continuationSeparator" w:id="0">
    <w:p w14:paraId="5111D513" w14:textId="77777777" w:rsidR="00895DD0" w:rsidRDefault="00895DD0" w:rsidP="00F152D2">
      <w:r>
        <w:continuationSeparator/>
      </w:r>
    </w:p>
  </w:footnote>
  <w:footnote w:type="continuationNotice" w:id="1">
    <w:p w14:paraId="7F25C1BA" w14:textId="77777777" w:rsidR="00895DD0" w:rsidRDefault="00895DD0"/>
  </w:footnote>
  <w:footnote w:id="2">
    <w:p w14:paraId="033C693D" w14:textId="77777777" w:rsidR="00C9143A" w:rsidRPr="008F6C7A" w:rsidRDefault="00C9143A" w:rsidP="0093183C">
      <w:pPr>
        <w:pStyle w:val="Testonotaapidipagina"/>
        <w:spacing w:after="0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3">
    <w:p w14:paraId="3F9DFE96" w14:textId="77777777" w:rsidR="00C9143A" w:rsidRPr="008F6C7A" w:rsidRDefault="00C9143A" w:rsidP="00C9143A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B4E1" w14:textId="77777777" w:rsidR="00CE51DC" w:rsidRDefault="00B670CB" w:rsidP="00CE51DC">
    <w:pPr>
      <w:pStyle w:val="Intestazione"/>
    </w:pPr>
    <w:r>
      <w:rPr>
        <w:rFonts w:ascii="Garamond" w:hAnsi="Garamond"/>
        <w:noProof/>
        <w:sz w:val="28"/>
        <w:lang w:val="it-IT"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D5B4EEB" wp14:editId="42EF7EAA">
              <wp:simplePos x="0" y="0"/>
              <wp:positionH relativeFrom="page">
                <wp:posOffset>0</wp:posOffset>
              </wp:positionH>
              <wp:positionV relativeFrom="paragraph">
                <wp:posOffset>-402590</wp:posOffset>
              </wp:positionV>
              <wp:extent cx="7458075" cy="847725"/>
              <wp:effectExtent l="0" t="0" r="0" b="9525"/>
              <wp:wrapNone/>
              <wp:docPr id="1215854346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58075" cy="847725"/>
                        <a:chOff x="0" y="0"/>
                        <a:chExt cx="6568440" cy="719455"/>
                      </a:xfrm>
                    </wpg:grpSpPr>
                    <pic:pic xmlns:pic="http://schemas.openxmlformats.org/drawingml/2006/picture">
                      <pic:nvPicPr>
                        <pic:cNvPr id="629239495" name="Immagine 629239495" descr="Immagine che contiene testo, schermata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2" t="41935" r="4994" b="49701"/>
                        <a:stretch/>
                      </pic:blipFill>
                      <pic:spPr bwMode="auto">
                        <a:xfrm>
                          <a:off x="0" y="0"/>
                          <a:ext cx="5478780" cy="719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67314459" name="Immagine 1767314459" descr="Immagine che contiene testo, Carattere, Elementi grafici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34025" y="0"/>
                          <a:ext cx="1034415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94A1990" id="Gruppo 1" o:spid="_x0000_s1026" style="position:absolute;margin-left:0;margin-top:-31.7pt;width:587.25pt;height:66.75pt;z-index:251657216;mso-position-horizontal-relative:page;mso-width-relative:margin;mso-height-relative:margin" coordsize="6568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29239495" o:spid="_x0000_s1027" type="#_x0000_t75" alt="Immagine che contiene testo, schermata&#10;&#10;Descrizione generata automaticamente" style="position:absolute;width:5478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">
                <v:imagedata r:id="rId3" o:title="Immagine che contiene testo, schermata&#10;&#10;Descrizione generata automaticamente" croptop="27483f" cropbottom="32572f" cropleft="3258f" cropright="3273f"/>
              </v:shape>
              <v:shape id="Immagine 1767314459" o:spid="_x0000_s1028" type="#_x0000_t75" alt="Immagine che contiene testo, Carattere, Elementi grafici, logo&#10;&#10;Descrizione generata automaticamente" style="position:absolute;left:55340;width:10344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">
                <v:imagedata r:id="rId4" o:title="Immagine che contiene testo, Carattere, Elementi grafici, logo&#10;&#10;Descrizione generata automaticamente" chromakey="white"/>
              </v:shape>
              <w10:wrap anchorx="page"/>
            </v:group>
          </w:pict>
        </mc:Fallback>
      </mc:AlternateContent>
    </w:r>
    <w:r w:rsidR="00EC5320">
      <w:rPr>
        <w:rFonts w:ascii="Garamond" w:hAnsi="Garamond"/>
        <w:noProof/>
        <w:sz w:val="28"/>
      </w:rPr>
      <w:t xml:space="preserve"> </w:t>
    </w:r>
  </w:p>
  <w:p w14:paraId="56404DCB" w14:textId="77777777" w:rsidR="00CE51DC" w:rsidRDefault="00CE51DC" w:rsidP="00CE51DC">
    <w:pPr>
      <w:pStyle w:val="Intestazione"/>
    </w:pPr>
  </w:p>
  <w:p w14:paraId="5C17ED87" w14:textId="77777777" w:rsidR="003C4EA0" w:rsidRPr="00F152D2" w:rsidRDefault="003C4EA0" w:rsidP="00CE51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396"/>
    <w:multiLevelType w:val="hybridMultilevel"/>
    <w:tmpl w:val="D48EC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29F"/>
    <w:multiLevelType w:val="hybridMultilevel"/>
    <w:tmpl w:val="E76C9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96A27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17171C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C4F"/>
    <w:multiLevelType w:val="hybridMultilevel"/>
    <w:tmpl w:val="F62E0DD8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0BB4"/>
    <w:multiLevelType w:val="hybridMultilevel"/>
    <w:tmpl w:val="C99E4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50D"/>
    <w:multiLevelType w:val="multilevel"/>
    <w:tmpl w:val="82405C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87270"/>
    <w:multiLevelType w:val="hybridMultilevel"/>
    <w:tmpl w:val="F4C8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6EE1"/>
    <w:multiLevelType w:val="hybridMultilevel"/>
    <w:tmpl w:val="A54AB722"/>
    <w:lvl w:ilvl="0" w:tplc="050E2AC0">
      <w:start w:val="1"/>
      <w:numFmt w:val="lowerLetter"/>
      <w:lvlText w:val="%1)"/>
      <w:lvlJc w:val="left"/>
      <w:pPr>
        <w:ind w:left="720" w:hanging="360"/>
      </w:pPr>
    </w:lvl>
    <w:lvl w:ilvl="1" w:tplc="77EAEC6E">
      <w:start w:val="1"/>
      <w:numFmt w:val="lowerLetter"/>
      <w:lvlText w:val="%2."/>
      <w:lvlJc w:val="left"/>
      <w:pPr>
        <w:ind w:left="1440" w:hanging="360"/>
      </w:pPr>
    </w:lvl>
    <w:lvl w:ilvl="2" w:tplc="DE5AA6C8">
      <w:start w:val="1"/>
      <w:numFmt w:val="lowerRoman"/>
      <w:lvlText w:val="%3."/>
      <w:lvlJc w:val="right"/>
      <w:pPr>
        <w:ind w:left="2160" w:hanging="180"/>
      </w:pPr>
    </w:lvl>
    <w:lvl w:ilvl="3" w:tplc="B68EE2DA">
      <w:start w:val="1"/>
      <w:numFmt w:val="decimal"/>
      <w:lvlText w:val="%4."/>
      <w:lvlJc w:val="left"/>
      <w:pPr>
        <w:ind w:left="2880" w:hanging="360"/>
      </w:pPr>
    </w:lvl>
    <w:lvl w:ilvl="4" w:tplc="4F922A16">
      <w:start w:val="1"/>
      <w:numFmt w:val="lowerLetter"/>
      <w:lvlText w:val="%5."/>
      <w:lvlJc w:val="left"/>
      <w:pPr>
        <w:ind w:left="3600" w:hanging="360"/>
      </w:pPr>
    </w:lvl>
    <w:lvl w:ilvl="5" w:tplc="08A034D2">
      <w:start w:val="1"/>
      <w:numFmt w:val="lowerRoman"/>
      <w:lvlText w:val="%6."/>
      <w:lvlJc w:val="right"/>
      <w:pPr>
        <w:ind w:left="4320" w:hanging="180"/>
      </w:pPr>
    </w:lvl>
    <w:lvl w:ilvl="6" w:tplc="B220E5BA">
      <w:start w:val="1"/>
      <w:numFmt w:val="decimal"/>
      <w:lvlText w:val="%7."/>
      <w:lvlJc w:val="left"/>
      <w:pPr>
        <w:ind w:left="5040" w:hanging="360"/>
      </w:pPr>
    </w:lvl>
    <w:lvl w:ilvl="7" w:tplc="8ECA5A76">
      <w:start w:val="1"/>
      <w:numFmt w:val="lowerLetter"/>
      <w:lvlText w:val="%8."/>
      <w:lvlJc w:val="left"/>
      <w:pPr>
        <w:ind w:left="5760" w:hanging="360"/>
      </w:pPr>
    </w:lvl>
    <w:lvl w:ilvl="8" w:tplc="CB645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E1510"/>
    <w:multiLevelType w:val="hybridMultilevel"/>
    <w:tmpl w:val="ABC0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ADF7A">
      <w:numFmt w:val="bullet"/>
      <w:lvlText w:val="•"/>
      <w:lvlJc w:val="left"/>
      <w:pPr>
        <w:ind w:left="1793" w:hanging="713"/>
      </w:pPr>
      <w:rPr>
        <w:rFonts w:ascii="Source Sans Pro" w:eastAsia="Calibri" w:hAnsi="Source Sans Pro" w:cstheme="minorHAns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B3A37"/>
    <w:multiLevelType w:val="hybridMultilevel"/>
    <w:tmpl w:val="FB8E0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1193"/>
    <w:multiLevelType w:val="hybridMultilevel"/>
    <w:tmpl w:val="FFA4F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055D4"/>
    <w:multiLevelType w:val="hybridMultilevel"/>
    <w:tmpl w:val="B7E6A1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53AA"/>
    <w:multiLevelType w:val="hybridMultilevel"/>
    <w:tmpl w:val="C94296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C3E8D"/>
    <w:multiLevelType w:val="hybridMultilevel"/>
    <w:tmpl w:val="B6DA7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A3FEF"/>
    <w:multiLevelType w:val="hybridMultilevel"/>
    <w:tmpl w:val="FE048C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17171C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E1D92"/>
    <w:multiLevelType w:val="hybridMultilevel"/>
    <w:tmpl w:val="42BA413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939D9"/>
    <w:multiLevelType w:val="hybridMultilevel"/>
    <w:tmpl w:val="ACF0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B0986"/>
    <w:multiLevelType w:val="hybridMultilevel"/>
    <w:tmpl w:val="C6C4F4AE"/>
    <w:lvl w:ilvl="0" w:tplc="F922245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508C"/>
    <w:multiLevelType w:val="hybridMultilevel"/>
    <w:tmpl w:val="87625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4B51"/>
    <w:multiLevelType w:val="hybridMultilevel"/>
    <w:tmpl w:val="2F681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75C22"/>
    <w:multiLevelType w:val="hybridMultilevel"/>
    <w:tmpl w:val="7D6050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E1E15"/>
    <w:multiLevelType w:val="hybridMultilevel"/>
    <w:tmpl w:val="827C71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1C9E"/>
    <w:multiLevelType w:val="hybridMultilevel"/>
    <w:tmpl w:val="CFBE31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63F2"/>
    <w:multiLevelType w:val="hybridMultilevel"/>
    <w:tmpl w:val="FEA6C48C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D35C51"/>
    <w:multiLevelType w:val="multilevel"/>
    <w:tmpl w:val="ACC813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7358C"/>
    <w:multiLevelType w:val="hybridMultilevel"/>
    <w:tmpl w:val="BCDE4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55A92"/>
    <w:multiLevelType w:val="hybridMultilevel"/>
    <w:tmpl w:val="052EF31A"/>
    <w:lvl w:ilvl="0" w:tplc="AD16BCB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22CD2"/>
    <w:multiLevelType w:val="hybridMultilevel"/>
    <w:tmpl w:val="4A0CF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61068EA"/>
    <w:multiLevelType w:val="hybridMultilevel"/>
    <w:tmpl w:val="EFC4EC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F08DC"/>
    <w:multiLevelType w:val="hybridMultilevel"/>
    <w:tmpl w:val="27FA1C3C"/>
    <w:lvl w:ilvl="0" w:tplc="A4783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25E23"/>
    <w:multiLevelType w:val="multilevel"/>
    <w:tmpl w:val="672A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8F29B0"/>
    <w:multiLevelType w:val="hybridMultilevel"/>
    <w:tmpl w:val="917E1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77F53"/>
    <w:multiLevelType w:val="hybridMultilevel"/>
    <w:tmpl w:val="D2082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FEDE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3AA3370"/>
    <w:multiLevelType w:val="hybridMultilevel"/>
    <w:tmpl w:val="00D2BB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45F59EC"/>
    <w:multiLevelType w:val="hybridMultilevel"/>
    <w:tmpl w:val="ACBC4FC0"/>
    <w:lvl w:ilvl="0" w:tplc="EC784E6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15DB0"/>
    <w:multiLevelType w:val="hybridMultilevel"/>
    <w:tmpl w:val="C64A975A"/>
    <w:lvl w:ilvl="0" w:tplc="F840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692"/>
    <w:multiLevelType w:val="hybridMultilevel"/>
    <w:tmpl w:val="FFFFFFFF"/>
    <w:lvl w:ilvl="0" w:tplc="EDF2E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F4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2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2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26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8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A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42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0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E507F"/>
    <w:multiLevelType w:val="hybridMultilevel"/>
    <w:tmpl w:val="B6F20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17966"/>
    <w:multiLevelType w:val="hybridMultilevel"/>
    <w:tmpl w:val="BFC68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7237"/>
    <w:multiLevelType w:val="hybridMultilevel"/>
    <w:tmpl w:val="D4E268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D4A3F"/>
    <w:multiLevelType w:val="hybridMultilevel"/>
    <w:tmpl w:val="CDE69FD0"/>
    <w:lvl w:ilvl="0" w:tplc="8D4895B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031"/>
    <w:multiLevelType w:val="hybridMultilevel"/>
    <w:tmpl w:val="1BA85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B3591"/>
    <w:multiLevelType w:val="hybridMultilevel"/>
    <w:tmpl w:val="39A86126"/>
    <w:lvl w:ilvl="0" w:tplc="D3AC2FB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A584C"/>
    <w:multiLevelType w:val="hybridMultilevel"/>
    <w:tmpl w:val="4EA809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26"/>
  </w:num>
  <w:num w:numId="5">
    <w:abstractNumId w:val="39"/>
  </w:num>
  <w:num w:numId="6">
    <w:abstractNumId w:val="22"/>
  </w:num>
  <w:num w:numId="7">
    <w:abstractNumId w:val="32"/>
  </w:num>
  <w:num w:numId="8">
    <w:abstractNumId w:val="20"/>
  </w:num>
  <w:num w:numId="9">
    <w:abstractNumId w:val="23"/>
  </w:num>
  <w:num w:numId="10">
    <w:abstractNumId w:val="16"/>
  </w:num>
  <w:num w:numId="11">
    <w:abstractNumId w:val="21"/>
  </w:num>
  <w:num w:numId="12">
    <w:abstractNumId w:val="25"/>
  </w:num>
  <w:num w:numId="13">
    <w:abstractNumId w:val="41"/>
  </w:num>
  <w:num w:numId="14">
    <w:abstractNumId w:val="42"/>
  </w:num>
  <w:num w:numId="15">
    <w:abstractNumId w:val="43"/>
  </w:num>
  <w:num w:numId="16">
    <w:abstractNumId w:val="10"/>
  </w:num>
  <w:num w:numId="17">
    <w:abstractNumId w:val="31"/>
  </w:num>
  <w:num w:numId="18">
    <w:abstractNumId w:val="12"/>
  </w:num>
  <w:num w:numId="19">
    <w:abstractNumId w:val="35"/>
  </w:num>
  <w:num w:numId="20">
    <w:abstractNumId w:val="40"/>
  </w:num>
  <w:num w:numId="21">
    <w:abstractNumId w:val="1"/>
  </w:num>
  <w:num w:numId="22">
    <w:abstractNumId w:val="11"/>
  </w:num>
  <w:num w:numId="23">
    <w:abstractNumId w:val="44"/>
  </w:num>
  <w:num w:numId="24">
    <w:abstractNumId w:val="13"/>
  </w:num>
  <w:num w:numId="25">
    <w:abstractNumId w:val="29"/>
  </w:num>
  <w:num w:numId="26">
    <w:abstractNumId w:val="34"/>
  </w:num>
  <w:num w:numId="27">
    <w:abstractNumId w:val="33"/>
  </w:num>
  <w:num w:numId="28">
    <w:abstractNumId w:val="45"/>
  </w:num>
  <w:num w:numId="29">
    <w:abstractNumId w:val="36"/>
  </w:num>
  <w:num w:numId="30">
    <w:abstractNumId w:val="30"/>
  </w:num>
  <w:num w:numId="31">
    <w:abstractNumId w:val="24"/>
  </w:num>
  <w:num w:numId="32">
    <w:abstractNumId w:val="4"/>
  </w:num>
  <w:num w:numId="33">
    <w:abstractNumId w:val="3"/>
  </w:num>
  <w:num w:numId="34">
    <w:abstractNumId w:val="0"/>
  </w:num>
  <w:num w:numId="35">
    <w:abstractNumId w:val="18"/>
  </w:num>
  <w:num w:numId="36">
    <w:abstractNumId w:val="5"/>
  </w:num>
  <w:num w:numId="37">
    <w:abstractNumId w:val="7"/>
  </w:num>
  <w:num w:numId="38">
    <w:abstractNumId w:val="2"/>
  </w:num>
  <w:num w:numId="39">
    <w:abstractNumId w:val="17"/>
  </w:num>
  <w:num w:numId="40">
    <w:abstractNumId w:val="15"/>
  </w:num>
  <w:num w:numId="41">
    <w:abstractNumId w:val="8"/>
  </w:num>
  <w:num w:numId="42">
    <w:abstractNumId w:val="9"/>
  </w:num>
  <w:num w:numId="43">
    <w:abstractNumId w:val="19"/>
  </w:num>
  <w:num w:numId="44">
    <w:abstractNumId w:val="27"/>
  </w:num>
  <w:num w:numId="45">
    <w:abstractNumId w:val="37"/>
  </w:num>
  <w:num w:numId="4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5B"/>
    <w:rsid w:val="000078B5"/>
    <w:rsid w:val="00007A19"/>
    <w:rsid w:val="000114E6"/>
    <w:rsid w:val="00013EDD"/>
    <w:rsid w:val="0001439D"/>
    <w:rsid w:val="00015209"/>
    <w:rsid w:val="0001554A"/>
    <w:rsid w:val="000169F7"/>
    <w:rsid w:val="000202BF"/>
    <w:rsid w:val="00020416"/>
    <w:rsid w:val="00021302"/>
    <w:rsid w:val="00022ABE"/>
    <w:rsid w:val="00023C3E"/>
    <w:rsid w:val="00024DD6"/>
    <w:rsid w:val="000253E6"/>
    <w:rsid w:val="000256F2"/>
    <w:rsid w:val="000277AD"/>
    <w:rsid w:val="0002794E"/>
    <w:rsid w:val="00030B90"/>
    <w:rsid w:val="0003130A"/>
    <w:rsid w:val="00034A47"/>
    <w:rsid w:val="0003683C"/>
    <w:rsid w:val="000368C7"/>
    <w:rsid w:val="00036ECA"/>
    <w:rsid w:val="00037B1B"/>
    <w:rsid w:val="000401F3"/>
    <w:rsid w:val="00040B3C"/>
    <w:rsid w:val="00042DB8"/>
    <w:rsid w:val="00043BCD"/>
    <w:rsid w:val="000448A2"/>
    <w:rsid w:val="0004515E"/>
    <w:rsid w:val="000452FF"/>
    <w:rsid w:val="00045AD8"/>
    <w:rsid w:val="000469C8"/>
    <w:rsid w:val="00046B3D"/>
    <w:rsid w:val="00046DF6"/>
    <w:rsid w:val="00051C3D"/>
    <w:rsid w:val="0005220E"/>
    <w:rsid w:val="0005305E"/>
    <w:rsid w:val="000537E4"/>
    <w:rsid w:val="000547AF"/>
    <w:rsid w:val="000548D2"/>
    <w:rsid w:val="000554A5"/>
    <w:rsid w:val="00055573"/>
    <w:rsid w:val="00056DD7"/>
    <w:rsid w:val="00061ABA"/>
    <w:rsid w:val="00062001"/>
    <w:rsid w:val="000621B6"/>
    <w:rsid w:val="00062D75"/>
    <w:rsid w:val="000632DA"/>
    <w:rsid w:val="00064DE6"/>
    <w:rsid w:val="00066818"/>
    <w:rsid w:val="00066DB9"/>
    <w:rsid w:val="00067656"/>
    <w:rsid w:val="00067808"/>
    <w:rsid w:val="00067A25"/>
    <w:rsid w:val="00070A4F"/>
    <w:rsid w:val="00071D56"/>
    <w:rsid w:val="00072CEC"/>
    <w:rsid w:val="00073087"/>
    <w:rsid w:val="000742EB"/>
    <w:rsid w:val="00076FEB"/>
    <w:rsid w:val="000773CF"/>
    <w:rsid w:val="000809A2"/>
    <w:rsid w:val="0008166B"/>
    <w:rsid w:val="00081AB1"/>
    <w:rsid w:val="00081DA3"/>
    <w:rsid w:val="00082711"/>
    <w:rsid w:val="00082951"/>
    <w:rsid w:val="00082D79"/>
    <w:rsid w:val="000857FF"/>
    <w:rsid w:val="00085C57"/>
    <w:rsid w:val="00085DD4"/>
    <w:rsid w:val="00085F3B"/>
    <w:rsid w:val="00086B36"/>
    <w:rsid w:val="00087608"/>
    <w:rsid w:val="0009269C"/>
    <w:rsid w:val="000953CC"/>
    <w:rsid w:val="00095A51"/>
    <w:rsid w:val="00095F5A"/>
    <w:rsid w:val="000A1ADA"/>
    <w:rsid w:val="000A1E6E"/>
    <w:rsid w:val="000A1FBC"/>
    <w:rsid w:val="000A590E"/>
    <w:rsid w:val="000A771F"/>
    <w:rsid w:val="000B23AD"/>
    <w:rsid w:val="000B47A6"/>
    <w:rsid w:val="000B4A6A"/>
    <w:rsid w:val="000B5C30"/>
    <w:rsid w:val="000B6FC5"/>
    <w:rsid w:val="000B7916"/>
    <w:rsid w:val="000B7965"/>
    <w:rsid w:val="000B7E05"/>
    <w:rsid w:val="000C0AE4"/>
    <w:rsid w:val="000C0E45"/>
    <w:rsid w:val="000C1369"/>
    <w:rsid w:val="000C1922"/>
    <w:rsid w:val="000C1BDC"/>
    <w:rsid w:val="000C2AAB"/>
    <w:rsid w:val="000C2E24"/>
    <w:rsid w:val="000C32D7"/>
    <w:rsid w:val="000C333F"/>
    <w:rsid w:val="000C3AA0"/>
    <w:rsid w:val="000C3BB6"/>
    <w:rsid w:val="000C3F86"/>
    <w:rsid w:val="000C431B"/>
    <w:rsid w:val="000C63DA"/>
    <w:rsid w:val="000C70D6"/>
    <w:rsid w:val="000C760D"/>
    <w:rsid w:val="000C7C51"/>
    <w:rsid w:val="000C7F28"/>
    <w:rsid w:val="000D0081"/>
    <w:rsid w:val="000D0B5F"/>
    <w:rsid w:val="000D0F9C"/>
    <w:rsid w:val="000D1B88"/>
    <w:rsid w:val="000D1D7B"/>
    <w:rsid w:val="000D2D6D"/>
    <w:rsid w:val="000D3325"/>
    <w:rsid w:val="000D3B88"/>
    <w:rsid w:val="000D5D0F"/>
    <w:rsid w:val="000D6272"/>
    <w:rsid w:val="000D6BE4"/>
    <w:rsid w:val="000E0A1F"/>
    <w:rsid w:val="000E112E"/>
    <w:rsid w:val="000E2681"/>
    <w:rsid w:val="000E3268"/>
    <w:rsid w:val="000E3618"/>
    <w:rsid w:val="000E4AD8"/>
    <w:rsid w:val="000E7527"/>
    <w:rsid w:val="000F0C93"/>
    <w:rsid w:val="000F0EDC"/>
    <w:rsid w:val="000F0FBF"/>
    <w:rsid w:val="000F193B"/>
    <w:rsid w:val="000F2132"/>
    <w:rsid w:val="000F37AD"/>
    <w:rsid w:val="000F3DFE"/>
    <w:rsid w:val="001003E5"/>
    <w:rsid w:val="0010155B"/>
    <w:rsid w:val="0010271C"/>
    <w:rsid w:val="00102E9A"/>
    <w:rsid w:val="00103C33"/>
    <w:rsid w:val="001046B9"/>
    <w:rsid w:val="00104C6D"/>
    <w:rsid w:val="00106578"/>
    <w:rsid w:val="0010697C"/>
    <w:rsid w:val="001069FD"/>
    <w:rsid w:val="00106C59"/>
    <w:rsid w:val="00111021"/>
    <w:rsid w:val="00111255"/>
    <w:rsid w:val="001119AF"/>
    <w:rsid w:val="001141CD"/>
    <w:rsid w:val="0011424F"/>
    <w:rsid w:val="00117650"/>
    <w:rsid w:val="0012312E"/>
    <w:rsid w:val="00123537"/>
    <w:rsid w:val="00124D06"/>
    <w:rsid w:val="00125503"/>
    <w:rsid w:val="00126445"/>
    <w:rsid w:val="00130F51"/>
    <w:rsid w:val="00131212"/>
    <w:rsid w:val="00131289"/>
    <w:rsid w:val="001315D8"/>
    <w:rsid w:val="00134D80"/>
    <w:rsid w:val="00136910"/>
    <w:rsid w:val="0013778E"/>
    <w:rsid w:val="00137ED8"/>
    <w:rsid w:val="001407A0"/>
    <w:rsid w:val="00141432"/>
    <w:rsid w:val="00142421"/>
    <w:rsid w:val="001440A3"/>
    <w:rsid w:val="0014588D"/>
    <w:rsid w:val="001461E0"/>
    <w:rsid w:val="0015012C"/>
    <w:rsid w:val="001515CF"/>
    <w:rsid w:val="0015192E"/>
    <w:rsid w:val="00151F0B"/>
    <w:rsid w:val="0015202A"/>
    <w:rsid w:val="00152F63"/>
    <w:rsid w:val="00154433"/>
    <w:rsid w:val="00154875"/>
    <w:rsid w:val="0015488C"/>
    <w:rsid w:val="001553A1"/>
    <w:rsid w:val="00156ED3"/>
    <w:rsid w:val="001604D1"/>
    <w:rsid w:val="00163F10"/>
    <w:rsid w:val="00164111"/>
    <w:rsid w:val="00164BFB"/>
    <w:rsid w:val="001652D3"/>
    <w:rsid w:val="001660A4"/>
    <w:rsid w:val="001703C0"/>
    <w:rsid w:val="00170FCE"/>
    <w:rsid w:val="0017129D"/>
    <w:rsid w:val="00172D3B"/>
    <w:rsid w:val="00174B16"/>
    <w:rsid w:val="00175064"/>
    <w:rsid w:val="001800FD"/>
    <w:rsid w:val="00180284"/>
    <w:rsid w:val="00180827"/>
    <w:rsid w:val="00181580"/>
    <w:rsid w:val="00182F0E"/>
    <w:rsid w:val="0018357B"/>
    <w:rsid w:val="001847B2"/>
    <w:rsid w:val="00184C0A"/>
    <w:rsid w:val="00186824"/>
    <w:rsid w:val="00186BED"/>
    <w:rsid w:val="00187D9E"/>
    <w:rsid w:val="001912A4"/>
    <w:rsid w:val="00194220"/>
    <w:rsid w:val="001945DB"/>
    <w:rsid w:val="001948F8"/>
    <w:rsid w:val="00194BAF"/>
    <w:rsid w:val="00196668"/>
    <w:rsid w:val="00196BCA"/>
    <w:rsid w:val="001974E9"/>
    <w:rsid w:val="001A0655"/>
    <w:rsid w:val="001A14D1"/>
    <w:rsid w:val="001A2204"/>
    <w:rsid w:val="001A29AE"/>
    <w:rsid w:val="001A3151"/>
    <w:rsid w:val="001A32FF"/>
    <w:rsid w:val="001A3E54"/>
    <w:rsid w:val="001A3F2F"/>
    <w:rsid w:val="001A508F"/>
    <w:rsid w:val="001A57BA"/>
    <w:rsid w:val="001A58FC"/>
    <w:rsid w:val="001A7AA5"/>
    <w:rsid w:val="001A7CF7"/>
    <w:rsid w:val="001B0A15"/>
    <w:rsid w:val="001B3419"/>
    <w:rsid w:val="001B3B20"/>
    <w:rsid w:val="001B4E45"/>
    <w:rsid w:val="001B5E4B"/>
    <w:rsid w:val="001B5F99"/>
    <w:rsid w:val="001B6032"/>
    <w:rsid w:val="001B6770"/>
    <w:rsid w:val="001B7007"/>
    <w:rsid w:val="001B771C"/>
    <w:rsid w:val="001C0693"/>
    <w:rsid w:val="001C2754"/>
    <w:rsid w:val="001C2F68"/>
    <w:rsid w:val="001C37A2"/>
    <w:rsid w:val="001C5202"/>
    <w:rsid w:val="001C52E9"/>
    <w:rsid w:val="001C6AC8"/>
    <w:rsid w:val="001C6D6C"/>
    <w:rsid w:val="001D0520"/>
    <w:rsid w:val="001D1D20"/>
    <w:rsid w:val="001D2632"/>
    <w:rsid w:val="001D45BC"/>
    <w:rsid w:val="001D7F90"/>
    <w:rsid w:val="001E1D14"/>
    <w:rsid w:val="001E27EF"/>
    <w:rsid w:val="001E31E6"/>
    <w:rsid w:val="001E3B1B"/>
    <w:rsid w:val="001E43E7"/>
    <w:rsid w:val="001E4A20"/>
    <w:rsid w:val="001E534C"/>
    <w:rsid w:val="001E53B3"/>
    <w:rsid w:val="001E5C3F"/>
    <w:rsid w:val="001E610B"/>
    <w:rsid w:val="001E6BAE"/>
    <w:rsid w:val="001E7B91"/>
    <w:rsid w:val="001F0A00"/>
    <w:rsid w:val="001F2063"/>
    <w:rsid w:val="001F3DF5"/>
    <w:rsid w:val="001F4A95"/>
    <w:rsid w:val="001F5366"/>
    <w:rsid w:val="001F60F5"/>
    <w:rsid w:val="001F61B9"/>
    <w:rsid w:val="00200711"/>
    <w:rsid w:val="0020103D"/>
    <w:rsid w:val="002030F1"/>
    <w:rsid w:val="002039D8"/>
    <w:rsid w:val="00203F6D"/>
    <w:rsid w:val="0020485F"/>
    <w:rsid w:val="0020530B"/>
    <w:rsid w:val="00205983"/>
    <w:rsid w:val="0020747F"/>
    <w:rsid w:val="00210869"/>
    <w:rsid w:val="00210C64"/>
    <w:rsid w:val="00210DA6"/>
    <w:rsid w:val="002112FF"/>
    <w:rsid w:val="002134C7"/>
    <w:rsid w:val="00213F78"/>
    <w:rsid w:val="00220693"/>
    <w:rsid w:val="002207BB"/>
    <w:rsid w:val="00220FA2"/>
    <w:rsid w:val="002218F5"/>
    <w:rsid w:val="002225CD"/>
    <w:rsid w:val="00222B08"/>
    <w:rsid w:val="00223448"/>
    <w:rsid w:val="00225091"/>
    <w:rsid w:val="00225C40"/>
    <w:rsid w:val="0022702E"/>
    <w:rsid w:val="002270F0"/>
    <w:rsid w:val="00227102"/>
    <w:rsid w:val="00227377"/>
    <w:rsid w:val="002277AD"/>
    <w:rsid w:val="002309B7"/>
    <w:rsid w:val="00230AC3"/>
    <w:rsid w:val="00231973"/>
    <w:rsid w:val="002321DF"/>
    <w:rsid w:val="00232440"/>
    <w:rsid w:val="002324B8"/>
    <w:rsid w:val="00232585"/>
    <w:rsid w:val="00233538"/>
    <w:rsid w:val="00235522"/>
    <w:rsid w:val="002362BA"/>
    <w:rsid w:val="00236FEF"/>
    <w:rsid w:val="002372C4"/>
    <w:rsid w:val="002372DA"/>
    <w:rsid w:val="00241531"/>
    <w:rsid w:val="002415E4"/>
    <w:rsid w:val="002443F2"/>
    <w:rsid w:val="002447BD"/>
    <w:rsid w:val="00244BFC"/>
    <w:rsid w:val="00245300"/>
    <w:rsid w:val="00246968"/>
    <w:rsid w:val="002476FE"/>
    <w:rsid w:val="0025096A"/>
    <w:rsid w:val="00250FD1"/>
    <w:rsid w:val="0025153F"/>
    <w:rsid w:val="00252681"/>
    <w:rsid w:val="00252DBD"/>
    <w:rsid w:val="0025412A"/>
    <w:rsid w:val="002557C7"/>
    <w:rsid w:val="00255B73"/>
    <w:rsid w:val="00256E8B"/>
    <w:rsid w:val="00260468"/>
    <w:rsid w:val="00260ECB"/>
    <w:rsid w:val="002610C3"/>
    <w:rsid w:val="002625B7"/>
    <w:rsid w:val="0026385D"/>
    <w:rsid w:val="002639B6"/>
    <w:rsid w:val="00265E20"/>
    <w:rsid w:val="00266C0C"/>
    <w:rsid w:val="0026755C"/>
    <w:rsid w:val="002676EB"/>
    <w:rsid w:val="002678F2"/>
    <w:rsid w:val="00270088"/>
    <w:rsid w:val="002702AD"/>
    <w:rsid w:val="00270BD9"/>
    <w:rsid w:val="00271492"/>
    <w:rsid w:val="002719AA"/>
    <w:rsid w:val="00272511"/>
    <w:rsid w:val="0027373E"/>
    <w:rsid w:val="00273A90"/>
    <w:rsid w:val="002740A0"/>
    <w:rsid w:val="00274102"/>
    <w:rsid w:val="00275B74"/>
    <w:rsid w:val="0027782B"/>
    <w:rsid w:val="002779F3"/>
    <w:rsid w:val="00277EC1"/>
    <w:rsid w:val="00280B70"/>
    <w:rsid w:val="00281969"/>
    <w:rsid w:val="00282802"/>
    <w:rsid w:val="0028371D"/>
    <w:rsid w:val="00283725"/>
    <w:rsid w:val="0028431D"/>
    <w:rsid w:val="002844AF"/>
    <w:rsid w:val="00284BFF"/>
    <w:rsid w:val="00285BD1"/>
    <w:rsid w:val="00285FFF"/>
    <w:rsid w:val="00287A70"/>
    <w:rsid w:val="00287F87"/>
    <w:rsid w:val="00290316"/>
    <w:rsid w:val="0029043D"/>
    <w:rsid w:val="00291051"/>
    <w:rsid w:val="0029228C"/>
    <w:rsid w:val="00293F88"/>
    <w:rsid w:val="002946FF"/>
    <w:rsid w:val="0029512B"/>
    <w:rsid w:val="00296EBC"/>
    <w:rsid w:val="00297903"/>
    <w:rsid w:val="002A0D7F"/>
    <w:rsid w:val="002A2674"/>
    <w:rsid w:val="002A2DDF"/>
    <w:rsid w:val="002A30D7"/>
    <w:rsid w:val="002A365D"/>
    <w:rsid w:val="002A4CE3"/>
    <w:rsid w:val="002A5B87"/>
    <w:rsid w:val="002A6A9B"/>
    <w:rsid w:val="002B0779"/>
    <w:rsid w:val="002B0B6F"/>
    <w:rsid w:val="002B1A66"/>
    <w:rsid w:val="002B1F67"/>
    <w:rsid w:val="002B38B7"/>
    <w:rsid w:val="002B49A4"/>
    <w:rsid w:val="002B6FF2"/>
    <w:rsid w:val="002B77B4"/>
    <w:rsid w:val="002C2137"/>
    <w:rsid w:val="002C3567"/>
    <w:rsid w:val="002C4BF4"/>
    <w:rsid w:val="002C59B1"/>
    <w:rsid w:val="002C5E34"/>
    <w:rsid w:val="002C7A07"/>
    <w:rsid w:val="002D034E"/>
    <w:rsid w:val="002D0457"/>
    <w:rsid w:val="002D0B27"/>
    <w:rsid w:val="002D1952"/>
    <w:rsid w:val="002D1C77"/>
    <w:rsid w:val="002D21C3"/>
    <w:rsid w:val="002D32FF"/>
    <w:rsid w:val="002D43E8"/>
    <w:rsid w:val="002D6503"/>
    <w:rsid w:val="002E0551"/>
    <w:rsid w:val="002E1530"/>
    <w:rsid w:val="002E245E"/>
    <w:rsid w:val="002E2E75"/>
    <w:rsid w:val="002E387D"/>
    <w:rsid w:val="002E68C3"/>
    <w:rsid w:val="002E6AB9"/>
    <w:rsid w:val="002E7BC9"/>
    <w:rsid w:val="002F030B"/>
    <w:rsid w:val="002F0400"/>
    <w:rsid w:val="002F0424"/>
    <w:rsid w:val="002F0864"/>
    <w:rsid w:val="002F16C5"/>
    <w:rsid w:val="002F5BB0"/>
    <w:rsid w:val="002F62ED"/>
    <w:rsid w:val="00303FF5"/>
    <w:rsid w:val="00305530"/>
    <w:rsid w:val="0030696C"/>
    <w:rsid w:val="00307680"/>
    <w:rsid w:val="00310253"/>
    <w:rsid w:val="00310556"/>
    <w:rsid w:val="003109C5"/>
    <w:rsid w:val="00311CB8"/>
    <w:rsid w:val="00311FC8"/>
    <w:rsid w:val="00313996"/>
    <w:rsid w:val="003157FE"/>
    <w:rsid w:val="003160DA"/>
    <w:rsid w:val="0031639E"/>
    <w:rsid w:val="003171CA"/>
    <w:rsid w:val="0031787E"/>
    <w:rsid w:val="00320898"/>
    <w:rsid w:val="00320C38"/>
    <w:rsid w:val="00321364"/>
    <w:rsid w:val="00321411"/>
    <w:rsid w:val="00322173"/>
    <w:rsid w:val="0032326B"/>
    <w:rsid w:val="003233B7"/>
    <w:rsid w:val="003234B5"/>
    <w:rsid w:val="00325F1C"/>
    <w:rsid w:val="003261C0"/>
    <w:rsid w:val="00327939"/>
    <w:rsid w:val="00330D9C"/>
    <w:rsid w:val="0033102F"/>
    <w:rsid w:val="00331D4F"/>
    <w:rsid w:val="0033387A"/>
    <w:rsid w:val="00333953"/>
    <w:rsid w:val="0033638F"/>
    <w:rsid w:val="00341484"/>
    <w:rsid w:val="0034199A"/>
    <w:rsid w:val="003425C1"/>
    <w:rsid w:val="0034274E"/>
    <w:rsid w:val="00344F53"/>
    <w:rsid w:val="00345533"/>
    <w:rsid w:val="003464A5"/>
    <w:rsid w:val="00346885"/>
    <w:rsid w:val="00351875"/>
    <w:rsid w:val="003518B5"/>
    <w:rsid w:val="003558B4"/>
    <w:rsid w:val="00356E88"/>
    <w:rsid w:val="0035710C"/>
    <w:rsid w:val="00360ABF"/>
    <w:rsid w:val="00360C71"/>
    <w:rsid w:val="00361EAE"/>
    <w:rsid w:val="00362915"/>
    <w:rsid w:val="00362B90"/>
    <w:rsid w:val="00362DAF"/>
    <w:rsid w:val="003642F8"/>
    <w:rsid w:val="00367EDB"/>
    <w:rsid w:val="0037003E"/>
    <w:rsid w:val="00370E9C"/>
    <w:rsid w:val="003711BF"/>
    <w:rsid w:val="00371919"/>
    <w:rsid w:val="003730E9"/>
    <w:rsid w:val="00373D69"/>
    <w:rsid w:val="00380257"/>
    <w:rsid w:val="00380FF3"/>
    <w:rsid w:val="00384A81"/>
    <w:rsid w:val="00387A1E"/>
    <w:rsid w:val="003911F9"/>
    <w:rsid w:val="003916A8"/>
    <w:rsid w:val="00391B96"/>
    <w:rsid w:val="00391FA6"/>
    <w:rsid w:val="00392211"/>
    <w:rsid w:val="0039307C"/>
    <w:rsid w:val="00395027"/>
    <w:rsid w:val="00395BD5"/>
    <w:rsid w:val="0039632E"/>
    <w:rsid w:val="00397258"/>
    <w:rsid w:val="003A0CD8"/>
    <w:rsid w:val="003A15CC"/>
    <w:rsid w:val="003A1FB3"/>
    <w:rsid w:val="003A212D"/>
    <w:rsid w:val="003A224F"/>
    <w:rsid w:val="003A2996"/>
    <w:rsid w:val="003A4CCF"/>
    <w:rsid w:val="003A5131"/>
    <w:rsid w:val="003A70BD"/>
    <w:rsid w:val="003A71A0"/>
    <w:rsid w:val="003B08B3"/>
    <w:rsid w:val="003B0A91"/>
    <w:rsid w:val="003B0ED0"/>
    <w:rsid w:val="003B1514"/>
    <w:rsid w:val="003B18AA"/>
    <w:rsid w:val="003B1A84"/>
    <w:rsid w:val="003B4A94"/>
    <w:rsid w:val="003B59B7"/>
    <w:rsid w:val="003B69CA"/>
    <w:rsid w:val="003B7C9E"/>
    <w:rsid w:val="003C0B3D"/>
    <w:rsid w:val="003C13D3"/>
    <w:rsid w:val="003C1DA1"/>
    <w:rsid w:val="003C2208"/>
    <w:rsid w:val="003C2843"/>
    <w:rsid w:val="003C2885"/>
    <w:rsid w:val="003C4511"/>
    <w:rsid w:val="003C4647"/>
    <w:rsid w:val="003C4EA0"/>
    <w:rsid w:val="003C5436"/>
    <w:rsid w:val="003C550E"/>
    <w:rsid w:val="003C6138"/>
    <w:rsid w:val="003C71D7"/>
    <w:rsid w:val="003C725E"/>
    <w:rsid w:val="003D0ED4"/>
    <w:rsid w:val="003D13BC"/>
    <w:rsid w:val="003D1C5B"/>
    <w:rsid w:val="003D2AD8"/>
    <w:rsid w:val="003D2AFC"/>
    <w:rsid w:val="003D2BB8"/>
    <w:rsid w:val="003D4D0E"/>
    <w:rsid w:val="003D50CC"/>
    <w:rsid w:val="003D56EB"/>
    <w:rsid w:val="003D6918"/>
    <w:rsid w:val="003D6D35"/>
    <w:rsid w:val="003E0EA6"/>
    <w:rsid w:val="003E2314"/>
    <w:rsid w:val="003E2689"/>
    <w:rsid w:val="003E3377"/>
    <w:rsid w:val="003E40A0"/>
    <w:rsid w:val="003E4452"/>
    <w:rsid w:val="003E4C8C"/>
    <w:rsid w:val="003E6B37"/>
    <w:rsid w:val="003E6E16"/>
    <w:rsid w:val="003F0834"/>
    <w:rsid w:val="003F37DC"/>
    <w:rsid w:val="003F3C22"/>
    <w:rsid w:val="003F5527"/>
    <w:rsid w:val="003F6044"/>
    <w:rsid w:val="003F6901"/>
    <w:rsid w:val="0040019A"/>
    <w:rsid w:val="0040033A"/>
    <w:rsid w:val="0040096E"/>
    <w:rsid w:val="00401403"/>
    <w:rsid w:val="00402017"/>
    <w:rsid w:val="00404F15"/>
    <w:rsid w:val="00404FDC"/>
    <w:rsid w:val="00405699"/>
    <w:rsid w:val="00406101"/>
    <w:rsid w:val="004066DB"/>
    <w:rsid w:val="004067A8"/>
    <w:rsid w:val="004078B9"/>
    <w:rsid w:val="00407E1F"/>
    <w:rsid w:val="00410BD9"/>
    <w:rsid w:val="004131D3"/>
    <w:rsid w:val="00413768"/>
    <w:rsid w:val="00413AA0"/>
    <w:rsid w:val="00414468"/>
    <w:rsid w:val="004157CC"/>
    <w:rsid w:val="004158FE"/>
    <w:rsid w:val="00415ADA"/>
    <w:rsid w:val="0041659D"/>
    <w:rsid w:val="00416664"/>
    <w:rsid w:val="004166B4"/>
    <w:rsid w:val="00417935"/>
    <w:rsid w:val="004218B7"/>
    <w:rsid w:val="00421DA1"/>
    <w:rsid w:val="00421DA8"/>
    <w:rsid w:val="00423662"/>
    <w:rsid w:val="004244DF"/>
    <w:rsid w:val="004246F5"/>
    <w:rsid w:val="00424AFE"/>
    <w:rsid w:val="004252FA"/>
    <w:rsid w:val="0042549A"/>
    <w:rsid w:val="00426724"/>
    <w:rsid w:val="00426F82"/>
    <w:rsid w:val="004276A6"/>
    <w:rsid w:val="00432244"/>
    <w:rsid w:val="004324CF"/>
    <w:rsid w:val="00433774"/>
    <w:rsid w:val="00435E96"/>
    <w:rsid w:val="004370DC"/>
    <w:rsid w:val="0043771A"/>
    <w:rsid w:val="00440A7C"/>
    <w:rsid w:val="00440C76"/>
    <w:rsid w:val="00441AF5"/>
    <w:rsid w:val="0044378D"/>
    <w:rsid w:val="00445AA5"/>
    <w:rsid w:val="00446DF7"/>
    <w:rsid w:val="0045050B"/>
    <w:rsid w:val="00452D93"/>
    <w:rsid w:val="0045478F"/>
    <w:rsid w:val="00455C59"/>
    <w:rsid w:val="004574FF"/>
    <w:rsid w:val="00457581"/>
    <w:rsid w:val="00460147"/>
    <w:rsid w:val="00460EC7"/>
    <w:rsid w:val="00461B68"/>
    <w:rsid w:val="00464642"/>
    <w:rsid w:val="00466D56"/>
    <w:rsid w:val="004719B0"/>
    <w:rsid w:val="0047336D"/>
    <w:rsid w:val="0047498E"/>
    <w:rsid w:val="00475640"/>
    <w:rsid w:val="00476FDB"/>
    <w:rsid w:val="00477391"/>
    <w:rsid w:val="00480ACE"/>
    <w:rsid w:val="004813CC"/>
    <w:rsid w:val="00481EA9"/>
    <w:rsid w:val="0048262E"/>
    <w:rsid w:val="00482945"/>
    <w:rsid w:val="0048451C"/>
    <w:rsid w:val="004860EC"/>
    <w:rsid w:val="00486435"/>
    <w:rsid w:val="00486D42"/>
    <w:rsid w:val="00487E0C"/>
    <w:rsid w:val="004909EB"/>
    <w:rsid w:val="00490D7D"/>
    <w:rsid w:val="00491DC9"/>
    <w:rsid w:val="004922CD"/>
    <w:rsid w:val="00492EE9"/>
    <w:rsid w:val="00493160"/>
    <w:rsid w:val="00493AB9"/>
    <w:rsid w:val="00494887"/>
    <w:rsid w:val="0049553A"/>
    <w:rsid w:val="004A0154"/>
    <w:rsid w:val="004A0645"/>
    <w:rsid w:val="004A1C3E"/>
    <w:rsid w:val="004A311D"/>
    <w:rsid w:val="004A4065"/>
    <w:rsid w:val="004A50B0"/>
    <w:rsid w:val="004A513F"/>
    <w:rsid w:val="004A58B8"/>
    <w:rsid w:val="004A5D54"/>
    <w:rsid w:val="004A628F"/>
    <w:rsid w:val="004A634C"/>
    <w:rsid w:val="004A7802"/>
    <w:rsid w:val="004A7938"/>
    <w:rsid w:val="004A7A13"/>
    <w:rsid w:val="004B05D2"/>
    <w:rsid w:val="004B1276"/>
    <w:rsid w:val="004B22B1"/>
    <w:rsid w:val="004B27E5"/>
    <w:rsid w:val="004B3039"/>
    <w:rsid w:val="004B6847"/>
    <w:rsid w:val="004B6BF6"/>
    <w:rsid w:val="004B70A1"/>
    <w:rsid w:val="004B7241"/>
    <w:rsid w:val="004B7444"/>
    <w:rsid w:val="004B79E9"/>
    <w:rsid w:val="004C1711"/>
    <w:rsid w:val="004C177E"/>
    <w:rsid w:val="004C333B"/>
    <w:rsid w:val="004C37F4"/>
    <w:rsid w:val="004C440D"/>
    <w:rsid w:val="004C4CB4"/>
    <w:rsid w:val="004C55F7"/>
    <w:rsid w:val="004C61FC"/>
    <w:rsid w:val="004C6513"/>
    <w:rsid w:val="004C6D26"/>
    <w:rsid w:val="004C7447"/>
    <w:rsid w:val="004C75AF"/>
    <w:rsid w:val="004C7739"/>
    <w:rsid w:val="004D025C"/>
    <w:rsid w:val="004D1412"/>
    <w:rsid w:val="004D15CC"/>
    <w:rsid w:val="004D1C90"/>
    <w:rsid w:val="004D30DB"/>
    <w:rsid w:val="004D47CD"/>
    <w:rsid w:val="004D4E52"/>
    <w:rsid w:val="004D58F0"/>
    <w:rsid w:val="004D638D"/>
    <w:rsid w:val="004D68B5"/>
    <w:rsid w:val="004E19BF"/>
    <w:rsid w:val="004E4A67"/>
    <w:rsid w:val="004E579E"/>
    <w:rsid w:val="004E5B81"/>
    <w:rsid w:val="004E5D43"/>
    <w:rsid w:val="004E6FEC"/>
    <w:rsid w:val="004F174F"/>
    <w:rsid w:val="004F5744"/>
    <w:rsid w:val="004F5DCD"/>
    <w:rsid w:val="004F5EAB"/>
    <w:rsid w:val="004F6950"/>
    <w:rsid w:val="004F6F33"/>
    <w:rsid w:val="004F7048"/>
    <w:rsid w:val="004F7A4E"/>
    <w:rsid w:val="004F7F8C"/>
    <w:rsid w:val="00500CF2"/>
    <w:rsid w:val="00503A5B"/>
    <w:rsid w:val="00503D78"/>
    <w:rsid w:val="005048E6"/>
    <w:rsid w:val="00504DEA"/>
    <w:rsid w:val="00505D80"/>
    <w:rsid w:val="005100ED"/>
    <w:rsid w:val="00511DCA"/>
    <w:rsid w:val="00511FBE"/>
    <w:rsid w:val="00512B27"/>
    <w:rsid w:val="0051469F"/>
    <w:rsid w:val="00514D26"/>
    <w:rsid w:val="00516438"/>
    <w:rsid w:val="00517995"/>
    <w:rsid w:val="00522471"/>
    <w:rsid w:val="00523F7A"/>
    <w:rsid w:val="00525BD6"/>
    <w:rsid w:val="00526DF1"/>
    <w:rsid w:val="005305F3"/>
    <w:rsid w:val="005313B9"/>
    <w:rsid w:val="005330C9"/>
    <w:rsid w:val="0053313A"/>
    <w:rsid w:val="005338EF"/>
    <w:rsid w:val="00533C32"/>
    <w:rsid w:val="00535753"/>
    <w:rsid w:val="0053617A"/>
    <w:rsid w:val="00537D13"/>
    <w:rsid w:val="005402D1"/>
    <w:rsid w:val="00541431"/>
    <w:rsid w:val="00541774"/>
    <w:rsid w:val="00541CEF"/>
    <w:rsid w:val="0054320A"/>
    <w:rsid w:val="005434B0"/>
    <w:rsid w:val="00543573"/>
    <w:rsid w:val="00544E0C"/>
    <w:rsid w:val="00546112"/>
    <w:rsid w:val="00550D37"/>
    <w:rsid w:val="00550E3D"/>
    <w:rsid w:val="0055189B"/>
    <w:rsid w:val="00551F09"/>
    <w:rsid w:val="0055478D"/>
    <w:rsid w:val="00557D15"/>
    <w:rsid w:val="005608A5"/>
    <w:rsid w:val="005620F1"/>
    <w:rsid w:val="00566429"/>
    <w:rsid w:val="00567F50"/>
    <w:rsid w:val="00570182"/>
    <w:rsid w:val="00570456"/>
    <w:rsid w:val="005708FF"/>
    <w:rsid w:val="00570C73"/>
    <w:rsid w:val="005712F2"/>
    <w:rsid w:val="0057154E"/>
    <w:rsid w:val="00574461"/>
    <w:rsid w:val="0057564E"/>
    <w:rsid w:val="00580147"/>
    <w:rsid w:val="00580355"/>
    <w:rsid w:val="00580B1E"/>
    <w:rsid w:val="00580E3F"/>
    <w:rsid w:val="00581FEC"/>
    <w:rsid w:val="00582046"/>
    <w:rsid w:val="005827EE"/>
    <w:rsid w:val="00584ADB"/>
    <w:rsid w:val="0058542C"/>
    <w:rsid w:val="00585F4F"/>
    <w:rsid w:val="00586983"/>
    <w:rsid w:val="00586DD0"/>
    <w:rsid w:val="005873D0"/>
    <w:rsid w:val="00587810"/>
    <w:rsid w:val="00590D63"/>
    <w:rsid w:val="005917BD"/>
    <w:rsid w:val="00591B6B"/>
    <w:rsid w:val="00591D15"/>
    <w:rsid w:val="005939AF"/>
    <w:rsid w:val="0059474F"/>
    <w:rsid w:val="0059519E"/>
    <w:rsid w:val="00596DC0"/>
    <w:rsid w:val="0059725B"/>
    <w:rsid w:val="00597979"/>
    <w:rsid w:val="00597988"/>
    <w:rsid w:val="005A0110"/>
    <w:rsid w:val="005A0494"/>
    <w:rsid w:val="005A0656"/>
    <w:rsid w:val="005A4C1A"/>
    <w:rsid w:val="005A52F9"/>
    <w:rsid w:val="005A571F"/>
    <w:rsid w:val="005B02D6"/>
    <w:rsid w:val="005B04BC"/>
    <w:rsid w:val="005B0F9A"/>
    <w:rsid w:val="005B2AF3"/>
    <w:rsid w:val="005B2C1B"/>
    <w:rsid w:val="005B420D"/>
    <w:rsid w:val="005B4CF3"/>
    <w:rsid w:val="005B775C"/>
    <w:rsid w:val="005B79BD"/>
    <w:rsid w:val="005C00AA"/>
    <w:rsid w:val="005C0262"/>
    <w:rsid w:val="005C19EC"/>
    <w:rsid w:val="005C27FC"/>
    <w:rsid w:val="005C4A57"/>
    <w:rsid w:val="005C5C19"/>
    <w:rsid w:val="005C5C9B"/>
    <w:rsid w:val="005C6B05"/>
    <w:rsid w:val="005C6EEE"/>
    <w:rsid w:val="005C778A"/>
    <w:rsid w:val="005D0DDC"/>
    <w:rsid w:val="005D2ABF"/>
    <w:rsid w:val="005D399B"/>
    <w:rsid w:val="005D3D79"/>
    <w:rsid w:val="005D3F02"/>
    <w:rsid w:val="005D6FD6"/>
    <w:rsid w:val="005D75D8"/>
    <w:rsid w:val="005E0699"/>
    <w:rsid w:val="005E3CDE"/>
    <w:rsid w:val="005E4E78"/>
    <w:rsid w:val="005E5F11"/>
    <w:rsid w:val="005E676E"/>
    <w:rsid w:val="005F0B65"/>
    <w:rsid w:val="005F126E"/>
    <w:rsid w:val="005F28EF"/>
    <w:rsid w:val="005F318B"/>
    <w:rsid w:val="005F49D6"/>
    <w:rsid w:val="005F5FA9"/>
    <w:rsid w:val="005F60FA"/>
    <w:rsid w:val="005F7A20"/>
    <w:rsid w:val="00600D4F"/>
    <w:rsid w:val="0060155A"/>
    <w:rsid w:val="00601847"/>
    <w:rsid w:val="00601DD8"/>
    <w:rsid w:val="00601E16"/>
    <w:rsid w:val="00601FC2"/>
    <w:rsid w:val="00604738"/>
    <w:rsid w:val="00604B38"/>
    <w:rsid w:val="006053D7"/>
    <w:rsid w:val="006058EA"/>
    <w:rsid w:val="00606C0E"/>
    <w:rsid w:val="0060771C"/>
    <w:rsid w:val="00607ECA"/>
    <w:rsid w:val="00610869"/>
    <w:rsid w:val="00611268"/>
    <w:rsid w:val="00613327"/>
    <w:rsid w:val="00613756"/>
    <w:rsid w:val="0061420F"/>
    <w:rsid w:val="00615AC6"/>
    <w:rsid w:val="00615D4F"/>
    <w:rsid w:val="00616CE0"/>
    <w:rsid w:val="0061726D"/>
    <w:rsid w:val="006204D6"/>
    <w:rsid w:val="00620E11"/>
    <w:rsid w:val="0062243F"/>
    <w:rsid w:val="0062305F"/>
    <w:rsid w:val="006230B2"/>
    <w:rsid w:val="00623427"/>
    <w:rsid w:val="00623B7F"/>
    <w:rsid w:val="00624527"/>
    <w:rsid w:val="00624AD5"/>
    <w:rsid w:val="006257E9"/>
    <w:rsid w:val="00625E89"/>
    <w:rsid w:val="006267A1"/>
    <w:rsid w:val="006305DC"/>
    <w:rsid w:val="00630DFE"/>
    <w:rsid w:val="00631B9A"/>
    <w:rsid w:val="00631D02"/>
    <w:rsid w:val="00631F07"/>
    <w:rsid w:val="006324FF"/>
    <w:rsid w:val="00633C4B"/>
    <w:rsid w:val="00633EC7"/>
    <w:rsid w:val="00634505"/>
    <w:rsid w:val="00634866"/>
    <w:rsid w:val="006352FE"/>
    <w:rsid w:val="00635AEE"/>
    <w:rsid w:val="00635FE9"/>
    <w:rsid w:val="00636F68"/>
    <w:rsid w:val="00637E6B"/>
    <w:rsid w:val="00640404"/>
    <w:rsid w:val="006408DB"/>
    <w:rsid w:val="00642211"/>
    <w:rsid w:val="006429ED"/>
    <w:rsid w:val="00643B6D"/>
    <w:rsid w:val="00644212"/>
    <w:rsid w:val="0064424F"/>
    <w:rsid w:val="00646171"/>
    <w:rsid w:val="0065072B"/>
    <w:rsid w:val="00650973"/>
    <w:rsid w:val="00653C69"/>
    <w:rsid w:val="00653D72"/>
    <w:rsid w:val="0065430C"/>
    <w:rsid w:val="00654B28"/>
    <w:rsid w:val="00656183"/>
    <w:rsid w:val="0065780E"/>
    <w:rsid w:val="00660685"/>
    <w:rsid w:val="006618F2"/>
    <w:rsid w:val="00663DC1"/>
    <w:rsid w:val="00664069"/>
    <w:rsid w:val="00664BDC"/>
    <w:rsid w:val="00666D0C"/>
    <w:rsid w:val="00670CA0"/>
    <w:rsid w:val="006724AC"/>
    <w:rsid w:val="00674D3D"/>
    <w:rsid w:val="0067519A"/>
    <w:rsid w:val="00675246"/>
    <w:rsid w:val="006756BF"/>
    <w:rsid w:val="006775B8"/>
    <w:rsid w:val="00680185"/>
    <w:rsid w:val="00680640"/>
    <w:rsid w:val="006807CC"/>
    <w:rsid w:val="006817F8"/>
    <w:rsid w:val="00681AEB"/>
    <w:rsid w:val="006821CE"/>
    <w:rsid w:val="006821ED"/>
    <w:rsid w:val="006828FF"/>
    <w:rsid w:val="00683665"/>
    <w:rsid w:val="00684C41"/>
    <w:rsid w:val="00684DBB"/>
    <w:rsid w:val="006864E1"/>
    <w:rsid w:val="0068660B"/>
    <w:rsid w:val="0068673C"/>
    <w:rsid w:val="00686E9F"/>
    <w:rsid w:val="00687882"/>
    <w:rsid w:val="0069047B"/>
    <w:rsid w:val="00690A92"/>
    <w:rsid w:val="006919F8"/>
    <w:rsid w:val="00691FC3"/>
    <w:rsid w:val="006925E4"/>
    <w:rsid w:val="00694179"/>
    <w:rsid w:val="00695AA8"/>
    <w:rsid w:val="006A20E3"/>
    <w:rsid w:val="006A250D"/>
    <w:rsid w:val="006A2E76"/>
    <w:rsid w:val="006A2F41"/>
    <w:rsid w:val="006A3C0D"/>
    <w:rsid w:val="006A4535"/>
    <w:rsid w:val="006A4F4F"/>
    <w:rsid w:val="006A7758"/>
    <w:rsid w:val="006B12A6"/>
    <w:rsid w:val="006B2943"/>
    <w:rsid w:val="006B3178"/>
    <w:rsid w:val="006B31F5"/>
    <w:rsid w:val="006B340E"/>
    <w:rsid w:val="006B3ABB"/>
    <w:rsid w:val="006B5B5E"/>
    <w:rsid w:val="006B646F"/>
    <w:rsid w:val="006B6CDF"/>
    <w:rsid w:val="006C046E"/>
    <w:rsid w:val="006C04B9"/>
    <w:rsid w:val="006C0829"/>
    <w:rsid w:val="006C1647"/>
    <w:rsid w:val="006C2A5E"/>
    <w:rsid w:val="006C34E7"/>
    <w:rsid w:val="006C3B61"/>
    <w:rsid w:val="006C403A"/>
    <w:rsid w:val="006C42BE"/>
    <w:rsid w:val="006C5C5F"/>
    <w:rsid w:val="006C64A6"/>
    <w:rsid w:val="006C697C"/>
    <w:rsid w:val="006C6C9B"/>
    <w:rsid w:val="006C7262"/>
    <w:rsid w:val="006D0314"/>
    <w:rsid w:val="006D0644"/>
    <w:rsid w:val="006D0A6F"/>
    <w:rsid w:val="006D2E00"/>
    <w:rsid w:val="006D36FE"/>
    <w:rsid w:val="006D4768"/>
    <w:rsid w:val="006D49A0"/>
    <w:rsid w:val="006D638B"/>
    <w:rsid w:val="006D661C"/>
    <w:rsid w:val="006D66F4"/>
    <w:rsid w:val="006E0855"/>
    <w:rsid w:val="006E1715"/>
    <w:rsid w:val="006E246E"/>
    <w:rsid w:val="006E3566"/>
    <w:rsid w:val="006E3EE4"/>
    <w:rsid w:val="006E52E0"/>
    <w:rsid w:val="006E5417"/>
    <w:rsid w:val="006E5E54"/>
    <w:rsid w:val="006F0FC2"/>
    <w:rsid w:val="006F14A9"/>
    <w:rsid w:val="006F18B6"/>
    <w:rsid w:val="006F1A40"/>
    <w:rsid w:val="006F1D03"/>
    <w:rsid w:val="006F2EDC"/>
    <w:rsid w:val="006F3069"/>
    <w:rsid w:val="006F3763"/>
    <w:rsid w:val="006F5CB5"/>
    <w:rsid w:val="006F60F0"/>
    <w:rsid w:val="006F64C6"/>
    <w:rsid w:val="006F6C80"/>
    <w:rsid w:val="00700619"/>
    <w:rsid w:val="00701156"/>
    <w:rsid w:val="00702359"/>
    <w:rsid w:val="007051C4"/>
    <w:rsid w:val="0070589D"/>
    <w:rsid w:val="00706142"/>
    <w:rsid w:val="00707104"/>
    <w:rsid w:val="007072AD"/>
    <w:rsid w:val="00707378"/>
    <w:rsid w:val="00710240"/>
    <w:rsid w:val="00710519"/>
    <w:rsid w:val="00711DEE"/>
    <w:rsid w:val="00713222"/>
    <w:rsid w:val="00713743"/>
    <w:rsid w:val="00713F8F"/>
    <w:rsid w:val="007200DB"/>
    <w:rsid w:val="00720304"/>
    <w:rsid w:val="007203D2"/>
    <w:rsid w:val="00720617"/>
    <w:rsid w:val="0072079C"/>
    <w:rsid w:val="007228E9"/>
    <w:rsid w:val="00726565"/>
    <w:rsid w:val="00726882"/>
    <w:rsid w:val="00726F46"/>
    <w:rsid w:val="0072744E"/>
    <w:rsid w:val="00727AB1"/>
    <w:rsid w:val="0073049A"/>
    <w:rsid w:val="00731411"/>
    <w:rsid w:val="007345EA"/>
    <w:rsid w:val="007366C7"/>
    <w:rsid w:val="0073691B"/>
    <w:rsid w:val="00740379"/>
    <w:rsid w:val="007404AE"/>
    <w:rsid w:val="00740737"/>
    <w:rsid w:val="00740D95"/>
    <w:rsid w:val="007410A6"/>
    <w:rsid w:val="00743399"/>
    <w:rsid w:val="00744139"/>
    <w:rsid w:val="0074416A"/>
    <w:rsid w:val="007441AB"/>
    <w:rsid w:val="007452D7"/>
    <w:rsid w:val="00745849"/>
    <w:rsid w:val="007458CF"/>
    <w:rsid w:val="0074593D"/>
    <w:rsid w:val="00746657"/>
    <w:rsid w:val="00746668"/>
    <w:rsid w:val="007468B4"/>
    <w:rsid w:val="007473BC"/>
    <w:rsid w:val="00747EC9"/>
    <w:rsid w:val="0075022D"/>
    <w:rsid w:val="00750A44"/>
    <w:rsid w:val="007510E1"/>
    <w:rsid w:val="0075139E"/>
    <w:rsid w:val="007516DF"/>
    <w:rsid w:val="00751E59"/>
    <w:rsid w:val="00752BF0"/>
    <w:rsid w:val="00754D5B"/>
    <w:rsid w:val="00755CAD"/>
    <w:rsid w:val="00756EC9"/>
    <w:rsid w:val="007578C5"/>
    <w:rsid w:val="00757D92"/>
    <w:rsid w:val="00760229"/>
    <w:rsid w:val="007607C5"/>
    <w:rsid w:val="00761063"/>
    <w:rsid w:val="00762053"/>
    <w:rsid w:val="0076229D"/>
    <w:rsid w:val="007649CD"/>
    <w:rsid w:val="00765184"/>
    <w:rsid w:val="00765323"/>
    <w:rsid w:val="00766374"/>
    <w:rsid w:val="00766B5E"/>
    <w:rsid w:val="00767030"/>
    <w:rsid w:val="00770376"/>
    <w:rsid w:val="00772743"/>
    <w:rsid w:val="00773239"/>
    <w:rsid w:val="00773FD4"/>
    <w:rsid w:val="00774783"/>
    <w:rsid w:val="007753DC"/>
    <w:rsid w:val="00775757"/>
    <w:rsid w:val="00775F32"/>
    <w:rsid w:val="007760BB"/>
    <w:rsid w:val="0078048A"/>
    <w:rsid w:val="00781591"/>
    <w:rsid w:val="00782807"/>
    <w:rsid w:val="007849CD"/>
    <w:rsid w:val="0079100C"/>
    <w:rsid w:val="00791DA5"/>
    <w:rsid w:val="00791FB0"/>
    <w:rsid w:val="00792394"/>
    <w:rsid w:val="00792468"/>
    <w:rsid w:val="007926CD"/>
    <w:rsid w:val="007931D4"/>
    <w:rsid w:val="007931F0"/>
    <w:rsid w:val="00793476"/>
    <w:rsid w:val="00794211"/>
    <w:rsid w:val="0079567A"/>
    <w:rsid w:val="0079571C"/>
    <w:rsid w:val="00796734"/>
    <w:rsid w:val="007969DA"/>
    <w:rsid w:val="007A0149"/>
    <w:rsid w:val="007A08FE"/>
    <w:rsid w:val="007A36CB"/>
    <w:rsid w:val="007A39AE"/>
    <w:rsid w:val="007A5923"/>
    <w:rsid w:val="007A7A83"/>
    <w:rsid w:val="007A7C5B"/>
    <w:rsid w:val="007B0FEE"/>
    <w:rsid w:val="007B21B6"/>
    <w:rsid w:val="007B2A36"/>
    <w:rsid w:val="007B2BD7"/>
    <w:rsid w:val="007B2D9B"/>
    <w:rsid w:val="007B3113"/>
    <w:rsid w:val="007B3295"/>
    <w:rsid w:val="007B3D6A"/>
    <w:rsid w:val="007B4DBF"/>
    <w:rsid w:val="007B5D00"/>
    <w:rsid w:val="007B60F2"/>
    <w:rsid w:val="007B788C"/>
    <w:rsid w:val="007C0158"/>
    <w:rsid w:val="007C0515"/>
    <w:rsid w:val="007C0DA3"/>
    <w:rsid w:val="007C30C6"/>
    <w:rsid w:val="007C3603"/>
    <w:rsid w:val="007C39DA"/>
    <w:rsid w:val="007C572F"/>
    <w:rsid w:val="007C6F7C"/>
    <w:rsid w:val="007C775E"/>
    <w:rsid w:val="007C7FC6"/>
    <w:rsid w:val="007D0C98"/>
    <w:rsid w:val="007D17DE"/>
    <w:rsid w:val="007D3AF1"/>
    <w:rsid w:val="007D3C15"/>
    <w:rsid w:val="007D7D2C"/>
    <w:rsid w:val="007E0140"/>
    <w:rsid w:val="007E0389"/>
    <w:rsid w:val="007E0E1E"/>
    <w:rsid w:val="007E18D1"/>
    <w:rsid w:val="007E3960"/>
    <w:rsid w:val="007E3DAE"/>
    <w:rsid w:val="007E402B"/>
    <w:rsid w:val="007E43B3"/>
    <w:rsid w:val="007E58EE"/>
    <w:rsid w:val="007E6557"/>
    <w:rsid w:val="007E6CCA"/>
    <w:rsid w:val="007E7518"/>
    <w:rsid w:val="007E7BD9"/>
    <w:rsid w:val="007F1217"/>
    <w:rsid w:val="007F16D8"/>
    <w:rsid w:val="007F192D"/>
    <w:rsid w:val="007F1CE5"/>
    <w:rsid w:val="007F28FE"/>
    <w:rsid w:val="007F2DD2"/>
    <w:rsid w:val="007F31FA"/>
    <w:rsid w:val="007F3375"/>
    <w:rsid w:val="007F4F6A"/>
    <w:rsid w:val="007F5896"/>
    <w:rsid w:val="007F5C5A"/>
    <w:rsid w:val="007F6138"/>
    <w:rsid w:val="00800125"/>
    <w:rsid w:val="00800E89"/>
    <w:rsid w:val="008021FC"/>
    <w:rsid w:val="00802241"/>
    <w:rsid w:val="00803B85"/>
    <w:rsid w:val="008110A4"/>
    <w:rsid w:val="008132B6"/>
    <w:rsid w:val="00813A9D"/>
    <w:rsid w:val="00814981"/>
    <w:rsid w:val="00815584"/>
    <w:rsid w:val="00817E9A"/>
    <w:rsid w:val="0082053D"/>
    <w:rsid w:val="00820A3C"/>
    <w:rsid w:val="00820FC9"/>
    <w:rsid w:val="00821377"/>
    <w:rsid w:val="00821C05"/>
    <w:rsid w:val="00822562"/>
    <w:rsid w:val="0082352B"/>
    <w:rsid w:val="00825621"/>
    <w:rsid w:val="008276C7"/>
    <w:rsid w:val="00827A9E"/>
    <w:rsid w:val="00827AB4"/>
    <w:rsid w:val="00827B67"/>
    <w:rsid w:val="00830203"/>
    <w:rsid w:val="00831A0D"/>
    <w:rsid w:val="008324F6"/>
    <w:rsid w:val="00832832"/>
    <w:rsid w:val="008337B4"/>
    <w:rsid w:val="008337FC"/>
    <w:rsid w:val="00833C1E"/>
    <w:rsid w:val="008346CD"/>
    <w:rsid w:val="0083539F"/>
    <w:rsid w:val="00835F80"/>
    <w:rsid w:val="00840703"/>
    <w:rsid w:val="00840851"/>
    <w:rsid w:val="00841867"/>
    <w:rsid w:val="00842C08"/>
    <w:rsid w:val="0084334E"/>
    <w:rsid w:val="00843EDD"/>
    <w:rsid w:val="00845783"/>
    <w:rsid w:val="00846572"/>
    <w:rsid w:val="0084781E"/>
    <w:rsid w:val="00850CC1"/>
    <w:rsid w:val="00850E15"/>
    <w:rsid w:val="00851C79"/>
    <w:rsid w:val="0085252E"/>
    <w:rsid w:val="008538F6"/>
    <w:rsid w:val="00853A92"/>
    <w:rsid w:val="008542CE"/>
    <w:rsid w:val="008554C0"/>
    <w:rsid w:val="00855F24"/>
    <w:rsid w:val="00856CC2"/>
    <w:rsid w:val="00857979"/>
    <w:rsid w:val="008611DE"/>
    <w:rsid w:val="00862EB7"/>
    <w:rsid w:val="00864069"/>
    <w:rsid w:val="00864BDF"/>
    <w:rsid w:val="008661E1"/>
    <w:rsid w:val="0086696E"/>
    <w:rsid w:val="00866B11"/>
    <w:rsid w:val="00870587"/>
    <w:rsid w:val="00870661"/>
    <w:rsid w:val="0087162C"/>
    <w:rsid w:val="00873A71"/>
    <w:rsid w:val="00874588"/>
    <w:rsid w:val="00875BF2"/>
    <w:rsid w:val="00877B8F"/>
    <w:rsid w:val="00883924"/>
    <w:rsid w:val="00883930"/>
    <w:rsid w:val="008844AE"/>
    <w:rsid w:val="00885427"/>
    <w:rsid w:val="0088570A"/>
    <w:rsid w:val="00892BE8"/>
    <w:rsid w:val="00894FDE"/>
    <w:rsid w:val="00895D69"/>
    <w:rsid w:val="00895DD0"/>
    <w:rsid w:val="00895EFB"/>
    <w:rsid w:val="00897A0A"/>
    <w:rsid w:val="00897AC3"/>
    <w:rsid w:val="00897ADF"/>
    <w:rsid w:val="00897BC2"/>
    <w:rsid w:val="008A00EA"/>
    <w:rsid w:val="008A0C84"/>
    <w:rsid w:val="008A3E16"/>
    <w:rsid w:val="008A418F"/>
    <w:rsid w:val="008A5658"/>
    <w:rsid w:val="008A63D4"/>
    <w:rsid w:val="008A644E"/>
    <w:rsid w:val="008A758D"/>
    <w:rsid w:val="008A7933"/>
    <w:rsid w:val="008A7E17"/>
    <w:rsid w:val="008B0A92"/>
    <w:rsid w:val="008B0B8F"/>
    <w:rsid w:val="008B1ED8"/>
    <w:rsid w:val="008B2498"/>
    <w:rsid w:val="008B2520"/>
    <w:rsid w:val="008B25AD"/>
    <w:rsid w:val="008B3245"/>
    <w:rsid w:val="008B3E18"/>
    <w:rsid w:val="008B4197"/>
    <w:rsid w:val="008B477A"/>
    <w:rsid w:val="008B5593"/>
    <w:rsid w:val="008B5E78"/>
    <w:rsid w:val="008B7577"/>
    <w:rsid w:val="008C176C"/>
    <w:rsid w:val="008C1C80"/>
    <w:rsid w:val="008C26E0"/>
    <w:rsid w:val="008C2CEE"/>
    <w:rsid w:val="008C2E57"/>
    <w:rsid w:val="008C2E95"/>
    <w:rsid w:val="008C4905"/>
    <w:rsid w:val="008C4BC3"/>
    <w:rsid w:val="008D023C"/>
    <w:rsid w:val="008D0E6A"/>
    <w:rsid w:val="008D168C"/>
    <w:rsid w:val="008D4055"/>
    <w:rsid w:val="008D42F3"/>
    <w:rsid w:val="008D58DD"/>
    <w:rsid w:val="008D6776"/>
    <w:rsid w:val="008D6A34"/>
    <w:rsid w:val="008D7928"/>
    <w:rsid w:val="008E0EE6"/>
    <w:rsid w:val="008E11B7"/>
    <w:rsid w:val="008E1625"/>
    <w:rsid w:val="008E1775"/>
    <w:rsid w:val="008E18C5"/>
    <w:rsid w:val="008E1FF7"/>
    <w:rsid w:val="008E297A"/>
    <w:rsid w:val="008E2EB9"/>
    <w:rsid w:val="008E31D0"/>
    <w:rsid w:val="008E3392"/>
    <w:rsid w:val="008E44B8"/>
    <w:rsid w:val="008E492A"/>
    <w:rsid w:val="008E77AD"/>
    <w:rsid w:val="008E786D"/>
    <w:rsid w:val="008E7CA0"/>
    <w:rsid w:val="008E7CFC"/>
    <w:rsid w:val="008F0964"/>
    <w:rsid w:val="008F0987"/>
    <w:rsid w:val="008F14C2"/>
    <w:rsid w:val="008F2B95"/>
    <w:rsid w:val="008F438A"/>
    <w:rsid w:val="008F4AE8"/>
    <w:rsid w:val="008F572B"/>
    <w:rsid w:val="008F65C1"/>
    <w:rsid w:val="008F6F8B"/>
    <w:rsid w:val="008F6F9C"/>
    <w:rsid w:val="008F7B5C"/>
    <w:rsid w:val="00900497"/>
    <w:rsid w:val="0090076C"/>
    <w:rsid w:val="00901B48"/>
    <w:rsid w:val="00901C90"/>
    <w:rsid w:val="0090297F"/>
    <w:rsid w:val="009030F5"/>
    <w:rsid w:val="00904C60"/>
    <w:rsid w:val="00905BB6"/>
    <w:rsid w:val="009066CD"/>
    <w:rsid w:val="009066F0"/>
    <w:rsid w:val="009076D0"/>
    <w:rsid w:val="009078D6"/>
    <w:rsid w:val="009111F9"/>
    <w:rsid w:val="0091195D"/>
    <w:rsid w:val="00912241"/>
    <w:rsid w:val="009133A2"/>
    <w:rsid w:val="0091385C"/>
    <w:rsid w:val="00913D2C"/>
    <w:rsid w:val="009145E8"/>
    <w:rsid w:val="0091522F"/>
    <w:rsid w:val="009157BE"/>
    <w:rsid w:val="009164B6"/>
    <w:rsid w:val="00916858"/>
    <w:rsid w:val="0092017E"/>
    <w:rsid w:val="00920A03"/>
    <w:rsid w:val="00920A08"/>
    <w:rsid w:val="00920BA8"/>
    <w:rsid w:val="00922877"/>
    <w:rsid w:val="009238DE"/>
    <w:rsid w:val="00924F70"/>
    <w:rsid w:val="0092562E"/>
    <w:rsid w:val="00927E86"/>
    <w:rsid w:val="00930C07"/>
    <w:rsid w:val="0093183C"/>
    <w:rsid w:val="00931845"/>
    <w:rsid w:val="00932628"/>
    <w:rsid w:val="0093280B"/>
    <w:rsid w:val="009331FB"/>
    <w:rsid w:val="00933629"/>
    <w:rsid w:val="00934309"/>
    <w:rsid w:val="00935D64"/>
    <w:rsid w:val="00936E2E"/>
    <w:rsid w:val="009379BE"/>
    <w:rsid w:val="009404D8"/>
    <w:rsid w:val="009407D6"/>
    <w:rsid w:val="00943154"/>
    <w:rsid w:val="00943533"/>
    <w:rsid w:val="00943615"/>
    <w:rsid w:val="00943778"/>
    <w:rsid w:val="00943E29"/>
    <w:rsid w:val="0094440E"/>
    <w:rsid w:val="0094505D"/>
    <w:rsid w:val="009457C1"/>
    <w:rsid w:val="00945A30"/>
    <w:rsid w:val="00945B41"/>
    <w:rsid w:val="00945EE2"/>
    <w:rsid w:val="009460C0"/>
    <w:rsid w:val="009467B8"/>
    <w:rsid w:val="00946E19"/>
    <w:rsid w:val="009501B7"/>
    <w:rsid w:val="00950606"/>
    <w:rsid w:val="00950C22"/>
    <w:rsid w:val="00952690"/>
    <w:rsid w:val="00956097"/>
    <w:rsid w:val="009570A8"/>
    <w:rsid w:val="00960FD9"/>
    <w:rsid w:val="00961A11"/>
    <w:rsid w:val="009625AF"/>
    <w:rsid w:val="00962B15"/>
    <w:rsid w:val="00963EB1"/>
    <w:rsid w:val="009651E9"/>
    <w:rsid w:val="0096557F"/>
    <w:rsid w:val="00965E4E"/>
    <w:rsid w:val="009663CF"/>
    <w:rsid w:val="00967CBD"/>
    <w:rsid w:val="009704DA"/>
    <w:rsid w:val="009720C8"/>
    <w:rsid w:val="00972BA3"/>
    <w:rsid w:val="00974145"/>
    <w:rsid w:val="009743FB"/>
    <w:rsid w:val="00974F1D"/>
    <w:rsid w:val="00975482"/>
    <w:rsid w:val="009755C2"/>
    <w:rsid w:val="00975A89"/>
    <w:rsid w:val="00977D0C"/>
    <w:rsid w:val="009804B0"/>
    <w:rsid w:val="0098093B"/>
    <w:rsid w:val="00980ED3"/>
    <w:rsid w:val="0098198F"/>
    <w:rsid w:val="00981A78"/>
    <w:rsid w:val="009838B5"/>
    <w:rsid w:val="009848C8"/>
    <w:rsid w:val="00984BA5"/>
    <w:rsid w:val="009851CF"/>
    <w:rsid w:val="00986B14"/>
    <w:rsid w:val="00986C0D"/>
    <w:rsid w:val="0098715F"/>
    <w:rsid w:val="009912FF"/>
    <w:rsid w:val="00992347"/>
    <w:rsid w:val="00992806"/>
    <w:rsid w:val="009962DB"/>
    <w:rsid w:val="009978CA"/>
    <w:rsid w:val="009A2767"/>
    <w:rsid w:val="009A3310"/>
    <w:rsid w:val="009A3BEA"/>
    <w:rsid w:val="009A3DE9"/>
    <w:rsid w:val="009A485C"/>
    <w:rsid w:val="009A4CA0"/>
    <w:rsid w:val="009B08C4"/>
    <w:rsid w:val="009B0E11"/>
    <w:rsid w:val="009C04E8"/>
    <w:rsid w:val="009C0810"/>
    <w:rsid w:val="009C0CBA"/>
    <w:rsid w:val="009C0D59"/>
    <w:rsid w:val="009C28D5"/>
    <w:rsid w:val="009C3D01"/>
    <w:rsid w:val="009C465A"/>
    <w:rsid w:val="009C5083"/>
    <w:rsid w:val="009C518F"/>
    <w:rsid w:val="009C5CC2"/>
    <w:rsid w:val="009C5ED7"/>
    <w:rsid w:val="009D00F4"/>
    <w:rsid w:val="009D0869"/>
    <w:rsid w:val="009D0BC4"/>
    <w:rsid w:val="009D1BC9"/>
    <w:rsid w:val="009D1E75"/>
    <w:rsid w:val="009D224D"/>
    <w:rsid w:val="009D2991"/>
    <w:rsid w:val="009D31F0"/>
    <w:rsid w:val="009D36A1"/>
    <w:rsid w:val="009D4E05"/>
    <w:rsid w:val="009D5399"/>
    <w:rsid w:val="009D5799"/>
    <w:rsid w:val="009D63BC"/>
    <w:rsid w:val="009D67DD"/>
    <w:rsid w:val="009D736F"/>
    <w:rsid w:val="009D76D2"/>
    <w:rsid w:val="009D7823"/>
    <w:rsid w:val="009D78A2"/>
    <w:rsid w:val="009E0C96"/>
    <w:rsid w:val="009E16D0"/>
    <w:rsid w:val="009E17FB"/>
    <w:rsid w:val="009E1CA9"/>
    <w:rsid w:val="009E2658"/>
    <w:rsid w:val="009E2763"/>
    <w:rsid w:val="009E691E"/>
    <w:rsid w:val="009F009B"/>
    <w:rsid w:val="009F0291"/>
    <w:rsid w:val="009F09AA"/>
    <w:rsid w:val="009F37A6"/>
    <w:rsid w:val="009F3F4F"/>
    <w:rsid w:val="009F6FCC"/>
    <w:rsid w:val="009F70E9"/>
    <w:rsid w:val="00A01916"/>
    <w:rsid w:val="00A02AE0"/>
    <w:rsid w:val="00A035F8"/>
    <w:rsid w:val="00A03C2D"/>
    <w:rsid w:val="00A04405"/>
    <w:rsid w:val="00A058B6"/>
    <w:rsid w:val="00A06827"/>
    <w:rsid w:val="00A11399"/>
    <w:rsid w:val="00A122C6"/>
    <w:rsid w:val="00A1281D"/>
    <w:rsid w:val="00A13C31"/>
    <w:rsid w:val="00A15857"/>
    <w:rsid w:val="00A15997"/>
    <w:rsid w:val="00A1658A"/>
    <w:rsid w:val="00A17561"/>
    <w:rsid w:val="00A20E8F"/>
    <w:rsid w:val="00A2214E"/>
    <w:rsid w:val="00A22F2C"/>
    <w:rsid w:val="00A2370C"/>
    <w:rsid w:val="00A23EDB"/>
    <w:rsid w:val="00A242C9"/>
    <w:rsid w:val="00A24836"/>
    <w:rsid w:val="00A248D4"/>
    <w:rsid w:val="00A260CB"/>
    <w:rsid w:val="00A27E07"/>
    <w:rsid w:val="00A30E60"/>
    <w:rsid w:val="00A3214F"/>
    <w:rsid w:val="00A32902"/>
    <w:rsid w:val="00A3305B"/>
    <w:rsid w:val="00A33106"/>
    <w:rsid w:val="00A34002"/>
    <w:rsid w:val="00A35041"/>
    <w:rsid w:val="00A350CB"/>
    <w:rsid w:val="00A3623F"/>
    <w:rsid w:val="00A36709"/>
    <w:rsid w:val="00A3727C"/>
    <w:rsid w:val="00A41938"/>
    <w:rsid w:val="00A446EE"/>
    <w:rsid w:val="00A45674"/>
    <w:rsid w:val="00A47782"/>
    <w:rsid w:val="00A47ACB"/>
    <w:rsid w:val="00A47B23"/>
    <w:rsid w:val="00A5055A"/>
    <w:rsid w:val="00A5147C"/>
    <w:rsid w:val="00A55C5C"/>
    <w:rsid w:val="00A574E6"/>
    <w:rsid w:val="00A57760"/>
    <w:rsid w:val="00A57984"/>
    <w:rsid w:val="00A60284"/>
    <w:rsid w:val="00A613D2"/>
    <w:rsid w:val="00A616E3"/>
    <w:rsid w:val="00A61772"/>
    <w:rsid w:val="00A61DA2"/>
    <w:rsid w:val="00A628A3"/>
    <w:rsid w:val="00A64672"/>
    <w:rsid w:val="00A64FAA"/>
    <w:rsid w:val="00A70BB1"/>
    <w:rsid w:val="00A77EDC"/>
    <w:rsid w:val="00A801F5"/>
    <w:rsid w:val="00A806B8"/>
    <w:rsid w:val="00A819C1"/>
    <w:rsid w:val="00A83292"/>
    <w:rsid w:val="00A8456A"/>
    <w:rsid w:val="00A84885"/>
    <w:rsid w:val="00A85623"/>
    <w:rsid w:val="00A86663"/>
    <w:rsid w:val="00A866A3"/>
    <w:rsid w:val="00A86D99"/>
    <w:rsid w:val="00A91F9A"/>
    <w:rsid w:val="00A92499"/>
    <w:rsid w:val="00A93A0D"/>
    <w:rsid w:val="00A93B05"/>
    <w:rsid w:val="00A9412F"/>
    <w:rsid w:val="00A9507D"/>
    <w:rsid w:val="00A9588A"/>
    <w:rsid w:val="00A979D9"/>
    <w:rsid w:val="00A97CBC"/>
    <w:rsid w:val="00AA2AFE"/>
    <w:rsid w:val="00AA318A"/>
    <w:rsid w:val="00AA4164"/>
    <w:rsid w:val="00AA46D6"/>
    <w:rsid w:val="00AA7707"/>
    <w:rsid w:val="00AB02B0"/>
    <w:rsid w:val="00AB0487"/>
    <w:rsid w:val="00AB2379"/>
    <w:rsid w:val="00AB2C97"/>
    <w:rsid w:val="00AB3470"/>
    <w:rsid w:val="00AB414C"/>
    <w:rsid w:val="00AB5292"/>
    <w:rsid w:val="00AB5AEB"/>
    <w:rsid w:val="00AB6800"/>
    <w:rsid w:val="00AC2532"/>
    <w:rsid w:val="00AC5572"/>
    <w:rsid w:val="00AC7A0C"/>
    <w:rsid w:val="00AC7F39"/>
    <w:rsid w:val="00AD047B"/>
    <w:rsid w:val="00AD12EF"/>
    <w:rsid w:val="00AD33C5"/>
    <w:rsid w:val="00AD66C5"/>
    <w:rsid w:val="00AD6D39"/>
    <w:rsid w:val="00AD7290"/>
    <w:rsid w:val="00AE4B0A"/>
    <w:rsid w:val="00AE57EA"/>
    <w:rsid w:val="00AF1013"/>
    <w:rsid w:val="00AF463B"/>
    <w:rsid w:val="00AF4B37"/>
    <w:rsid w:val="00AF4E63"/>
    <w:rsid w:val="00AF614A"/>
    <w:rsid w:val="00AF7522"/>
    <w:rsid w:val="00B00059"/>
    <w:rsid w:val="00B000FA"/>
    <w:rsid w:val="00B001D4"/>
    <w:rsid w:val="00B02CEC"/>
    <w:rsid w:val="00B03F84"/>
    <w:rsid w:val="00B047EE"/>
    <w:rsid w:val="00B056CF"/>
    <w:rsid w:val="00B06EE2"/>
    <w:rsid w:val="00B111C5"/>
    <w:rsid w:val="00B11BAC"/>
    <w:rsid w:val="00B138B5"/>
    <w:rsid w:val="00B13CB2"/>
    <w:rsid w:val="00B145D7"/>
    <w:rsid w:val="00B14DA8"/>
    <w:rsid w:val="00B14EBE"/>
    <w:rsid w:val="00B15E65"/>
    <w:rsid w:val="00B16135"/>
    <w:rsid w:val="00B16B66"/>
    <w:rsid w:val="00B17678"/>
    <w:rsid w:val="00B20C77"/>
    <w:rsid w:val="00B20F05"/>
    <w:rsid w:val="00B22E1F"/>
    <w:rsid w:val="00B238A4"/>
    <w:rsid w:val="00B246AC"/>
    <w:rsid w:val="00B24949"/>
    <w:rsid w:val="00B24A4B"/>
    <w:rsid w:val="00B24FB5"/>
    <w:rsid w:val="00B267F6"/>
    <w:rsid w:val="00B26D71"/>
    <w:rsid w:val="00B276F0"/>
    <w:rsid w:val="00B30565"/>
    <w:rsid w:val="00B315AB"/>
    <w:rsid w:val="00B32B56"/>
    <w:rsid w:val="00B337CC"/>
    <w:rsid w:val="00B33DBA"/>
    <w:rsid w:val="00B3452F"/>
    <w:rsid w:val="00B345A3"/>
    <w:rsid w:val="00B34DFF"/>
    <w:rsid w:val="00B360CF"/>
    <w:rsid w:val="00B36AC1"/>
    <w:rsid w:val="00B42D21"/>
    <w:rsid w:val="00B430A0"/>
    <w:rsid w:val="00B4505D"/>
    <w:rsid w:val="00B45490"/>
    <w:rsid w:val="00B47598"/>
    <w:rsid w:val="00B478A0"/>
    <w:rsid w:val="00B47F62"/>
    <w:rsid w:val="00B512A1"/>
    <w:rsid w:val="00B51745"/>
    <w:rsid w:val="00B51CF4"/>
    <w:rsid w:val="00B524DE"/>
    <w:rsid w:val="00B526D3"/>
    <w:rsid w:val="00B55D59"/>
    <w:rsid w:val="00B56399"/>
    <w:rsid w:val="00B56F15"/>
    <w:rsid w:val="00B57788"/>
    <w:rsid w:val="00B60529"/>
    <w:rsid w:val="00B612DF"/>
    <w:rsid w:val="00B62DA0"/>
    <w:rsid w:val="00B63328"/>
    <w:rsid w:val="00B64D4F"/>
    <w:rsid w:val="00B65C3D"/>
    <w:rsid w:val="00B670CB"/>
    <w:rsid w:val="00B67438"/>
    <w:rsid w:val="00B701B8"/>
    <w:rsid w:val="00B715D6"/>
    <w:rsid w:val="00B71964"/>
    <w:rsid w:val="00B72AFC"/>
    <w:rsid w:val="00B72D4A"/>
    <w:rsid w:val="00B7339B"/>
    <w:rsid w:val="00B733A9"/>
    <w:rsid w:val="00B738DE"/>
    <w:rsid w:val="00B74B38"/>
    <w:rsid w:val="00B74B58"/>
    <w:rsid w:val="00B752ED"/>
    <w:rsid w:val="00B75CB0"/>
    <w:rsid w:val="00B76E05"/>
    <w:rsid w:val="00B76E6F"/>
    <w:rsid w:val="00B76EAC"/>
    <w:rsid w:val="00B77B01"/>
    <w:rsid w:val="00B77CF8"/>
    <w:rsid w:val="00B807B6"/>
    <w:rsid w:val="00B80E10"/>
    <w:rsid w:val="00B82FFF"/>
    <w:rsid w:val="00B83FF5"/>
    <w:rsid w:val="00B84D26"/>
    <w:rsid w:val="00B85C31"/>
    <w:rsid w:val="00B86928"/>
    <w:rsid w:val="00B91289"/>
    <w:rsid w:val="00B92192"/>
    <w:rsid w:val="00B94370"/>
    <w:rsid w:val="00B96D44"/>
    <w:rsid w:val="00BA0F3A"/>
    <w:rsid w:val="00BA1266"/>
    <w:rsid w:val="00BA173F"/>
    <w:rsid w:val="00BA294F"/>
    <w:rsid w:val="00BA2C62"/>
    <w:rsid w:val="00BA3707"/>
    <w:rsid w:val="00BA4A69"/>
    <w:rsid w:val="00BA4CA7"/>
    <w:rsid w:val="00BA4CAD"/>
    <w:rsid w:val="00BA514F"/>
    <w:rsid w:val="00BA6726"/>
    <w:rsid w:val="00BA7E7F"/>
    <w:rsid w:val="00BB1E48"/>
    <w:rsid w:val="00BB2ED6"/>
    <w:rsid w:val="00BB3E86"/>
    <w:rsid w:val="00BB461E"/>
    <w:rsid w:val="00BB4A87"/>
    <w:rsid w:val="00BB4F2D"/>
    <w:rsid w:val="00BB6C96"/>
    <w:rsid w:val="00BC0BA0"/>
    <w:rsid w:val="00BC0E7B"/>
    <w:rsid w:val="00BC1158"/>
    <w:rsid w:val="00BC14F8"/>
    <w:rsid w:val="00BC4E64"/>
    <w:rsid w:val="00BD1277"/>
    <w:rsid w:val="00BD2677"/>
    <w:rsid w:val="00BD576D"/>
    <w:rsid w:val="00BD6DD5"/>
    <w:rsid w:val="00BD70C4"/>
    <w:rsid w:val="00BE06C2"/>
    <w:rsid w:val="00BE2074"/>
    <w:rsid w:val="00BE297C"/>
    <w:rsid w:val="00BE31F2"/>
    <w:rsid w:val="00BE367F"/>
    <w:rsid w:val="00BE3AFD"/>
    <w:rsid w:val="00BE3EEC"/>
    <w:rsid w:val="00BE3FFC"/>
    <w:rsid w:val="00BE42AA"/>
    <w:rsid w:val="00BE4453"/>
    <w:rsid w:val="00BE7120"/>
    <w:rsid w:val="00BF01E1"/>
    <w:rsid w:val="00BF0AF5"/>
    <w:rsid w:val="00BF0C3C"/>
    <w:rsid w:val="00BF20B4"/>
    <w:rsid w:val="00BF242E"/>
    <w:rsid w:val="00BF3D24"/>
    <w:rsid w:val="00BF4109"/>
    <w:rsid w:val="00BF5F06"/>
    <w:rsid w:val="00BF5F54"/>
    <w:rsid w:val="00BF65B4"/>
    <w:rsid w:val="00BF6E38"/>
    <w:rsid w:val="00BF73FB"/>
    <w:rsid w:val="00BF7530"/>
    <w:rsid w:val="00C005A0"/>
    <w:rsid w:val="00C00994"/>
    <w:rsid w:val="00C03A06"/>
    <w:rsid w:val="00C071D3"/>
    <w:rsid w:val="00C07807"/>
    <w:rsid w:val="00C07A2D"/>
    <w:rsid w:val="00C07D1C"/>
    <w:rsid w:val="00C14377"/>
    <w:rsid w:val="00C1527C"/>
    <w:rsid w:val="00C17824"/>
    <w:rsid w:val="00C21797"/>
    <w:rsid w:val="00C241AF"/>
    <w:rsid w:val="00C2522B"/>
    <w:rsid w:val="00C27ED3"/>
    <w:rsid w:val="00C30E1F"/>
    <w:rsid w:val="00C30E92"/>
    <w:rsid w:val="00C32E6B"/>
    <w:rsid w:val="00C35A4E"/>
    <w:rsid w:val="00C37FDD"/>
    <w:rsid w:val="00C4020F"/>
    <w:rsid w:val="00C4027E"/>
    <w:rsid w:val="00C41642"/>
    <w:rsid w:val="00C43D5C"/>
    <w:rsid w:val="00C450C1"/>
    <w:rsid w:val="00C50336"/>
    <w:rsid w:val="00C50AC2"/>
    <w:rsid w:val="00C50BA8"/>
    <w:rsid w:val="00C53023"/>
    <w:rsid w:val="00C530F8"/>
    <w:rsid w:val="00C545DE"/>
    <w:rsid w:val="00C55345"/>
    <w:rsid w:val="00C55CE2"/>
    <w:rsid w:val="00C56584"/>
    <w:rsid w:val="00C568DB"/>
    <w:rsid w:val="00C572B3"/>
    <w:rsid w:val="00C61155"/>
    <w:rsid w:val="00C619FE"/>
    <w:rsid w:val="00C6253C"/>
    <w:rsid w:val="00C625C6"/>
    <w:rsid w:val="00C62E3A"/>
    <w:rsid w:val="00C6423C"/>
    <w:rsid w:val="00C65794"/>
    <w:rsid w:val="00C65FDE"/>
    <w:rsid w:val="00C66C10"/>
    <w:rsid w:val="00C71F8C"/>
    <w:rsid w:val="00C725B6"/>
    <w:rsid w:val="00C7370E"/>
    <w:rsid w:val="00C77203"/>
    <w:rsid w:val="00C7799F"/>
    <w:rsid w:val="00C84A3C"/>
    <w:rsid w:val="00C85B6F"/>
    <w:rsid w:val="00C86CA1"/>
    <w:rsid w:val="00C86CE8"/>
    <w:rsid w:val="00C86EC5"/>
    <w:rsid w:val="00C87051"/>
    <w:rsid w:val="00C9143A"/>
    <w:rsid w:val="00C917F6"/>
    <w:rsid w:val="00C92790"/>
    <w:rsid w:val="00C930F2"/>
    <w:rsid w:val="00C93478"/>
    <w:rsid w:val="00C934A9"/>
    <w:rsid w:val="00C9381B"/>
    <w:rsid w:val="00C93D15"/>
    <w:rsid w:val="00C95491"/>
    <w:rsid w:val="00C95808"/>
    <w:rsid w:val="00C9583F"/>
    <w:rsid w:val="00C96B56"/>
    <w:rsid w:val="00C96C40"/>
    <w:rsid w:val="00C9722F"/>
    <w:rsid w:val="00CA01E2"/>
    <w:rsid w:val="00CA035C"/>
    <w:rsid w:val="00CA287C"/>
    <w:rsid w:val="00CA3514"/>
    <w:rsid w:val="00CA3D2B"/>
    <w:rsid w:val="00CA43D2"/>
    <w:rsid w:val="00CA4848"/>
    <w:rsid w:val="00CA60BB"/>
    <w:rsid w:val="00CB03F4"/>
    <w:rsid w:val="00CB0AFA"/>
    <w:rsid w:val="00CB1BD4"/>
    <w:rsid w:val="00CB1FE6"/>
    <w:rsid w:val="00CB2856"/>
    <w:rsid w:val="00CB3B61"/>
    <w:rsid w:val="00CB6742"/>
    <w:rsid w:val="00CB6A68"/>
    <w:rsid w:val="00CBAA80"/>
    <w:rsid w:val="00CC0228"/>
    <w:rsid w:val="00CC0DF4"/>
    <w:rsid w:val="00CC2232"/>
    <w:rsid w:val="00CC2CC0"/>
    <w:rsid w:val="00CC2D24"/>
    <w:rsid w:val="00CC358D"/>
    <w:rsid w:val="00CC3C7E"/>
    <w:rsid w:val="00CC40EE"/>
    <w:rsid w:val="00CC463A"/>
    <w:rsid w:val="00CC4DB8"/>
    <w:rsid w:val="00CC5E02"/>
    <w:rsid w:val="00CC7423"/>
    <w:rsid w:val="00CC7DD2"/>
    <w:rsid w:val="00CD0918"/>
    <w:rsid w:val="00CD1729"/>
    <w:rsid w:val="00CD184C"/>
    <w:rsid w:val="00CD248A"/>
    <w:rsid w:val="00CD44D8"/>
    <w:rsid w:val="00CD5734"/>
    <w:rsid w:val="00CD5F18"/>
    <w:rsid w:val="00CE0C49"/>
    <w:rsid w:val="00CE0F41"/>
    <w:rsid w:val="00CE1D00"/>
    <w:rsid w:val="00CE2383"/>
    <w:rsid w:val="00CE2E18"/>
    <w:rsid w:val="00CE3B45"/>
    <w:rsid w:val="00CE51DC"/>
    <w:rsid w:val="00CE6DE6"/>
    <w:rsid w:val="00CE7505"/>
    <w:rsid w:val="00CE7A00"/>
    <w:rsid w:val="00CF0913"/>
    <w:rsid w:val="00CF0E0C"/>
    <w:rsid w:val="00CF0FF0"/>
    <w:rsid w:val="00CF28F2"/>
    <w:rsid w:val="00CF2C9C"/>
    <w:rsid w:val="00CF2D71"/>
    <w:rsid w:val="00CF3184"/>
    <w:rsid w:val="00CF5252"/>
    <w:rsid w:val="00CF5604"/>
    <w:rsid w:val="00CF5720"/>
    <w:rsid w:val="00CF66BB"/>
    <w:rsid w:val="00CF6A10"/>
    <w:rsid w:val="00CF6E36"/>
    <w:rsid w:val="00CF6EFB"/>
    <w:rsid w:val="00D02FAB"/>
    <w:rsid w:val="00D0374A"/>
    <w:rsid w:val="00D042FC"/>
    <w:rsid w:val="00D04A59"/>
    <w:rsid w:val="00D04DF6"/>
    <w:rsid w:val="00D04FB9"/>
    <w:rsid w:val="00D05974"/>
    <w:rsid w:val="00D06844"/>
    <w:rsid w:val="00D068D0"/>
    <w:rsid w:val="00D07312"/>
    <w:rsid w:val="00D105CC"/>
    <w:rsid w:val="00D10711"/>
    <w:rsid w:val="00D10938"/>
    <w:rsid w:val="00D1189C"/>
    <w:rsid w:val="00D120DA"/>
    <w:rsid w:val="00D12762"/>
    <w:rsid w:val="00D135B9"/>
    <w:rsid w:val="00D14F78"/>
    <w:rsid w:val="00D15087"/>
    <w:rsid w:val="00D1655D"/>
    <w:rsid w:val="00D16575"/>
    <w:rsid w:val="00D1671A"/>
    <w:rsid w:val="00D16F98"/>
    <w:rsid w:val="00D17881"/>
    <w:rsid w:val="00D20778"/>
    <w:rsid w:val="00D2297A"/>
    <w:rsid w:val="00D24392"/>
    <w:rsid w:val="00D25514"/>
    <w:rsid w:val="00D255CD"/>
    <w:rsid w:val="00D30A02"/>
    <w:rsid w:val="00D33037"/>
    <w:rsid w:val="00D344D7"/>
    <w:rsid w:val="00D35196"/>
    <w:rsid w:val="00D35675"/>
    <w:rsid w:val="00D35BAB"/>
    <w:rsid w:val="00D36C61"/>
    <w:rsid w:val="00D36D84"/>
    <w:rsid w:val="00D3726E"/>
    <w:rsid w:val="00D37EA0"/>
    <w:rsid w:val="00D40591"/>
    <w:rsid w:val="00D4070A"/>
    <w:rsid w:val="00D4070B"/>
    <w:rsid w:val="00D40B34"/>
    <w:rsid w:val="00D41EAF"/>
    <w:rsid w:val="00D4211A"/>
    <w:rsid w:val="00D427CE"/>
    <w:rsid w:val="00D42FA2"/>
    <w:rsid w:val="00D44859"/>
    <w:rsid w:val="00D453E0"/>
    <w:rsid w:val="00D45765"/>
    <w:rsid w:val="00D507CF"/>
    <w:rsid w:val="00D52E68"/>
    <w:rsid w:val="00D534C3"/>
    <w:rsid w:val="00D53921"/>
    <w:rsid w:val="00D54909"/>
    <w:rsid w:val="00D5558E"/>
    <w:rsid w:val="00D55D13"/>
    <w:rsid w:val="00D574B8"/>
    <w:rsid w:val="00D5767B"/>
    <w:rsid w:val="00D60A30"/>
    <w:rsid w:val="00D60CCC"/>
    <w:rsid w:val="00D615B5"/>
    <w:rsid w:val="00D61E2D"/>
    <w:rsid w:val="00D65F3B"/>
    <w:rsid w:val="00D66DDA"/>
    <w:rsid w:val="00D707A8"/>
    <w:rsid w:val="00D708D3"/>
    <w:rsid w:val="00D719A5"/>
    <w:rsid w:val="00D719D2"/>
    <w:rsid w:val="00D7556B"/>
    <w:rsid w:val="00D77705"/>
    <w:rsid w:val="00D7788C"/>
    <w:rsid w:val="00D81A42"/>
    <w:rsid w:val="00D823FA"/>
    <w:rsid w:val="00D824AD"/>
    <w:rsid w:val="00D83C30"/>
    <w:rsid w:val="00D84E81"/>
    <w:rsid w:val="00D86DA8"/>
    <w:rsid w:val="00D87839"/>
    <w:rsid w:val="00D878A2"/>
    <w:rsid w:val="00D90B2C"/>
    <w:rsid w:val="00D90D7B"/>
    <w:rsid w:val="00D90DC9"/>
    <w:rsid w:val="00D9259F"/>
    <w:rsid w:val="00D9358C"/>
    <w:rsid w:val="00D95356"/>
    <w:rsid w:val="00D959F2"/>
    <w:rsid w:val="00D95E50"/>
    <w:rsid w:val="00D96113"/>
    <w:rsid w:val="00D967C8"/>
    <w:rsid w:val="00D97D8D"/>
    <w:rsid w:val="00DA1EF3"/>
    <w:rsid w:val="00DA2118"/>
    <w:rsid w:val="00DA29FA"/>
    <w:rsid w:val="00DA3244"/>
    <w:rsid w:val="00DA332F"/>
    <w:rsid w:val="00DA3A7C"/>
    <w:rsid w:val="00DA3EE6"/>
    <w:rsid w:val="00DA461C"/>
    <w:rsid w:val="00DA5A9F"/>
    <w:rsid w:val="00DA7173"/>
    <w:rsid w:val="00DB0AD2"/>
    <w:rsid w:val="00DB454E"/>
    <w:rsid w:val="00DB46B8"/>
    <w:rsid w:val="00DB58F2"/>
    <w:rsid w:val="00DB5AD7"/>
    <w:rsid w:val="00DB76E2"/>
    <w:rsid w:val="00DB7C8B"/>
    <w:rsid w:val="00DC06AD"/>
    <w:rsid w:val="00DC1FB5"/>
    <w:rsid w:val="00DC2888"/>
    <w:rsid w:val="00DC3D64"/>
    <w:rsid w:val="00DC5A94"/>
    <w:rsid w:val="00DC5B8F"/>
    <w:rsid w:val="00DC5FEE"/>
    <w:rsid w:val="00DC609D"/>
    <w:rsid w:val="00DC6831"/>
    <w:rsid w:val="00DC7988"/>
    <w:rsid w:val="00DD0983"/>
    <w:rsid w:val="00DD1F05"/>
    <w:rsid w:val="00DD34F6"/>
    <w:rsid w:val="00DD5765"/>
    <w:rsid w:val="00DD5909"/>
    <w:rsid w:val="00DD6C6E"/>
    <w:rsid w:val="00DD6E76"/>
    <w:rsid w:val="00DD7370"/>
    <w:rsid w:val="00DE00C3"/>
    <w:rsid w:val="00DE2428"/>
    <w:rsid w:val="00DE4045"/>
    <w:rsid w:val="00DE4141"/>
    <w:rsid w:val="00DE4AFB"/>
    <w:rsid w:val="00DE4DAC"/>
    <w:rsid w:val="00DE6659"/>
    <w:rsid w:val="00DE6D45"/>
    <w:rsid w:val="00DE7DF1"/>
    <w:rsid w:val="00DF0417"/>
    <w:rsid w:val="00DF1A6B"/>
    <w:rsid w:val="00DF1B8E"/>
    <w:rsid w:val="00DF2199"/>
    <w:rsid w:val="00DF4922"/>
    <w:rsid w:val="00DF4B5F"/>
    <w:rsid w:val="00DF5111"/>
    <w:rsid w:val="00DF72C1"/>
    <w:rsid w:val="00DF7553"/>
    <w:rsid w:val="00DF798E"/>
    <w:rsid w:val="00E01A76"/>
    <w:rsid w:val="00E01EDC"/>
    <w:rsid w:val="00E0358E"/>
    <w:rsid w:val="00E03778"/>
    <w:rsid w:val="00E038A9"/>
    <w:rsid w:val="00E041D1"/>
    <w:rsid w:val="00E06304"/>
    <w:rsid w:val="00E065D4"/>
    <w:rsid w:val="00E077D6"/>
    <w:rsid w:val="00E11BF3"/>
    <w:rsid w:val="00E11D54"/>
    <w:rsid w:val="00E12797"/>
    <w:rsid w:val="00E12FA6"/>
    <w:rsid w:val="00E14101"/>
    <w:rsid w:val="00E14326"/>
    <w:rsid w:val="00E151EF"/>
    <w:rsid w:val="00E152FE"/>
    <w:rsid w:val="00E15C3F"/>
    <w:rsid w:val="00E1762A"/>
    <w:rsid w:val="00E2334C"/>
    <w:rsid w:val="00E24C58"/>
    <w:rsid w:val="00E25E0A"/>
    <w:rsid w:val="00E266DE"/>
    <w:rsid w:val="00E27E3E"/>
    <w:rsid w:val="00E30088"/>
    <w:rsid w:val="00E318D7"/>
    <w:rsid w:val="00E318EB"/>
    <w:rsid w:val="00E31EF0"/>
    <w:rsid w:val="00E3299C"/>
    <w:rsid w:val="00E32F03"/>
    <w:rsid w:val="00E33CA5"/>
    <w:rsid w:val="00E36BC6"/>
    <w:rsid w:val="00E36ED0"/>
    <w:rsid w:val="00E37255"/>
    <w:rsid w:val="00E3734C"/>
    <w:rsid w:val="00E37662"/>
    <w:rsid w:val="00E416BC"/>
    <w:rsid w:val="00E42094"/>
    <w:rsid w:val="00E4251E"/>
    <w:rsid w:val="00E4299F"/>
    <w:rsid w:val="00E445C3"/>
    <w:rsid w:val="00E448F7"/>
    <w:rsid w:val="00E463B1"/>
    <w:rsid w:val="00E4664E"/>
    <w:rsid w:val="00E466EF"/>
    <w:rsid w:val="00E469E4"/>
    <w:rsid w:val="00E46A02"/>
    <w:rsid w:val="00E46A8E"/>
    <w:rsid w:val="00E46D20"/>
    <w:rsid w:val="00E46EE9"/>
    <w:rsid w:val="00E47D3A"/>
    <w:rsid w:val="00E47E02"/>
    <w:rsid w:val="00E50F9C"/>
    <w:rsid w:val="00E51A19"/>
    <w:rsid w:val="00E52E52"/>
    <w:rsid w:val="00E5343F"/>
    <w:rsid w:val="00E5468D"/>
    <w:rsid w:val="00E55964"/>
    <w:rsid w:val="00E55D12"/>
    <w:rsid w:val="00E56104"/>
    <w:rsid w:val="00E56778"/>
    <w:rsid w:val="00E57018"/>
    <w:rsid w:val="00E601B7"/>
    <w:rsid w:val="00E603AC"/>
    <w:rsid w:val="00E612FA"/>
    <w:rsid w:val="00E61D8D"/>
    <w:rsid w:val="00E623B0"/>
    <w:rsid w:val="00E6471B"/>
    <w:rsid w:val="00E6540C"/>
    <w:rsid w:val="00E70FAA"/>
    <w:rsid w:val="00E71095"/>
    <w:rsid w:val="00E71302"/>
    <w:rsid w:val="00E72198"/>
    <w:rsid w:val="00E72B9F"/>
    <w:rsid w:val="00E72CCD"/>
    <w:rsid w:val="00E72DB0"/>
    <w:rsid w:val="00E7412A"/>
    <w:rsid w:val="00E74974"/>
    <w:rsid w:val="00E76B54"/>
    <w:rsid w:val="00E77C47"/>
    <w:rsid w:val="00E80E6F"/>
    <w:rsid w:val="00E83B39"/>
    <w:rsid w:val="00E8549C"/>
    <w:rsid w:val="00E85D7C"/>
    <w:rsid w:val="00E85EF4"/>
    <w:rsid w:val="00E86E6D"/>
    <w:rsid w:val="00E906BC"/>
    <w:rsid w:val="00E93F86"/>
    <w:rsid w:val="00E94713"/>
    <w:rsid w:val="00E94A0C"/>
    <w:rsid w:val="00E9571C"/>
    <w:rsid w:val="00E96BC6"/>
    <w:rsid w:val="00EA11FA"/>
    <w:rsid w:val="00EA2D82"/>
    <w:rsid w:val="00EA3D7F"/>
    <w:rsid w:val="00EA3EEC"/>
    <w:rsid w:val="00EA5630"/>
    <w:rsid w:val="00EA6275"/>
    <w:rsid w:val="00EA6DAC"/>
    <w:rsid w:val="00EA70B6"/>
    <w:rsid w:val="00EA7F8C"/>
    <w:rsid w:val="00EB0BED"/>
    <w:rsid w:val="00EB362A"/>
    <w:rsid w:val="00EB3A95"/>
    <w:rsid w:val="00EB4BEB"/>
    <w:rsid w:val="00EB4D33"/>
    <w:rsid w:val="00EB5638"/>
    <w:rsid w:val="00EB7221"/>
    <w:rsid w:val="00EB760E"/>
    <w:rsid w:val="00EC12E3"/>
    <w:rsid w:val="00EC1908"/>
    <w:rsid w:val="00EC3313"/>
    <w:rsid w:val="00EC3658"/>
    <w:rsid w:val="00EC4A2C"/>
    <w:rsid w:val="00EC4CC5"/>
    <w:rsid w:val="00EC4D08"/>
    <w:rsid w:val="00EC5195"/>
    <w:rsid w:val="00EC5320"/>
    <w:rsid w:val="00EC57BD"/>
    <w:rsid w:val="00EC5FD9"/>
    <w:rsid w:val="00EC76E7"/>
    <w:rsid w:val="00EC77A6"/>
    <w:rsid w:val="00ED11F7"/>
    <w:rsid w:val="00ED16F4"/>
    <w:rsid w:val="00ED1C28"/>
    <w:rsid w:val="00ED22E0"/>
    <w:rsid w:val="00ED322F"/>
    <w:rsid w:val="00ED3318"/>
    <w:rsid w:val="00ED378A"/>
    <w:rsid w:val="00ED442C"/>
    <w:rsid w:val="00ED51A9"/>
    <w:rsid w:val="00ED5BD4"/>
    <w:rsid w:val="00ED5E78"/>
    <w:rsid w:val="00ED6D45"/>
    <w:rsid w:val="00EE0BEE"/>
    <w:rsid w:val="00EE1B8A"/>
    <w:rsid w:val="00EE5A5F"/>
    <w:rsid w:val="00EE62DE"/>
    <w:rsid w:val="00EE6464"/>
    <w:rsid w:val="00EE6D0A"/>
    <w:rsid w:val="00EE7042"/>
    <w:rsid w:val="00EF123C"/>
    <w:rsid w:val="00EF1551"/>
    <w:rsid w:val="00EF2DF1"/>
    <w:rsid w:val="00EF3856"/>
    <w:rsid w:val="00EF4C57"/>
    <w:rsid w:val="00EF5D4D"/>
    <w:rsid w:val="00EF5EBB"/>
    <w:rsid w:val="00EF6148"/>
    <w:rsid w:val="00EF747F"/>
    <w:rsid w:val="00EF7CFE"/>
    <w:rsid w:val="00F00138"/>
    <w:rsid w:val="00F00502"/>
    <w:rsid w:val="00F00C1C"/>
    <w:rsid w:val="00F014AD"/>
    <w:rsid w:val="00F01B25"/>
    <w:rsid w:val="00F022DC"/>
    <w:rsid w:val="00F0233A"/>
    <w:rsid w:val="00F02760"/>
    <w:rsid w:val="00F02C1E"/>
    <w:rsid w:val="00F0417B"/>
    <w:rsid w:val="00F06C4E"/>
    <w:rsid w:val="00F101D9"/>
    <w:rsid w:val="00F10841"/>
    <w:rsid w:val="00F10E99"/>
    <w:rsid w:val="00F112CC"/>
    <w:rsid w:val="00F11416"/>
    <w:rsid w:val="00F127D8"/>
    <w:rsid w:val="00F12F88"/>
    <w:rsid w:val="00F12FF1"/>
    <w:rsid w:val="00F1394D"/>
    <w:rsid w:val="00F152D2"/>
    <w:rsid w:val="00F1706C"/>
    <w:rsid w:val="00F213A2"/>
    <w:rsid w:val="00F21B14"/>
    <w:rsid w:val="00F21C3F"/>
    <w:rsid w:val="00F22110"/>
    <w:rsid w:val="00F2383D"/>
    <w:rsid w:val="00F23EA4"/>
    <w:rsid w:val="00F2422F"/>
    <w:rsid w:val="00F274EB"/>
    <w:rsid w:val="00F27E01"/>
    <w:rsid w:val="00F31148"/>
    <w:rsid w:val="00F31696"/>
    <w:rsid w:val="00F33572"/>
    <w:rsid w:val="00F337FC"/>
    <w:rsid w:val="00F344CE"/>
    <w:rsid w:val="00F36082"/>
    <w:rsid w:val="00F370A1"/>
    <w:rsid w:val="00F37746"/>
    <w:rsid w:val="00F37F6A"/>
    <w:rsid w:val="00F40604"/>
    <w:rsid w:val="00F40766"/>
    <w:rsid w:val="00F415CA"/>
    <w:rsid w:val="00F429AD"/>
    <w:rsid w:val="00F42EC8"/>
    <w:rsid w:val="00F432C0"/>
    <w:rsid w:val="00F44971"/>
    <w:rsid w:val="00F46904"/>
    <w:rsid w:val="00F47180"/>
    <w:rsid w:val="00F471ED"/>
    <w:rsid w:val="00F475A4"/>
    <w:rsid w:val="00F4760A"/>
    <w:rsid w:val="00F47A95"/>
    <w:rsid w:val="00F509B6"/>
    <w:rsid w:val="00F51AFF"/>
    <w:rsid w:val="00F51EFD"/>
    <w:rsid w:val="00F52124"/>
    <w:rsid w:val="00F52BD0"/>
    <w:rsid w:val="00F54144"/>
    <w:rsid w:val="00F546B3"/>
    <w:rsid w:val="00F550E4"/>
    <w:rsid w:val="00F55BB9"/>
    <w:rsid w:val="00F60AC8"/>
    <w:rsid w:val="00F6105B"/>
    <w:rsid w:val="00F61570"/>
    <w:rsid w:val="00F61A35"/>
    <w:rsid w:val="00F6255B"/>
    <w:rsid w:val="00F62CED"/>
    <w:rsid w:val="00F63CEC"/>
    <w:rsid w:val="00F644F9"/>
    <w:rsid w:val="00F65077"/>
    <w:rsid w:val="00F657C1"/>
    <w:rsid w:val="00F67ABC"/>
    <w:rsid w:val="00F7229A"/>
    <w:rsid w:val="00F7431B"/>
    <w:rsid w:val="00F7522D"/>
    <w:rsid w:val="00F758B7"/>
    <w:rsid w:val="00F75974"/>
    <w:rsid w:val="00F75C68"/>
    <w:rsid w:val="00F76BC4"/>
    <w:rsid w:val="00F7759E"/>
    <w:rsid w:val="00F81A7B"/>
    <w:rsid w:val="00F81F73"/>
    <w:rsid w:val="00F85A10"/>
    <w:rsid w:val="00F8748F"/>
    <w:rsid w:val="00F878D8"/>
    <w:rsid w:val="00F900B7"/>
    <w:rsid w:val="00F90D5B"/>
    <w:rsid w:val="00F9151F"/>
    <w:rsid w:val="00F92DCC"/>
    <w:rsid w:val="00F934C2"/>
    <w:rsid w:val="00F93B95"/>
    <w:rsid w:val="00F94930"/>
    <w:rsid w:val="00F9666A"/>
    <w:rsid w:val="00F9741D"/>
    <w:rsid w:val="00F97749"/>
    <w:rsid w:val="00F97A90"/>
    <w:rsid w:val="00F97AF2"/>
    <w:rsid w:val="00FA0E75"/>
    <w:rsid w:val="00FA14DB"/>
    <w:rsid w:val="00FA2001"/>
    <w:rsid w:val="00FA24C5"/>
    <w:rsid w:val="00FA3A9C"/>
    <w:rsid w:val="00FA4F9F"/>
    <w:rsid w:val="00FA522C"/>
    <w:rsid w:val="00FB118E"/>
    <w:rsid w:val="00FB2A91"/>
    <w:rsid w:val="00FB2FFC"/>
    <w:rsid w:val="00FB32AB"/>
    <w:rsid w:val="00FB6C0E"/>
    <w:rsid w:val="00FC2995"/>
    <w:rsid w:val="00FC2C47"/>
    <w:rsid w:val="00FC462D"/>
    <w:rsid w:val="00FC4FBC"/>
    <w:rsid w:val="00FC525D"/>
    <w:rsid w:val="00FC5802"/>
    <w:rsid w:val="00FC5AAC"/>
    <w:rsid w:val="00FC63D4"/>
    <w:rsid w:val="00FC750D"/>
    <w:rsid w:val="00FC7D35"/>
    <w:rsid w:val="00FD0881"/>
    <w:rsid w:val="00FD0DBB"/>
    <w:rsid w:val="00FD1C18"/>
    <w:rsid w:val="00FD49A0"/>
    <w:rsid w:val="00FD4F4E"/>
    <w:rsid w:val="00FD7B5E"/>
    <w:rsid w:val="00FE0234"/>
    <w:rsid w:val="00FE032F"/>
    <w:rsid w:val="00FE1A84"/>
    <w:rsid w:val="00FE1C3C"/>
    <w:rsid w:val="00FE2125"/>
    <w:rsid w:val="00FE2854"/>
    <w:rsid w:val="00FE7731"/>
    <w:rsid w:val="00FF06EB"/>
    <w:rsid w:val="00FF182A"/>
    <w:rsid w:val="00FF1EB6"/>
    <w:rsid w:val="00FF2B15"/>
    <w:rsid w:val="00FF2FF3"/>
    <w:rsid w:val="00FF3144"/>
    <w:rsid w:val="00FF4CC1"/>
    <w:rsid w:val="00FF52D6"/>
    <w:rsid w:val="00FF56B5"/>
    <w:rsid w:val="00FF6D06"/>
    <w:rsid w:val="011B3B94"/>
    <w:rsid w:val="011ECCAC"/>
    <w:rsid w:val="01B772C0"/>
    <w:rsid w:val="02005727"/>
    <w:rsid w:val="023CA762"/>
    <w:rsid w:val="0269D6BA"/>
    <w:rsid w:val="02CF852D"/>
    <w:rsid w:val="02D652C7"/>
    <w:rsid w:val="0355058A"/>
    <w:rsid w:val="03F1A9BD"/>
    <w:rsid w:val="040148C0"/>
    <w:rsid w:val="0436D37D"/>
    <w:rsid w:val="047E2886"/>
    <w:rsid w:val="047EC5CA"/>
    <w:rsid w:val="05237333"/>
    <w:rsid w:val="05360C69"/>
    <w:rsid w:val="05565A6A"/>
    <w:rsid w:val="05770EE6"/>
    <w:rsid w:val="059B385A"/>
    <w:rsid w:val="05F289D6"/>
    <w:rsid w:val="0609B8FA"/>
    <w:rsid w:val="06557431"/>
    <w:rsid w:val="0655D326"/>
    <w:rsid w:val="065862DC"/>
    <w:rsid w:val="06DE5F43"/>
    <w:rsid w:val="06E180EF"/>
    <w:rsid w:val="074671B2"/>
    <w:rsid w:val="074B1990"/>
    <w:rsid w:val="07968ED4"/>
    <w:rsid w:val="07B729D4"/>
    <w:rsid w:val="07BCDB30"/>
    <w:rsid w:val="07BE3CF1"/>
    <w:rsid w:val="07D332E3"/>
    <w:rsid w:val="07D89A7E"/>
    <w:rsid w:val="07E87C72"/>
    <w:rsid w:val="0873C690"/>
    <w:rsid w:val="087EB893"/>
    <w:rsid w:val="08B47781"/>
    <w:rsid w:val="08C28D85"/>
    <w:rsid w:val="08C46BBF"/>
    <w:rsid w:val="08D752D1"/>
    <w:rsid w:val="09199A65"/>
    <w:rsid w:val="095D02D7"/>
    <w:rsid w:val="096A5C2A"/>
    <w:rsid w:val="097C3911"/>
    <w:rsid w:val="09867967"/>
    <w:rsid w:val="09877F9B"/>
    <w:rsid w:val="0A334627"/>
    <w:rsid w:val="0A4E450C"/>
    <w:rsid w:val="0AB52A7B"/>
    <w:rsid w:val="0AB701E6"/>
    <w:rsid w:val="0AB91640"/>
    <w:rsid w:val="0AC45335"/>
    <w:rsid w:val="0ACE4D26"/>
    <w:rsid w:val="0AD3A9FB"/>
    <w:rsid w:val="0B095F5D"/>
    <w:rsid w:val="0B0B466F"/>
    <w:rsid w:val="0B7D4B00"/>
    <w:rsid w:val="0BA3AC9D"/>
    <w:rsid w:val="0BABAA43"/>
    <w:rsid w:val="0C0A9DFB"/>
    <w:rsid w:val="0C7EDEAB"/>
    <w:rsid w:val="0C894078"/>
    <w:rsid w:val="0D212A9D"/>
    <w:rsid w:val="0D324210"/>
    <w:rsid w:val="0DF6995A"/>
    <w:rsid w:val="0DF9FF87"/>
    <w:rsid w:val="0DFC0824"/>
    <w:rsid w:val="0E36DE41"/>
    <w:rsid w:val="0E438EC9"/>
    <w:rsid w:val="0E7EC2A5"/>
    <w:rsid w:val="0E9E1125"/>
    <w:rsid w:val="0EE34B05"/>
    <w:rsid w:val="0F1AF799"/>
    <w:rsid w:val="0F22E9FA"/>
    <w:rsid w:val="0F3F7615"/>
    <w:rsid w:val="0F4259FB"/>
    <w:rsid w:val="0F71891D"/>
    <w:rsid w:val="0FB1FD01"/>
    <w:rsid w:val="0FFA25B6"/>
    <w:rsid w:val="10394A0E"/>
    <w:rsid w:val="1060EABB"/>
    <w:rsid w:val="110ECAC0"/>
    <w:rsid w:val="1117D61B"/>
    <w:rsid w:val="11262CB5"/>
    <w:rsid w:val="11716C78"/>
    <w:rsid w:val="118E0A12"/>
    <w:rsid w:val="11C6E510"/>
    <w:rsid w:val="11D3CAE2"/>
    <w:rsid w:val="1219BCD7"/>
    <w:rsid w:val="125817E1"/>
    <w:rsid w:val="129ABDE9"/>
    <w:rsid w:val="12DF1067"/>
    <w:rsid w:val="12E6EB76"/>
    <w:rsid w:val="12EFD6DC"/>
    <w:rsid w:val="13AF3444"/>
    <w:rsid w:val="13B54A47"/>
    <w:rsid w:val="13BD9C74"/>
    <w:rsid w:val="13E4D87A"/>
    <w:rsid w:val="1419D2A7"/>
    <w:rsid w:val="141F5A10"/>
    <w:rsid w:val="14362CCA"/>
    <w:rsid w:val="14457515"/>
    <w:rsid w:val="14468E33"/>
    <w:rsid w:val="14C8D17C"/>
    <w:rsid w:val="14D4DBCC"/>
    <w:rsid w:val="150DEA21"/>
    <w:rsid w:val="1597223F"/>
    <w:rsid w:val="15BB2A71"/>
    <w:rsid w:val="16241E3D"/>
    <w:rsid w:val="1636327A"/>
    <w:rsid w:val="166412E6"/>
    <w:rsid w:val="16B12A0F"/>
    <w:rsid w:val="16CD4802"/>
    <w:rsid w:val="16FEB2D8"/>
    <w:rsid w:val="17A5ACF1"/>
    <w:rsid w:val="17F5B211"/>
    <w:rsid w:val="17FD4B96"/>
    <w:rsid w:val="189744D5"/>
    <w:rsid w:val="18BD1F1A"/>
    <w:rsid w:val="18D59FDF"/>
    <w:rsid w:val="194AA42F"/>
    <w:rsid w:val="1A185371"/>
    <w:rsid w:val="1A22F834"/>
    <w:rsid w:val="1A2E0CE8"/>
    <w:rsid w:val="1A614242"/>
    <w:rsid w:val="1A8E9B94"/>
    <w:rsid w:val="1A99EA5B"/>
    <w:rsid w:val="1AB90705"/>
    <w:rsid w:val="1B371C93"/>
    <w:rsid w:val="1B74A7A2"/>
    <w:rsid w:val="1C212B98"/>
    <w:rsid w:val="1C29CC9A"/>
    <w:rsid w:val="1C33C738"/>
    <w:rsid w:val="1C8B5FA2"/>
    <w:rsid w:val="1D091DAC"/>
    <w:rsid w:val="1D1D49CA"/>
    <w:rsid w:val="1D7AC1DF"/>
    <w:rsid w:val="1DA0F1A6"/>
    <w:rsid w:val="1DC63C56"/>
    <w:rsid w:val="1E2C1D99"/>
    <w:rsid w:val="1E7D2FF3"/>
    <w:rsid w:val="1E818611"/>
    <w:rsid w:val="1EF743C0"/>
    <w:rsid w:val="1F0A44FF"/>
    <w:rsid w:val="1F239D67"/>
    <w:rsid w:val="1F60D5E4"/>
    <w:rsid w:val="1FC5C2EB"/>
    <w:rsid w:val="1FCE9C70"/>
    <w:rsid w:val="1FE74023"/>
    <w:rsid w:val="1FEA0999"/>
    <w:rsid w:val="202FBAB1"/>
    <w:rsid w:val="2041E038"/>
    <w:rsid w:val="20C6E757"/>
    <w:rsid w:val="20D3B74D"/>
    <w:rsid w:val="2124DD5E"/>
    <w:rsid w:val="215FFFB5"/>
    <w:rsid w:val="21707BEF"/>
    <w:rsid w:val="21C44A80"/>
    <w:rsid w:val="21D51B54"/>
    <w:rsid w:val="21F9B784"/>
    <w:rsid w:val="22317438"/>
    <w:rsid w:val="22379B56"/>
    <w:rsid w:val="226E18FA"/>
    <w:rsid w:val="22736A0C"/>
    <w:rsid w:val="22CD0C2C"/>
    <w:rsid w:val="22EECF41"/>
    <w:rsid w:val="22F51EA7"/>
    <w:rsid w:val="230C1545"/>
    <w:rsid w:val="2342E1F4"/>
    <w:rsid w:val="236C5A89"/>
    <w:rsid w:val="23A2E165"/>
    <w:rsid w:val="23DB4E73"/>
    <w:rsid w:val="2418947C"/>
    <w:rsid w:val="2478BBEC"/>
    <w:rsid w:val="2528A172"/>
    <w:rsid w:val="254BC950"/>
    <w:rsid w:val="2550B6E6"/>
    <w:rsid w:val="25601A31"/>
    <w:rsid w:val="25761A8F"/>
    <w:rsid w:val="25A10003"/>
    <w:rsid w:val="25E6ACE8"/>
    <w:rsid w:val="263145C9"/>
    <w:rsid w:val="264944E8"/>
    <w:rsid w:val="2650F9EB"/>
    <w:rsid w:val="2681B613"/>
    <w:rsid w:val="2691A29E"/>
    <w:rsid w:val="26FF604D"/>
    <w:rsid w:val="2728C762"/>
    <w:rsid w:val="27351F54"/>
    <w:rsid w:val="27565C5C"/>
    <w:rsid w:val="27841407"/>
    <w:rsid w:val="27B1537F"/>
    <w:rsid w:val="27B18650"/>
    <w:rsid w:val="282476E0"/>
    <w:rsid w:val="28481421"/>
    <w:rsid w:val="28AE9694"/>
    <w:rsid w:val="28EE09F6"/>
    <w:rsid w:val="290F7F59"/>
    <w:rsid w:val="294CF20A"/>
    <w:rsid w:val="296389B6"/>
    <w:rsid w:val="296F2E1E"/>
    <w:rsid w:val="29712898"/>
    <w:rsid w:val="29754EFA"/>
    <w:rsid w:val="297FF4E4"/>
    <w:rsid w:val="2A03AA99"/>
    <w:rsid w:val="2A1CA025"/>
    <w:rsid w:val="2A2FA9A6"/>
    <w:rsid w:val="2A3A55CC"/>
    <w:rsid w:val="2A3A5B0E"/>
    <w:rsid w:val="2A508E13"/>
    <w:rsid w:val="2AF42678"/>
    <w:rsid w:val="2B244D16"/>
    <w:rsid w:val="2B3B2673"/>
    <w:rsid w:val="2B61C03E"/>
    <w:rsid w:val="2BA69E37"/>
    <w:rsid w:val="2BA8FB1C"/>
    <w:rsid w:val="2C116598"/>
    <w:rsid w:val="2C55376A"/>
    <w:rsid w:val="2C56EDB2"/>
    <w:rsid w:val="2C5F54F9"/>
    <w:rsid w:val="2CA7141E"/>
    <w:rsid w:val="2CDA2D1A"/>
    <w:rsid w:val="2D0D419A"/>
    <w:rsid w:val="2D1464D7"/>
    <w:rsid w:val="2D3AB3E3"/>
    <w:rsid w:val="2DA44607"/>
    <w:rsid w:val="2DDB5C1E"/>
    <w:rsid w:val="2E0998B0"/>
    <w:rsid w:val="2E4E4CAE"/>
    <w:rsid w:val="2E6393B4"/>
    <w:rsid w:val="2E6AE20C"/>
    <w:rsid w:val="2E6B803F"/>
    <w:rsid w:val="2E84A89C"/>
    <w:rsid w:val="2EB8866A"/>
    <w:rsid w:val="2EF62846"/>
    <w:rsid w:val="2F05155D"/>
    <w:rsid w:val="2F15841D"/>
    <w:rsid w:val="2F61099A"/>
    <w:rsid w:val="2FB76156"/>
    <w:rsid w:val="305CEAEE"/>
    <w:rsid w:val="30878B8B"/>
    <w:rsid w:val="308A0B21"/>
    <w:rsid w:val="30CECF3F"/>
    <w:rsid w:val="30E72EA6"/>
    <w:rsid w:val="30FDC5FA"/>
    <w:rsid w:val="3184CCEA"/>
    <w:rsid w:val="31B4C17A"/>
    <w:rsid w:val="32253E5B"/>
    <w:rsid w:val="324B83F1"/>
    <w:rsid w:val="324C4D3F"/>
    <w:rsid w:val="326DBA7A"/>
    <w:rsid w:val="32877091"/>
    <w:rsid w:val="3296572D"/>
    <w:rsid w:val="32C7D542"/>
    <w:rsid w:val="333B98E4"/>
    <w:rsid w:val="337D7F3D"/>
    <w:rsid w:val="33BAEE48"/>
    <w:rsid w:val="33CED670"/>
    <w:rsid w:val="33F5CA59"/>
    <w:rsid w:val="345EE889"/>
    <w:rsid w:val="346AB66B"/>
    <w:rsid w:val="347842BC"/>
    <w:rsid w:val="348D46D1"/>
    <w:rsid w:val="34D76945"/>
    <w:rsid w:val="34E430EB"/>
    <w:rsid w:val="34F37559"/>
    <w:rsid w:val="3508D631"/>
    <w:rsid w:val="3544FC7A"/>
    <w:rsid w:val="35570780"/>
    <w:rsid w:val="35828D3B"/>
    <w:rsid w:val="35D148D2"/>
    <w:rsid w:val="361D7C57"/>
    <w:rsid w:val="36A3DC1A"/>
    <w:rsid w:val="36CC9BE3"/>
    <w:rsid w:val="37148DAA"/>
    <w:rsid w:val="37188224"/>
    <w:rsid w:val="37423D11"/>
    <w:rsid w:val="377A1F08"/>
    <w:rsid w:val="3780ECC3"/>
    <w:rsid w:val="37FC6251"/>
    <w:rsid w:val="37FDE5C8"/>
    <w:rsid w:val="382FB8C7"/>
    <w:rsid w:val="383C6112"/>
    <w:rsid w:val="3846CAD8"/>
    <w:rsid w:val="3858AB15"/>
    <w:rsid w:val="38BAA2C4"/>
    <w:rsid w:val="38BD73DE"/>
    <w:rsid w:val="3953C31B"/>
    <w:rsid w:val="39651C36"/>
    <w:rsid w:val="39F20B59"/>
    <w:rsid w:val="39FC6801"/>
    <w:rsid w:val="39FFCAAE"/>
    <w:rsid w:val="3A9F0C2D"/>
    <w:rsid w:val="3B3DCC86"/>
    <w:rsid w:val="3B6942A2"/>
    <w:rsid w:val="3BB47EE4"/>
    <w:rsid w:val="3BBB9311"/>
    <w:rsid w:val="3BC1F2B2"/>
    <w:rsid w:val="3BCE1F89"/>
    <w:rsid w:val="3C881FB0"/>
    <w:rsid w:val="3CAE0829"/>
    <w:rsid w:val="3CC952CD"/>
    <w:rsid w:val="3CF0E85C"/>
    <w:rsid w:val="3CFCD0F6"/>
    <w:rsid w:val="3D36FB08"/>
    <w:rsid w:val="3D61E0AE"/>
    <w:rsid w:val="3DFA36BC"/>
    <w:rsid w:val="3E067B46"/>
    <w:rsid w:val="3E14104E"/>
    <w:rsid w:val="3E166E2E"/>
    <w:rsid w:val="3E49D88A"/>
    <w:rsid w:val="3E5C613C"/>
    <w:rsid w:val="3E642348"/>
    <w:rsid w:val="3E728421"/>
    <w:rsid w:val="3E8A8DAE"/>
    <w:rsid w:val="3EBF1314"/>
    <w:rsid w:val="3EE4AB63"/>
    <w:rsid w:val="3F25C0FB"/>
    <w:rsid w:val="3F333294"/>
    <w:rsid w:val="3F368100"/>
    <w:rsid w:val="3F3B1C19"/>
    <w:rsid w:val="3FA2C925"/>
    <w:rsid w:val="3FCF51E0"/>
    <w:rsid w:val="3FDE82F0"/>
    <w:rsid w:val="3FE9E4A2"/>
    <w:rsid w:val="4015550E"/>
    <w:rsid w:val="4018E919"/>
    <w:rsid w:val="401DD4C5"/>
    <w:rsid w:val="402419CB"/>
    <w:rsid w:val="4064CA1E"/>
    <w:rsid w:val="40871D5B"/>
    <w:rsid w:val="40EA92CF"/>
    <w:rsid w:val="410096F4"/>
    <w:rsid w:val="41018608"/>
    <w:rsid w:val="4112FDC5"/>
    <w:rsid w:val="4179FA28"/>
    <w:rsid w:val="41A79D10"/>
    <w:rsid w:val="41CE49DB"/>
    <w:rsid w:val="42041614"/>
    <w:rsid w:val="421A1DEF"/>
    <w:rsid w:val="423FFB88"/>
    <w:rsid w:val="424959C7"/>
    <w:rsid w:val="4263D7EB"/>
    <w:rsid w:val="4266F260"/>
    <w:rsid w:val="4280A1B4"/>
    <w:rsid w:val="429D607E"/>
    <w:rsid w:val="42F8C2F5"/>
    <w:rsid w:val="431BA230"/>
    <w:rsid w:val="431EC95E"/>
    <w:rsid w:val="431FB658"/>
    <w:rsid w:val="434DD37F"/>
    <w:rsid w:val="437A16DE"/>
    <w:rsid w:val="44037C89"/>
    <w:rsid w:val="441F0535"/>
    <w:rsid w:val="44251E03"/>
    <w:rsid w:val="4427F608"/>
    <w:rsid w:val="45715349"/>
    <w:rsid w:val="45893B91"/>
    <w:rsid w:val="45B450FF"/>
    <w:rsid w:val="45ECFAAD"/>
    <w:rsid w:val="461AB044"/>
    <w:rsid w:val="461BF06D"/>
    <w:rsid w:val="46260C65"/>
    <w:rsid w:val="466FBB9D"/>
    <w:rsid w:val="46D1DFAE"/>
    <w:rsid w:val="47787C36"/>
    <w:rsid w:val="479384B8"/>
    <w:rsid w:val="47986221"/>
    <w:rsid w:val="47D4A748"/>
    <w:rsid w:val="48434CDB"/>
    <w:rsid w:val="485AD869"/>
    <w:rsid w:val="48628B3B"/>
    <w:rsid w:val="48C23B63"/>
    <w:rsid w:val="48C49CF4"/>
    <w:rsid w:val="48CFBA4F"/>
    <w:rsid w:val="48E7637C"/>
    <w:rsid w:val="49116D11"/>
    <w:rsid w:val="494E9B5C"/>
    <w:rsid w:val="49509DDE"/>
    <w:rsid w:val="49630BDD"/>
    <w:rsid w:val="49B44AC9"/>
    <w:rsid w:val="49CB1BDA"/>
    <w:rsid w:val="49E4F9FB"/>
    <w:rsid w:val="49FF68D6"/>
    <w:rsid w:val="4A0F74BD"/>
    <w:rsid w:val="4A13FA00"/>
    <w:rsid w:val="4A45F261"/>
    <w:rsid w:val="4A83F8E4"/>
    <w:rsid w:val="4A8F3FF1"/>
    <w:rsid w:val="4A9FA073"/>
    <w:rsid w:val="4AB83C54"/>
    <w:rsid w:val="4AF5788E"/>
    <w:rsid w:val="4B012E57"/>
    <w:rsid w:val="4B2AC83D"/>
    <w:rsid w:val="4B2E25A9"/>
    <w:rsid w:val="4B4E74A8"/>
    <w:rsid w:val="4B840918"/>
    <w:rsid w:val="4BC88B40"/>
    <w:rsid w:val="4C212C66"/>
    <w:rsid w:val="4C3532FC"/>
    <w:rsid w:val="4C3A2B2A"/>
    <w:rsid w:val="4C3ED0B6"/>
    <w:rsid w:val="4CAD7041"/>
    <w:rsid w:val="4D089A35"/>
    <w:rsid w:val="4D351611"/>
    <w:rsid w:val="4D48119E"/>
    <w:rsid w:val="4D5A1E84"/>
    <w:rsid w:val="4DE4D882"/>
    <w:rsid w:val="4E1B78D7"/>
    <w:rsid w:val="4E96FE85"/>
    <w:rsid w:val="4EAC1BBA"/>
    <w:rsid w:val="4F4D424D"/>
    <w:rsid w:val="4F5DA7A1"/>
    <w:rsid w:val="4F8C86E5"/>
    <w:rsid w:val="4FEFD035"/>
    <w:rsid w:val="505DA159"/>
    <w:rsid w:val="50CB57C5"/>
    <w:rsid w:val="50F9EE8E"/>
    <w:rsid w:val="51253018"/>
    <w:rsid w:val="516432BA"/>
    <w:rsid w:val="5198864A"/>
    <w:rsid w:val="51C7A958"/>
    <w:rsid w:val="52135345"/>
    <w:rsid w:val="521F1849"/>
    <w:rsid w:val="525E4EA1"/>
    <w:rsid w:val="52AF4E24"/>
    <w:rsid w:val="5342CEFB"/>
    <w:rsid w:val="535FE24C"/>
    <w:rsid w:val="53DBCCA1"/>
    <w:rsid w:val="53FDE738"/>
    <w:rsid w:val="54222456"/>
    <w:rsid w:val="54559D7D"/>
    <w:rsid w:val="54914E03"/>
    <w:rsid w:val="54A16322"/>
    <w:rsid w:val="54B1F79F"/>
    <w:rsid w:val="54F0945C"/>
    <w:rsid w:val="54FE11E3"/>
    <w:rsid w:val="5528209A"/>
    <w:rsid w:val="555BFD08"/>
    <w:rsid w:val="55775462"/>
    <w:rsid w:val="5599FE8C"/>
    <w:rsid w:val="55A6F864"/>
    <w:rsid w:val="55D78C53"/>
    <w:rsid w:val="561D1F7E"/>
    <w:rsid w:val="561EB53A"/>
    <w:rsid w:val="56263635"/>
    <w:rsid w:val="5644705B"/>
    <w:rsid w:val="565C0834"/>
    <w:rsid w:val="5669CC5E"/>
    <w:rsid w:val="56701500"/>
    <w:rsid w:val="56A54230"/>
    <w:rsid w:val="56AFBF6C"/>
    <w:rsid w:val="56BBD19F"/>
    <w:rsid w:val="57012747"/>
    <w:rsid w:val="572412D9"/>
    <w:rsid w:val="57324BF3"/>
    <w:rsid w:val="57436F21"/>
    <w:rsid w:val="57720FE5"/>
    <w:rsid w:val="57A461F0"/>
    <w:rsid w:val="57BCCC72"/>
    <w:rsid w:val="581DC802"/>
    <w:rsid w:val="583E7843"/>
    <w:rsid w:val="58937B19"/>
    <w:rsid w:val="58B69566"/>
    <w:rsid w:val="58E85D17"/>
    <w:rsid w:val="5928DCCA"/>
    <w:rsid w:val="59C0AB80"/>
    <w:rsid w:val="59D394A6"/>
    <w:rsid w:val="59EAF8E1"/>
    <w:rsid w:val="59ECBD03"/>
    <w:rsid w:val="5A1E0083"/>
    <w:rsid w:val="5A89692F"/>
    <w:rsid w:val="5A8EA353"/>
    <w:rsid w:val="5AAE4755"/>
    <w:rsid w:val="5ACE601E"/>
    <w:rsid w:val="5AF563E1"/>
    <w:rsid w:val="5AF8DE0A"/>
    <w:rsid w:val="5B0E46C6"/>
    <w:rsid w:val="5B3FE661"/>
    <w:rsid w:val="5B8F48E1"/>
    <w:rsid w:val="5BB01DF1"/>
    <w:rsid w:val="5BF5DE71"/>
    <w:rsid w:val="5BFDD310"/>
    <w:rsid w:val="5C42087A"/>
    <w:rsid w:val="5C4BBB6D"/>
    <w:rsid w:val="5C6DF653"/>
    <w:rsid w:val="5C7ECFED"/>
    <w:rsid w:val="5C8B601F"/>
    <w:rsid w:val="5C960F31"/>
    <w:rsid w:val="5CA5A651"/>
    <w:rsid w:val="5CAD8170"/>
    <w:rsid w:val="5CB49463"/>
    <w:rsid w:val="5CF1900E"/>
    <w:rsid w:val="5D07F382"/>
    <w:rsid w:val="5D71311F"/>
    <w:rsid w:val="5D79CBEF"/>
    <w:rsid w:val="5D8F61CA"/>
    <w:rsid w:val="5D9914BD"/>
    <w:rsid w:val="5DC4A05E"/>
    <w:rsid w:val="5E3694CF"/>
    <w:rsid w:val="5EC99E28"/>
    <w:rsid w:val="5F1FAE38"/>
    <w:rsid w:val="5F20ED7D"/>
    <w:rsid w:val="5F3CDE29"/>
    <w:rsid w:val="5F628486"/>
    <w:rsid w:val="5F76DE78"/>
    <w:rsid w:val="5F82F788"/>
    <w:rsid w:val="5FAC0393"/>
    <w:rsid w:val="6042FE63"/>
    <w:rsid w:val="606DAE2C"/>
    <w:rsid w:val="60EA4984"/>
    <w:rsid w:val="61407EE1"/>
    <w:rsid w:val="616FC928"/>
    <w:rsid w:val="617EA71A"/>
    <w:rsid w:val="619F677B"/>
    <w:rsid w:val="6228C55F"/>
    <w:rsid w:val="6247A7BA"/>
    <w:rsid w:val="62573EDA"/>
    <w:rsid w:val="625DA7EE"/>
    <w:rsid w:val="629067E7"/>
    <w:rsid w:val="62A8932A"/>
    <w:rsid w:val="62AE7F3A"/>
    <w:rsid w:val="62F86BFC"/>
    <w:rsid w:val="631626E5"/>
    <w:rsid w:val="635EA421"/>
    <w:rsid w:val="63E4E0B0"/>
    <w:rsid w:val="64172318"/>
    <w:rsid w:val="64371930"/>
    <w:rsid w:val="6443676C"/>
    <w:rsid w:val="649636F6"/>
    <w:rsid w:val="64DD5111"/>
    <w:rsid w:val="656D333C"/>
    <w:rsid w:val="65C1C9FE"/>
    <w:rsid w:val="65D08CAC"/>
    <w:rsid w:val="65EF7685"/>
    <w:rsid w:val="660501F2"/>
    <w:rsid w:val="6616F8A4"/>
    <w:rsid w:val="666D3D8A"/>
    <w:rsid w:val="66765092"/>
    <w:rsid w:val="66778DDB"/>
    <w:rsid w:val="6695E03C"/>
    <w:rsid w:val="66AED5C8"/>
    <w:rsid w:val="66B727F5"/>
    <w:rsid w:val="66D8581B"/>
    <w:rsid w:val="66E2C3B6"/>
    <w:rsid w:val="67130FA1"/>
    <w:rsid w:val="67269CD0"/>
    <w:rsid w:val="68227E24"/>
    <w:rsid w:val="6874287C"/>
    <w:rsid w:val="690E0B72"/>
    <w:rsid w:val="692DF793"/>
    <w:rsid w:val="6945CE4F"/>
    <w:rsid w:val="69D776E2"/>
    <w:rsid w:val="69F7394D"/>
    <w:rsid w:val="6AF178C1"/>
    <w:rsid w:val="6B0DF595"/>
    <w:rsid w:val="6B33FF84"/>
    <w:rsid w:val="6BA50F78"/>
    <w:rsid w:val="6BA7035B"/>
    <w:rsid w:val="6BB08512"/>
    <w:rsid w:val="6BDA5F83"/>
    <w:rsid w:val="6BDB55F0"/>
    <w:rsid w:val="6C686AFC"/>
    <w:rsid w:val="6CA87A07"/>
    <w:rsid w:val="6CE41CF8"/>
    <w:rsid w:val="6CE508F7"/>
    <w:rsid w:val="6D331B61"/>
    <w:rsid w:val="6D5EC83D"/>
    <w:rsid w:val="6E07F47B"/>
    <w:rsid w:val="6E2E11B1"/>
    <w:rsid w:val="6E3535FA"/>
    <w:rsid w:val="6E3D193C"/>
    <w:rsid w:val="6E4475D9"/>
    <w:rsid w:val="6E82AFE0"/>
    <w:rsid w:val="6E888DB4"/>
    <w:rsid w:val="6E91E8AD"/>
    <w:rsid w:val="6EC195BC"/>
    <w:rsid w:val="6ECFC62B"/>
    <w:rsid w:val="6F30EA1E"/>
    <w:rsid w:val="6F36697A"/>
    <w:rsid w:val="6F575629"/>
    <w:rsid w:val="6F58B7EA"/>
    <w:rsid w:val="70230C9E"/>
    <w:rsid w:val="702478F5"/>
    <w:rsid w:val="702BDBEB"/>
    <w:rsid w:val="705AB03C"/>
    <w:rsid w:val="706B866C"/>
    <w:rsid w:val="70E6DC4C"/>
    <w:rsid w:val="716B5410"/>
    <w:rsid w:val="716E2656"/>
    <w:rsid w:val="71AF6EBF"/>
    <w:rsid w:val="71BF15FF"/>
    <w:rsid w:val="71FB561A"/>
    <w:rsid w:val="722AD45A"/>
    <w:rsid w:val="723EE1AB"/>
    <w:rsid w:val="726A6D4C"/>
    <w:rsid w:val="72726AF2"/>
    <w:rsid w:val="72D51CCA"/>
    <w:rsid w:val="72F391DC"/>
    <w:rsid w:val="73108A5F"/>
    <w:rsid w:val="731D3F36"/>
    <w:rsid w:val="73A0C94E"/>
    <w:rsid w:val="73B34335"/>
    <w:rsid w:val="73B79603"/>
    <w:rsid w:val="73BACB19"/>
    <w:rsid w:val="73C22127"/>
    <w:rsid w:val="73CDE5F1"/>
    <w:rsid w:val="74279586"/>
    <w:rsid w:val="74324F30"/>
    <w:rsid w:val="7484B230"/>
    <w:rsid w:val="74B4A335"/>
    <w:rsid w:val="751B25A8"/>
    <w:rsid w:val="75452ECD"/>
    <w:rsid w:val="7569757B"/>
    <w:rsid w:val="756B0912"/>
    <w:rsid w:val="75AD8EDA"/>
    <w:rsid w:val="75D4DE27"/>
    <w:rsid w:val="75DBA673"/>
    <w:rsid w:val="7619A245"/>
    <w:rsid w:val="76314615"/>
    <w:rsid w:val="76463B20"/>
    <w:rsid w:val="764A4E4D"/>
    <w:rsid w:val="76969975"/>
    <w:rsid w:val="76BC758F"/>
    <w:rsid w:val="76C72887"/>
    <w:rsid w:val="76D31D5B"/>
    <w:rsid w:val="773F1D7F"/>
    <w:rsid w:val="774BED08"/>
    <w:rsid w:val="7770D9A5"/>
    <w:rsid w:val="786141BB"/>
    <w:rsid w:val="786EABC6"/>
    <w:rsid w:val="79952A90"/>
    <w:rsid w:val="7A37AB7F"/>
    <w:rsid w:val="7A7490AA"/>
    <w:rsid w:val="7A9BCF38"/>
    <w:rsid w:val="7AB7CA66"/>
    <w:rsid w:val="7AC11205"/>
    <w:rsid w:val="7B1934C5"/>
    <w:rsid w:val="7B4A584B"/>
    <w:rsid w:val="7B79B3AD"/>
    <w:rsid w:val="7B9C4413"/>
    <w:rsid w:val="7BC41791"/>
    <w:rsid w:val="7BF56B45"/>
    <w:rsid w:val="7BF8395C"/>
    <w:rsid w:val="7BFF2E6E"/>
    <w:rsid w:val="7C08A8DE"/>
    <w:rsid w:val="7C2EB5F4"/>
    <w:rsid w:val="7C3CB7A8"/>
    <w:rsid w:val="7C8AE141"/>
    <w:rsid w:val="7CA70454"/>
    <w:rsid w:val="7D02C6B0"/>
    <w:rsid w:val="7D31EE51"/>
    <w:rsid w:val="7D4C44A3"/>
    <w:rsid w:val="7D6AA19C"/>
    <w:rsid w:val="7DA9614D"/>
    <w:rsid w:val="7DB21821"/>
    <w:rsid w:val="7DDBF3FD"/>
    <w:rsid w:val="7E24A40A"/>
    <w:rsid w:val="7E69DC94"/>
    <w:rsid w:val="7EB67E73"/>
    <w:rsid w:val="7F0AFAEC"/>
    <w:rsid w:val="7F1278BB"/>
    <w:rsid w:val="7F25F34E"/>
    <w:rsid w:val="7F39E08C"/>
    <w:rsid w:val="7FE390B9"/>
    <w:rsid w:val="7F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B5E05"/>
  <w15:chartTrackingRefBased/>
  <w15:docId w15:val="{B6F79CA5-6460-4C9C-8B49-AC525A9A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DAF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22F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97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C972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22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52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2D2"/>
  </w:style>
  <w:style w:type="paragraph" w:styleId="Pidipagina">
    <w:name w:val="footer"/>
    <w:basedOn w:val="Normale"/>
    <w:link w:val="PidipaginaCarattere"/>
    <w:uiPriority w:val="99"/>
    <w:unhideWhenUsed/>
    <w:rsid w:val="00F152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2D2"/>
  </w:style>
  <w:style w:type="paragraph" w:styleId="Corpotesto">
    <w:name w:val="Body Text"/>
    <w:basedOn w:val="Normale"/>
    <w:link w:val="CorpotestoCarattere"/>
    <w:uiPriority w:val="1"/>
    <w:qFormat/>
    <w:rsid w:val="00D12762"/>
    <w:pPr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2762"/>
    <w:rPr>
      <w:rFonts w:ascii="Arial" w:eastAsia="Arial" w:hAnsi="Arial" w:cs="Arial"/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7C051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722F"/>
    <w:rPr>
      <w:rFonts w:eastAsiaTheme="majorEastAsia" w:cstheme="majorBidi"/>
      <w:b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2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72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22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Rimandocommento">
    <w:name w:val="annotation reference"/>
    <w:basedOn w:val="Carpredefinitoparagrafo"/>
    <w:uiPriority w:val="99"/>
    <w:semiHidden/>
    <w:unhideWhenUsed/>
    <w:rsid w:val="00C972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722F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72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72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722F"/>
    <w:rPr>
      <w:b/>
      <w:bCs/>
      <w:sz w:val="20"/>
      <w:szCs w:val="20"/>
    </w:rPr>
  </w:style>
  <w:style w:type="character" w:customStyle="1" w:styleId="linkgazzetta">
    <w:name w:val="link_gazzetta"/>
    <w:basedOn w:val="Carpredefinitoparagrafo"/>
    <w:rsid w:val="00C9722F"/>
  </w:style>
  <w:style w:type="character" w:styleId="Collegamentoipertestuale">
    <w:name w:val="Hyperlink"/>
    <w:basedOn w:val="Carpredefinitoparagrafo"/>
    <w:uiPriority w:val="99"/>
    <w:unhideWhenUsed/>
    <w:rsid w:val="00C9722F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22F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722F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2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722F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9722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72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9722F"/>
    <w:rPr>
      <w:vertAlign w:val="superscript"/>
    </w:rPr>
  </w:style>
  <w:style w:type="table" w:styleId="Grigliatabella">
    <w:name w:val="Table Grid"/>
    <w:basedOn w:val="Tabellanormale"/>
    <w:uiPriority w:val="39"/>
    <w:rsid w:val="00C9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722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NormaleWeb">
    <w:name w:val="Normal (Web)"/>
    <w:basedOn w:val="Normale"/>
    <w:link w:val="NormaleWebCarattere"/>
    <w:uiPriority w:val="99"/>
    <w:unhideWhenUsed/>
    <w:rsid w:val="004D4E52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uiPriority w:val="99"/>
    <w:rsid w:val="006E35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67D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A7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A70B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35B9"/>
    <w:rPr>
      <w:color w:val="954F72" w:themeColor="followedHyperlink"/>
      <w:u w:val="single"/>
    </w:rPr>
  </w:style>
  <w:style w:type="paragraph" w:customStyle="1" w:styleId="CorpoTesto0">
    <w:name w:val="Corpo Testo"/>
    <w:basedOn w:val="Normale"/>
    <w:link w:val="CorpoTestoCarattere0"/>
    <w:autoRedefine/>
    <w:qFormat/>
    <w:rsid w:val="00362DAF"/>
    <w:pPr>
      <w:spacing w:after="120" w:line="240" w:lineRule="auto"/>
      <w:jc w:val="both"/>
    </w:pPr>
    <w:rPr>
      <w:rFonts w:ascii="Times New Roman" w:hAnsi="Times New Roman"/>
      <w:sz w:val="24"/>
      <w:lang w:val="it-IT"/>
    </w:rPr>
  </w:style>
  <w:style w:type="character" w:customStyle="1" w:styleId="CorpoTestoCarattere0">
    <w:name w:val="Corpo Testo Carattere"/>
    <w:basedOn w:val="Carpredefinitoparagrafo"/>
    <w:link w:val="CorpoTesto0"/>
    <w:rsid w:val="00362D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l\OneDrive\Desktop\Fit4MedRob\Fit4MedRob_Carta%20IEIIT_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/>
    <SharedWithUsers xmlns="df4d1a67-3bc0-4bf0-b5dc-0dfbb2a301c9">
      <UserInfo>
        <DisplayName>LORENZO MOLINARI TOSATTI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FD98-FC2B-4652-93C1-F351FF0490FA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DF136CD3-E2D6-4E97-AFDD-108172FC6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F34EB-7BFD-4A66-8F85-1A2DCE63D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76121-0409-43C6-8161-842A3141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Fit4MedRob_Carta IEIIT_ - Copia</Template>
  <TotalTime>32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La Rosa</dc:creator>
  <cp:keywords/>
  <dc:description/>
  <cp:lastModifiedBy>Utente</cp:lastModifiedBy>
  <cp:revision>20</cp:revision>
  <cp:lastPrinted>2023-09-07T13:13:00Z</cp:lastPrinted>
  <dcterms:created xsi:type="dcterms:W3CDTF">2024-05-24T16:35:00Z</dcterms:created>
  <dcterms:modified xsi:type="dcterms:W3CDTF">2024-08-29T09:08:00Z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