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6A46" w14:textId="77777777" w:rsidR="009E3C9B" w:rsidRPr="00AB426C" w:rsidRDefault="009E3C9B" w:rsidP="009E3C9B">
      <w:pPr>
        <w:spacing w:before="360"/>
        <w:jc w:val="center"/>
        <w:rPr>
          <w:rStyle w:val="Hyperlink0"/>
          <w:rFonts w:cstheme="minorHAnsi"/>
          <w:b/>
          <w:bCs/>
        </w:rPr>
      </w:pPr>
      <w:r w:rsidRPr="00AB426C">
        <w:rPr>
          <w:rStyle w:val="Hyperlink0"/>
          <w:rFonts w:cstheme="minorHAnsi"/>
        </w:rPr>
        <w:t>Informativa al trattamento dei dati personali</w:t>
      </w:r>
    </w:p>
    <w:p w14:paraId="62F4CA95" w14:textId="77777777" w:rsidR="009E3C9B" w:rsidRPr="00AB426C" w:rsidRDefault="009E3C9B" w:rsidP="009E3C9B">
      <w:pPr>
        <w:spacing w:after="360"/>
        <w:jc w:val="center"/>
        <w:rPr>
          <w:rStyle w:val="Nessuno"/>
          <w:rFonts w:cstheme="minorHAnsi"/>
          <w:b/>
          <w:bCs/>
        </w:rPr>
      </w:pPr>
      <w:r w:rsidRPr="00AB426C">
        <w:rPr>
          <w:rStyle w:val="Hyperlink0"/>
          <w:rFonts w:cstheme="minorHAnsi"/>
        </w:rPr>
        <w:t xml:space="preserve">per i fornitori di lavori/beni/servizi nell’ambito dell’affidamento diretto/ </w:t>
      </w:r>
      <w:r w:rsidRPr="00AB426C">
        <w:rPr>
          <w:rFonts w:cstheme="minorHAnsi"/>
          <w:b/>
          <w:bCs/>
          <w:i/>
          <w:iCs/>
        </w:rPr>
        <w:t>ex art. 13 del Regolamento UE 2016/679</w:t>
      </w:r>
    </w:p>
    <w:p w14:paraId="640C9716" w14:textId="0A30F84D" w:rsidR="009E3C9B" w:rsidRPr="00AB426C" w:rsidRDefault="009E3C9B" w:rsidP="009E3C9B">
      <w:pPr>
        <w:spacing w:before="120" w:after="120" w:line="20" w:lineRule="atLeast"/>
        <w:jc w:val="both"/>
        <w:rPr>
          <w:rStyle w:val="Hyperlink1"/>
          <w:rFonts w:asciiTheme="minorHAnsi" w:eastAsia="Calibri" w:hAnsiTheme="minorHAnsi" w:cstheme="minorHAnsi"/>
          <w:b/>
          <w:bCs/>
        </w:rPr>
      </w:pPr>
      <w:r w:rsidRPr="00AB426C">
        <w:rPr>
          <w:rStyle w:val="Hyperlink1"/>
          <w:rFonts w:asciiTheme="minorHAnsi" w:eastAsia="Calibri" w:hAnsiTheme="minorHAnsi" w:cstheme="minorHAnsi"/>
        </w:rPr>
        <w:t xml:space="preserve">La presente informativa descrive le misure di tutela riguardo al trattamento dei dati personali destinata ai fornitori di beni e/o servizi, nell’ambito dell’affidamento diretto </w:t>
      </w:r>
      <w:r>
        <w:rPr>
          <w:rStyle w:val="Hyperlink1"/>
          <w:rFonts w:asciiTheme="minorHAnsi" w:eastAsia="Calibri" w:hAnsiTheme="minorHAnsi" w:cstheme="minorHAnsi"/>
        </w:rPr>
        <w:t xml:space="preserve">del servizio di </w:t>
      </w:r>
      <w:r w:rsidR="0079749A">
        <w:rPr>
          <w:rStyle w:val="Hyperlink1"/>
          <w:rFonts w:asciiTheme="minorHAnsi" w:eastAsia="Calibri" w:hAnsiTheme="minorHAnsi" w:cstheme="minorHAnsi"/>
        </w:rPr>
        <w:t>“</w:t>
      </w:r>
      <w:r w:rsidR="0079749A" w:rsidRPr="0079749A">
        <w:rPr>
          <w:rStyle w:val="Hyperlink1"/>
          <w:rFonts w:asciiTheme="minorHAnsi" w:eastAsia="Calibri" w:hAnsiTheme="minorHAnsi" w:cstheme="minorHAnsi"/>
          <w:i/>
        </w:rPr>
        <w:t xml:space="preserve">FORNITURA DI RACCORDERIA E TUBAZIONI </w:t>
      </w:r>
      <w:r w:rsidRPr="00673643">
        <w:rPr>
          <w:rStyle w:val="Hyperlink1"/>
          <w:rFonts w:asciiTheme="minorHAnsi" w:eastAsia="Calibri" w:hAnsiTheme="minorHAnsi" w:cstheme="minorHAnsi"/>
          <w:i/>
        </w:rPr>
        <w:t>"</w:t>
      </w:r>
      <w:r w:rsidRPr="00AB426C">
        <w:rPr>
          <w:rStyle w:val="Hyperlink1"/>
          <w:rFonts w:asciiTheme="minorHAnsi" w:eastAsia="Calibri" w:hAnsiTheme="minorHAnsi" w:cstheme="minorHAnsi"/>
          <w:i/>
        </w:rPr>
        <w:t xml:space="preserve">, </w:t>
      </w:r>
      <w:r w:rsidRPr="00AB426C">
        <w:rPr>
          <w:rStyle w:val="Hyperlink1"/>
          <w:rFonts w:asciiTheme="minorHAnsi" w:eastAsia="Calibri" w:hAnsiTheme="minorHAnsi" w:cstheme="minorHAnsi"/>
        </w:rPr>
        <w:t>ai sensi dell’articolo 13 del Regolamento UE 2016/679 in materia di protezione dei dati personali (di seguito, per brevità, GDPR).</w:t>
      </w:r>
    </w:p>
    <w:p w14:paraId="520D027B" w14:textId="77777777" w:rsidR="009E3C9B" w:rsidRPr="00AB426C" w:rsidRDefault="009E3C9B" w:rsidP="009E3C9B">
      <w:pPr>
        <w:pStyle w:val="Paragrafoelenco"/>
        <w:numPr>
          <w:ilvl w:val="0"/>
          <w:numId w:val="39"/>
        </w:numPr>
        <w:suppressAutoHyphens/>
        <w:spacing w:before="240" w:after="120" w:line="20" w:lineRule="atLeast"/>
        <w:contextualSpacing w:val="0"/>
        <w:rPr>
          <w:rStyle w:val="Nessuno"/>
          <w:rFonts w:eastAsia="Calibri Light" w:cstheme="minorHAnsi"/>
          <w:b/>
          <w:bCs/>
        </w:rPr>
      </w:pPr>
      <w:r w:rsidRPr="00AB426C">
        <w:rPr>
          <w:rStyle w:val="Hyperlink1"/>
          <w:rFonts w:asciiTheme="minorHAnsi" w:eastAsia="Calibri" w:hAnsiTheme="minorHAnsi" w:cstheme="minorHAnsi"/>
        </w:rPr>
        <w:t>TITOLARE DEL TRATTAMENTO</w:t>
      </w:r>
    </w:p>
    <w:p w14:paraId="5824FA34" w14:textId="77777777" w:rsidR="009E3C9B" w:rsidRPr="00AB426C" w:rsidRDefault="009E3C9B" w:rsidP="009E3C9B">
      <w:pPr>
        <w:spacing w:before="120" w:after="120" w:line="20" w:lineRule="atLeast"/>
        <w:jc w:val="both"/>
        <w:rPr>
          <w:rStyle w:val="Hyperlink1"/>
          <w:rFonts w:asciiTheme="minorHAnsi" w:eastAsia="Calibri" w:hAnsiTheme="minorHAnsi" w:cstheme="minorHAnsi"/>
          <w:b/>
          <w:bCs/>
        </w:rPr>
      </w:pPr>
      <w:r w:rsidRPr="00AB426C">
        <w:rPr>
          <w:rStyle w:val="Hyperlink1"/>
          <w:rFonts w:asciiTheme="minorHAnsi" w:eastAsia="Calibri" w:hAnsiTheme="minorHAnsi" w:cstheme="minorHAnsi"/>
        </w:rPr>
        <w:t xml:space="preserve">Il titolare del trattamento dei dati è il Consiglio Nazionale delle Ricerche con sede legale in Piazzale Aldo Moro, 7 - 00185 Roma rappresentato nella sua articolazione organizzativa dal 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2" w:history="1">
        <w:r w:rsidRPr="00AB426C">
          <w:rPr>
            <w:rStyle w:val="Collegamentoipertestuale"/>
            <w:rFonts w:eastAsia="Calibri Light" w:cstheme="minorHAnsi"/>
            <w:bCs/>
          </w:rPr>
          <w:t>direttore.stems@pec.cnr.it</w:t>
        </w:r>
      </w:hyperlink>
      <w:r w:rsidRPr="00AB426C">
        <w:rPr>
          <w:rStyle w:val="Hyperlink1"/>
          <w:rFonts w:asciiTheme="minorHAnsi" w:eastAsia="Calibri" w:hAnsiTheme="minorHAnsi" w:cstheme="minorHAnsi"/>
        </w:rPr>
        <w:t xml:space="preserve"> .</w:t>
      </w:r>
    </w:p>
    <w:p w14:paraId="1D9F8EB6" w14:textId="77777777" w:rsidR="009E3C9B" w:rsidRPr="00AB426C" w:rsidRDefault="009E3C9B" w:rsidP="009E3C9B">
      <w:pPr>
        <w:spacing w:before="120" w:after="120" w:line="20" w:lineRule="atLeast"/>
        <w:jc w:val="both"/>
        <w:rPr>
          <w:rStyle w:val="Hyperlink1"/>
          <w:rFonts w:asciiTheme="minorHAnsi" w:eastAsia="Calibri" w:hAnsiTheme="minorHAnsi" w:cstheme="minorHAnsi"/>
          <w:b/>
          <w:bCs/>
        </w:rPr>
      </w:pPr>
      <w:r w:rsidRPr="00AB426C">
        <w:rPr>
          <w:rStyle w:val="Hyperlink1"/>
          <w:rFonts w:asciiTheme="minorHAnsi" w:eastAsia="Calibri" w:hAnsiTheme="minorHAnsi" w:cstheme="minorHAnsi"/>
        </w:rPr>
        <w:t>RESPONSABILE DELLA PROTEZIONE DEI DATI (c.d. RPD o DPO, Data Protection Officer)</w:t>
      </w:r>
    </w:p>
    <w:p w14:paraId="0D328C39" w14:textId="77777777" w:rsidR="009E3C9B" w:rsidRPr="00AB426C" w:rsidRDefault="009E3C9B" w:rsidP="009E3C9B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AB426C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AB426C">
        <w:rPr>
          <w:rFonts w:asciiTheme="minorHAnsi" w:eastAsia="Calibri Light" w:hAnsiTheme="minorHAnsi" w:cstheme="minorHAnsi"/>
        </w:rPr>
        <w:t>rpd@pec.cnr.it</w:t>
      </w:r>
    </w:p>
    <w:p w14:paraId="673A31B5" w14:textId="77777777" w:rsidR="009E3C9B" w:rsidRPr="00AB426C" w:rsidRDefault="009E3C9B" w:rsidP="009E3C9B">
      <w:pPr>
        <w:pStyle w:val="Paragrafoelenco"/>
        <w:numPr>
          <w:ilvl w:val="0"/>
          <w:numId w:val="39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eastAsia="Calibri" w:hAnsiTheme="minorHAnsi" w:cstheme="minorHAnsi"/>
          <w:b/>
          <w:bCs/>
        </w:rPr>
      </w:pPr>
      <w:r w:rsidRPr="00AB426C">
        <w:rPr>
          <w:rStyle w:val="Hyperlink1"/>
          <w:rFonts w:asciiTheme="minorHAnsi" w:eastAsia="Calibri" w:hAnsiTheme="minorHAnsi" w:cstheme="minorHAnsi"/>
        </w:rPr>
        <w:t>FINALITÀ E BASE GIURIDICA DEL TRATTAMENTO</w:t>
      </w:r>
    </w:p>
    <w:p w14:paraId="3E91E623" w14:textId="77777777" w:rsidR="009E3C9B" w:rsidRPr="00AB426C" w:rsidRDefault="009E3C9B" w:rsidP="009E3C9B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 w:rsidRPr="00AB426C">
        <w:rPr>
          <w:rStyle w:val="Hyperlink2"/>
          <w:rFonts w:asciiTheme="minorHAnsi" w:hAnsiTheme="minorHAnsi" w:cstheme="minorHAnsi"/>
        </w:rPr>
        <w:tab/>
      </w:r>
    </w:p>
    <w:p w14:paraId="7E36B071" w14:textId="77777777" w:rsidR="009E3C9B" w:rsidRPr="00AB426C" w:rsidRDefault="009E3C9B" w:rsidP="009E3C9B">
      <w:pPr>
        <w:pStyle w:val="NormaleWeb"/>
        <w:numPr>
          <w:ilvl w:val="0"/>
          <w:numId w:val="4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>previsti dalla normativa comunitaria;</w:t>
      </w:r>
    </w:p>
    <w:p w14:paraId="131BD631" w14:textId="77777777" w:rsidR="009E3C9B" w:rsidRPr="00AB426C" w:rsidRDefault="009E3C9B" w:rsidP="009E3C9B">
      <w:pPr>
        <w:pStyle w:val="NormaleWeb"/>
        <w:numPr>
          <w:ilvl w:val="0"/>
          <w:numId w:val="4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2DF4C216" w14:textId="77777777" w:rsidR="009E3C9B" w:rsidRPr="00AB426C" w:rsidRDefault="009E3C9B" w:rsidP="009E3C9B">
      <w:pPr>
        <w:pStyle w:val="NormaleWeb"/>
        <w:numPr>
          <w:ilvl w:val="0"/>
          <w:numId w:val="40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21C686E2" w14:textId="77777777" w:rsidR="009E3C9B" w:rsidRPr="00AB426C" w:rsidRDefault="009E3C9B" w:rsidP="009E3C9B">
      <w:pPr>
        <w:pStyle w:val="NormaleWeb"/>
        <w:numPr>
          <w:ilvl w:val="0"/>
          <w:numId w:val="4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58314B1D" w14:textId="77777777" w:rsidR="009E3C9B" w:rsidRPr="00AB426C" w:rsidRDefault="009E3C9B" w:rsidP="009E3C9B">
      <w:pPr>
        <w:pStyle w:val="NormaleWeb"/>
        <w:numPr>
          <w:ilvl w:val="0"/>
          <w:numId w:val="4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761B8E85" w14:textId="77777777" w:rsidR="009E3C9B" w:rsidRPr="00AB426C" w:rsidRDefault="009E3C9B" w:rsidP="009E3C9B">
      <w:pPr>
        <w:pStyle w:val="NormaleWeb"/>
        <w:numPr>
          <w:ilvl w:val="0"/>
          <w:numId w:val="41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1A376F3E" w14:textId="77777777" w:rsidR="009E3C9B" w:rsidRPr="00AB426C" w:rsidRDefault="009E3C9B" w:rsidP="009E3C9B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5BB358CA" w14:textId="77777777" w:rsidR="009E3C9B" w:rsidRPr="00AB426C" w:rsidRDefault="009E3C9B" w:rsidP="009E3C9B">
      <w:pPr>
        <w:pStyle w:val="NormaleWeb"/>
        <w:numPr>
          <w:ilvl w:val="0"/>
          <w:numId w:val="4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0A62313A" w14:textId="77777777" w:rsidR="009E3C9B" w:rsidRPr="00AB426C" w:rsidRDefault="009E3C9B" w:rsidP="009E3C9B">
      <w:pPr>
        <w:pStyle w:val="NormaleWeb"/>
        <w:numPr>
          <w:ilvl w:val="0"/>
          <w:numId w:val="4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74072A80" w14:textId="77777777" w:rsidR="009E3C9B" w:rsidRPr="00AB426C" w:rsidRDefault="009E3C9B" w:rsidP="009E3C9B">
      <w:pPr>
        <w:pStyle w:val="NormaleWeb"/>
        <w:numPr>
          <w:ilvl w:val="0"/>
          <w:numId w:val="4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51F665B0" w14:textId="77777777" w:rsidR="009E3C9B" w:rsidRPr="00AB426C" w:rsidRDefault="009E3C9B" w:rsidP="009E3C9B">
      <w:pPr>
        <w:pStyle w:val="NormaleWeb"/>
        <w:numPr>
          <w:ilvl w:val="0"/>
          <w:numId w:val="41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AB426C"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74A7EE12" w14:textId="77777777" w:rsidR="009E3C9B" w:rsidRPr="00AB426C" w:rsidRDefault="009E3C9B" w:rsidP="009E3C9B">
      <w:pPr>
        <w:spacing w:after="120" w:line="300" w:lineRule="exact"/>
        <w:jc w:val="both"/>
        <w:rPr>
          <w:rStyle w:val="Hyperlink2"/>
          <w:rFonts w:cstheme="minorHAnsi"/>
          <w:sz w:val="22"/>
          <w:szCs w:val="22"/>
        </w:rPr>
      </w:pPr>
      <w:r w:rsidRPr="00AB426C">
        <w:rPr>
          <w:rFonts w:cstheme="minorHAnsi"/>
          <w:sz w:val="22"/>
          <w:szCs w:val="22"/>
        </w:rPr>
        <w:lastRenderedPageBreak/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9652046" w14:textId="77777777" w:rsidR="009E3C9B" w:rsidRPr="00AB426C" w:rsidRDefault="009E3C9B" w:rsidP="009E3C9B">
      <w:pPr>
        <w:pStyle w:val="Paragrafoelenco"/>
        <w:numPr>
          <w:ilvl w:val="0"/>
          <w:numId w:val="39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eastAsia="Calibri" w:hAnsiTheme="minorHAnsi" w:cstheme="minorHAnsi"/>
          <w:b/>
          <w:bCs/>
        </w:rPr>
      </w:pPr>
      <w:r w:rsidRPr="00AB426C">
        <w:rPr>
          <w:rStyle w:val="Hyperlink1"/>
          <w:rFonts w:asciiTheme="minorHAnsi" w:eastAsia="Calibri" w:hAnsiTheme="minorHAnsi" w:cstheme="minorHAnsi"/>
        </w:rPr>
        <w:t>DESTINATARI DEI DATI</w:t>
      </w:r>
      <w:r w:rsidRPr="00AB426C">
        <w:rPr>
          <w:rStyle w:val="Hyperlink1"/>
          <w:rFonts w:asciiTheme="minorHAnsi" w:eastAsia="Calibri" w:hAnsiTheme="minorHAnsi" w:cstheme="minorHAnsi"/>
        </w:rPr>
        <w:tab/>
      </w:r>
    </w:p>
    <w:p w14:paraId="67940175" w14:textId="77777777" w:rsidR="009E3C9B" w:rsidRPr="00AB426C" w:rsidRDefault="009E3C9B" w:rsidP="009E3C9B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426C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3408D227" w14:textId="77777777" w:rsidR="009E3C9B" w:rsidRPr="00AB426C" w:rsidRDefault="009E3C9B" w:rsidP="009E3C9B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426C"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5172E42E" w14:textId="77777777" w:rsidR="009E3C9B" w:rsidRPr="00AB426C" w:rsidRDefault="009E3C9B" w:rsidP="009E3C9B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FA89386" w14:textId="77777777" w:rsidR="009E3C9B" w:rsidRPr="00AB426C" w:rsidRDefault="009E3C9B" w:rsidP="009E3C9B">
      <w:pPr>
        <w:jc w:val="both"/>
        <w:rPr>
          <w:rFonts w:eastAsia="Times New Roman" w:cstheme="minorHAnsi"/>
        </w:rPr>
      </w:pPr>
      <w:r w:rsidRPr="00AB426C">
        <w:rPr>
          <w:rFonts w:eastAsia="Times New Roman" w:cstheme="minorHAnsi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41305B37" w14:textId="77777777" w:rsidR="009E3C9B" w:rsidRPr="00AB426C" w:rsidRDefault="009E3C9B" w:rsidP="009E3C9B">
      <w:pPr>
        <w:pStyle w:val="Paragrafoelenco"/>
        <w:numPr>
          <w:ilvl w:val="0"/>
          <w:numId w:val="39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eastAsia="Calibri" w:hAnsiTheme="minorHAnsi" w:cstheme="minorHAnsi"/>
          <w:b/>
          <w:bCs/>
        </w:rPr>
      </w:pPr>
      <w:r w:rsidRPr="00AB426C">
        <w:rPr>
          <w:rStyle w:val="Hyperlink1"/>
          <w:rFonts w:asciiTheme="minorHAnsi" w:eastAsia="Calibri" w:hAnsiTheme="minorHAnsi" w:cstheme="minorHAnsi"/>
        </w:rPr>
        <w:t>TIPI DI DATI TRATTATI E MODALITÀ DEL TRATTAMENTO</w:t>
      </w:r>
    </w:p>
    <w:p w14:paraId="77281728" w14:textId="77777777" w:rsidR="009E3C9B" w:rsidRPr="00AB426C" w:rsidRDefault="009E3C9B" w:rsidP="009E3C9B">
      <w:pPr>
        <w:rPr>
          <w:rFonts w:eastAsia="Times New Roman" w:cstheme="minorHAnsi"/>
        </w:rPr>
      </w:pPr>
      <w:r w:rsidRPr="00AB426C">
        <w:rPr>
          <w:rFonts w:eastAsia="Times New Roman" w:cstheme="minorHAnsi"/>
        </w:rPr>
        <w:t>I dati personali trattati sono quelli relativi a:</w:t>
      </w:r>
    </w:p>
    <w:p w14:paraId="580D52FD" w14:textId="77777777" w:rsidR="009E3C9B" w:rsidRPr="00AB426C" w:rsidRDefault="009E3C9B" w:rsidP="009E3C9B">
      <w:pPr>
        <w:pStyle w:val="Paragrafoelenco"/>
        <w:numPr>
          <w:ilvl w:val="0"/>
          <w:numId w:val="41"/>
        </w:numPr>
        <w:suppressAutoHyphens/>
        <w:ind w:hanging="416"/>
        <w:contextualSpacing w:val="0"/>
        <w:jc w:val="both"/>
        <w:rPr>
          <w:rFonts w:eastAsia="Times New Roman" w:cstheme="minorHAnsi"/>
        </w:rPr>
      </w:pPr>
      <w:r w:rsidRPr="00AB426C">
        <w:rPr>
          <w:rFonts w:eastAsia="Times New Roman" w:cstheme="minorHAnsi"/>
        </w:rPr>
        <w:t>legale rappresentante (nome e cognome, social security code, national insurance number and tax number);</w:t>
      </w:r>
    </w:p>
    <w:p w14:paraId="12359EB0" w14:textId="77777777" w:rsidR="009E3C9B" w:rsidRPr="00AB426C" w:rsidRDefault="009E3C9B" w:rsidP="009E3C9B">
      <w:pPr>
        <w:pStyle w:val="Paragrafoelenco"/>
        <w:numPr>
          <w:ilvl w:val="0"/>
          <w:numId w:val="41"/>
        </w:numPr>
        <w:suppressAutoHyphens/>
        <w:ind w:hanging="416"/>
        <w:contextualSpacing w:val="0"/>
        <w:jc w:val="both"/>
        <w:rPr>
          <w:rFonts w:eastAsia="Times New Roman" w:cstheme="minorHAnsi"/>
        </w:rPr>
      </w:pPr>
      <w:r w:rsidRPr="00AB426C">
        <w:rPr>
          <w:rFonts w:eastAsia="Times New Roman" w:cstheme="minorHAnsi"/>
        </w:rPr>
        <w:t>istituzione/compagnia/azienda (denominazione, indirizzo completo, Tax and VAT numbers);</w:t>
      </w:r>
    </w:p>
    <w:p w14:paraId="2E157332" w14:textId="77777777" w:rsidR="009E3C9B" w:rsidRPr="00AB426C" w:rsidRDefault="009E3C9B" w:rsidP="009E3C9B">
      <w:pPr>
        <w:pStyle w:val="Paragrafoelenco"/>
        <w:numPr>
          <w:ilvl w:val="0"/>
          <w:numId w:val="41"/>
        </w:numPr>
        <w:suppressAutoHyphens/>
        <w:ind w:hanging="416"/>
        <w:contextualSpacing w:val="0"/>
        <w:jc w:val="both"/>
        <w:rPr>
          <w:rFonts w:eastAsia="Times New Roman" w:cstheme="minorHAnsi"/>
        </w:rPr>
      </w:pPr>
      <w:r w:rsidRPr="00AB426C">
        <w:rPr>
          <w:rFonts w:eastAsia="Times New Roman" w:cstheme="minorHAnsi"/>
        </w:rPr>
        <w:t>istituto bancario (denominazione, numero IBAN, codice SWIFT/BIC) ed eventuali firmatari (nome e cognome, social security code, luogo e data di nascita).</w:t>
      </w:r>
    </w:p>
    <w:p w14:paraId="07F113EB" w14:textId="77777777" w:rsidR="009E3C9B" w:rsidRDefault="009E3C9B" w:rsidP="009E3C9B">
      <w:pPr>
        <w:jc w:val="both"/>
        <w:rPr>
          <w:rFonts w:eastAsia="Times New Roman" w:cstheme="minorHAnsi"/>
        </w:rPr>
      </w:pPr>
    </w:p>
    <w:p w14:paraId="4695CE2D" w14:textId="77777777" w:rsidR="009E3C9B" w:rsidRPr="00AB426C" w:rsidRDefault="009E3C9B" w:rsidP="009E3C9B">
      <w:pPr>
        <w:jc w:val="both"/>
        <w:rPr>
          <w:rFonts w:eastAsia="Times New Roman" w:cstheme="minorHAnsi"/>
        </w:rPr>
      </w:pPr>
      <w:r w:rsidRPr="00AB426C">
        <w:rPr>
          <w:rFonts w:eastAsia="Times New Roman" w:cstheme="minorHAnsi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7C1369D6" w14:textId="77777777" w:rsidR="009E3C9B" w:rsidRPr="00AB426C" w:rsidRDefault="009E3C9B" w:rsidP="009E3C9B">
      <w:pPr>
        <w:spacing w:before="240" w:line="23" w:lineRule="atLeast"/>
        <w:jc w:val="both"/>
        <w:rPr>
          <w:rFonts w:eastAsia="Times New Roman" w:cstheme="minorHAnsi"/>
        </w:rPr>
      </w:pPr>
      <w:r w:rsidRPr="00AB426C">
        <w:rPr>
          <w:rFonts w:eastAsia="Times New Roman" w:cstheme="minorHAnsi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0FD0409D" w14:textId="77777777" w:rsidR="009E3C9B" w:rsidRPr="00AB426C" w:rsidRDefault="009E3C9B" w:rsidP="009E3C9B">
      <w:pPr>
        <w:spacing w:line="23" w:lineRule="atLeast"/>
        <w:jc w:val="both"/>
        <w:rPr>
          <w:rStyle w:val="Hyperlink1"/>
          <w:rFonts w:asciiTheme="minorHAnsi" w:hAnsiTheme="minorHAnsi" w:cstheme="minorHAnsi"/>
        </w:rPr>
      </w:pPr>
      <w:r w:rsidRPr="00AB426C">
        <w:rPr>
          <w:rFonts w:eastAsia="Times New Roman" w:cstheme="minorHAnsi"/>
        </w:rPr>
        <w:t>Il trattamento non prevede alcun processo decisionale automatizzato, compresa la profilazione.</w:t>
      </w:r>
    </w:p>
    <w:p w14:paraId="434B82E7" w14:textId="77777777" w:rsidR="009E3C9B" w:rsidRPr="00AB426C" w:rsidRDefault="009E3C9B" w:rsidP="009E3C9B">
      <w:pPr>
        <w:pStyle w:val="Paragrafoelenco"/>
        <w:numPr>
          <w:ilvl w:val="0"/>
          <w:numId w:val="39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eastAsia="Calibri" w:hAnsiTheme="minorHAnsi" w:cstheme="minorHAnsi"/>
          <w:b/>
          <w:bCs/>
        </w:rPr>
      </w:pPr>
      <w:r w:rsidRPr="00AB426C">
        <w:rPr>
          <w:rStyle w:val="Hyperlink1"/>
          <w:rFonts w:asciiTheme="minorHAnsi" w:eastAsia="Calibri" w:hAnsiTheme="minorHAnsi" w:cstheme="minorHAnsi"/>
        </w:rPr>
        <w:t>PERIODO DI CONSERVAZIONE</w:t>
      </w:r>
    </w:p>
    <w:p w14:paraId="42E9B6C7" w14:textId="77777777" w:rsidR="009E3C9B" w:rsidRPr="00AB426C" w:rsidRDefault="009E3C9B" w:rsidP="009E3C9B">
      <w:pPr>
        <w:spacing w:line="23" w:lineRule="atLeast"/>
        <w:jc w:val="both"/>
        <w:rPr>
          <w:rFonts w:eastAsia="Times New Roman" w:cstheme="minorHAnsi"/>
        </w:rPr>
      </w:pPr>
      <w:r w:rsidRPr="00AB426C">
        <w:rPr>
          <w:rFonts w:eastAsia="Times New Roman" w:cstheme="minorHAnsi"/>
        </w:rPr>
        <w:t>Il periodo di conservazione dei dati è di 10 anni dall’avvenuta conclusione del contratto stipulato per l’acquisto di beni/servizi.</w:t>
      </w:r>
    </w:p>
    <w:p w14:paraId="1B15C87C" w14:textId="77777777" w:rsidR="009E3C9B" w:rsidRPr="00AB426C" w:rsidRDefault="009E3C9B" w:rsidP="009E3C9B">
      <w:pPr>
        <w:pStyle w:val="Paragrafoelenco"/>
        <w:numPr>
          <w:ilvl w:val="0"/>
          <w:numId w:val="39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eastAsia="Calibri" w:hAnsiTheme="minorHAnsi" w:cstheme="minorHAnsi"/>
          <w:b/>
          <w:bCs/>
        </w:rPr>
      </w:pPr>
      <w:r w:rsidRPr="00AB426C">
        <w:rPr>
          <w:rStyle w:val="Hyperlink1"/>
          <w:rFonts w:asciiTheme="minorHAnsi" w:eastAsia="Calibri" w:hAnsiTheme="minorHAnsi" w:cstheme="minorHAnsi"/>
        </w:rPr>
        <w:t xml:space="preserve">TRASFERIMENTO DI DATI IN PAESI EXTRAEUROPEI O ORGANIZZAZIONI INTERNAZIONALI </w:t>
      </w:r>
    </w:p>
    <w:p w14:paraId="2DB90EDF" w14:textId="77777777" w:rsidR="009E3C9B" w:rsidRPr="00AB426C" w:rsidRDefault="009E3C9B" w:rsidP="009E3C9B">
      <w:pPr>
        <w:spacing w:line="235" w:lineRule="atLeast"/>
        <w:jc w:val="both"/>
        <w:rPr>
          <w:rStyle w:val="Hyperlink1"/>
          <w:rFonts w:asciiTheme="minorHAnsi" w:eastAsia="Calibri" w:hAnsiTheme="minorHAnsi" w:cstheme="minorHAnsi"/>
        </w:rPr>
      </w:pPr>
      <w:r w:rsidRPr="00AB426C">
        <w:rPr>
          <w:rStyle w:val="Hyperlink1"/>
          <w:rFonts w:asciiTheme="minorHAnsi" w:eastAsia="Calibri" w:hAnsiTheme="minorHAnsi" w:cstheme="minorHAnsi"/>
        </w:rPr>
        <w:t>Non è previsto il trasferimento dei dati personali verso Paesi extraeuropei o organizzazioni internazionali.</w:t>
      </w:r>
    </w:p>
    <w:p w14:paraId="2F7C41FA" w14:textId="77777777" w:rsidR="009E3C9B" w:rsidRPr="00AB426C" w:rsidRDefault="009E3C9B" w:rsidP="009E3C9B">
      <w:pPr>
        <w:pStyle w:val="Paragrafoelenco"/>
        <w:numPr>
          <w:ilvl w:val="0"/>
          <w:numId w:val="39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eastAsia="Calibri" w:hAnsiTheme="minorHAnsi" w:cstheme="minorHAnsi"/>
          <w:b/>
          <w:bCs/>
        </w:rPr>
      </w:pPr>
      <w:r w:rsidRPr="00AB426C">
        <w:rPr>
          <w:rStyle w:val="Hyperlink1"/>
          <w:rFonts w:asciiTheme="minorHAnsi" w:eastAsia="Calibri" w:hAnsiTheme="minorHAnsi" w:cstheme="minorHAnsi"/>
        </w:rPr>
        <w:t>DIRITTI DEGLI INTERESSATI</w:t>
      </w:r>
    </w:p>
    <w:p w14:paraId="4CFBD9CE" w14:textId="77777777" w:rsidR="009E3C9B" w:rsidRPr="00AB426C" w:rsidRDefault="009E3C9B" w:rsidP="009E3C9B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AB426C"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74DF8056" w14:textId="77777777" w:rsidR="009E3C9B" w:rsidRPr="00AB426C" w:rsidRDefault="009E3C9B" w:rsidP="009E3C9B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AB426C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GDPR hanno il diritto di presentare un reclamo </w:t>
      </w:r>
      <w:r w:rsidRPr="00AB426C">
        <w:rPr>
          <w:rStyle w:val="Hyperlink1"/>
          <w:rFonts w:asciiTheme="minorHAnsi" w:hAnsiTheme="minorHAnsi" w:cstheme="minorHAnsi"/>
        </w:rPr>
        <w:lastRenderedPageBreak/>
        <w:t>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3D4B4E8A" w14:textId="77777777" w:rsidR="009E3C9B" w:rsidRPr="00AB426C" w:rsidRDefault="009E3C9B" w:rsidP="009E3C9B">
      <w:pPr>
        <w:rPr>
          <w:rFonts w:cstheme="minorHAnsi"/>
        </w:rPr>
      </w:pPr>
    </w:p>
    <w:p w14:paraId="37E0850D" w14:textId="77777777" w:rsidR="00A908B6" w:rsidRPr="009E3C9B" w:rsidRDefault="00A908B6" w:rsidP="009E3C9B"/>
    <w:sectPr w:rsidR="00A908B6" w:rsidRPr="009E3C9B" w:rsidSect="00A70A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021" w:bottom="964" w:left="1021" w:header="284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6404" w14:textId="77777777" w:rsidR="00F2378E" w:rsidRDefault="00F2378E" w:rsidP="00F91270">
      <w:r>
        <w:separator/>
      </w:r>
    </w:p>
  </w:endnote>
  <w:endnote w:type="continuationSeparator" w:id="0">
    <w:p w14:paraId="4A97326F" w14:textId="77777777" w:rsidR="00F2378E" w:rsidRDefault="00F2378E" w:rsidP="00F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55E7" w14:textId="77777777" w:rsidR="00A908B6" w:rsidRDefault="00A908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50"/>
      <w:gridCol w:w="1386"/>
      <w:gridCol w:w="317"/>
    </w:tblGrid>
    <w:tr w:rsidR="003E6B9C" w14:paraId="1EA2EBE8" w14:textId="194B7440" w:rsidTr="00036B35">
      <w:tc>
        <w:tcPr>
          <w:tcW w:w="8480" w:type="dxa"/>
          <w:vAlign w:val="center"/>
        </w:tcPr>
        <w:p w14:paraId="38D6AC76" w14:textId="77777777" w:rsidR="003E6B9C" w:rsidRDefault="003E6B9C" w:rsidP="00036B35">
          <w:pPr>
            <w:pStyle w:val="Pidipagina"/>
            <w:jc w:val="center"/>
          </w:pPr>
          <w:r w:rsidRPr="003E6B9C">
            <w:rPr>
              <w:noProof/>
            </w:rPr>
            <w:drawing>
              <wp:inline distT="0" distB="0" distL="0" distR="0" wp14:anchorId="6B40F03B" wp14:editId="354CF62E">
                <wp:extent cx="5295900" cy="428973"/>
                <wp:effectExtent l="0" t="0" r="0" b="9525"/>
                <wp:docPr id="1" name="Immagine 1" descr="Immagine che contiene testo, software, Icona del computer, Pagina Web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software, Icona del computer, Pagina Web&#10;&#10;Descrizione generata automaticamente"/>
                        <pic:cNvPicPr/>
                      </pic:nvPicPr>
                      <pic:blipFill rotWithShape="1">
                        <a:blip r:embed="rId1"/>
                        <a:srcRect l="10248" t="32722" r="4134" b="54938"/>
                        <a:stretch/>
                      </pic:blipFill>
                      <pic:spPr bwMode="auto">
                        <a:xfrm>
                          <a:off x="0" y="0"/>
                          <a:ext cx="5332559" cy="431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9" w:type="dxa"/>
        </w:tcPr>
        <w:p w14:paraId="7B624016" w14:textId="4193EFE4" w:rsidR="003E6B9C" w:rsidRPr="003E6B9C" w:rsidRDefault="00036B35" w:rsidP="00EF4BE9">
          <w:pPr>
            <w:pStyle w:val="Pidipagina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366DF62" wp14:editId="7C949F78">
                <wp:extent cx="752475" cy="577903"/>
                <wp:effectExtent l="0" t="0" r="0" b="0"/>
                <wp:docPr id="538203000" name="Immagine 538203000" descr="Immagine che contiene Elementi grafici, Carattere, logo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6390468" name="Immagine 1" descr="Immagine che contiene Elementi grafici, Carattere, logo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067" cy="5814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" w:type="dxa"/>
          <w:vAlign w:val="bottom"/>
        </w:tcPr>
        <w:p w14:paraId="7EB77AB6" w14:textId="73EB6FBF" w:rsidR="003E6B9C" w:rsidRPr="003E6B9C" w:rsidRDefault="00000000" w:rsidP="00036B35">
          <w:pPr>
            <w:pStyle w:val="Pidipagina"/>
            <w:jc w:val="right"/>
            <w:rPr>
              <w:noProof/>
            </w:rPr>
          </w:pPr>
          <w:sdt>
            <w:sdtPr>
              <w:id w:val="976724846"/>
              <w:docPartObj>
                <w:docPartGallery w:val="Page Numbers (Bottom of Page)"/>
                <w:docPartUnique/>
              </w:docPartObj>
            </w:sdtPr>
            <w:sdtContent>
              <w:r w:rsidR="00036B35">
                <w:fldChar w:fldCharType="begin"/>
              </w:r>
              <w:r w:rsidR="00036B35">
                <w:instrText>PAGE   \* MERGEFORMAT</w:instrText>
              </w:r>
              <w:r w:rsidR="00036B35">
                <w:fldChar w:fldCharType="separate"/>
              </w:r>
              <w:r w:rsidR="00036B35">
                <w:t>1</w:t>
              </w:r>
              <w:r w:rsidR="00036B35">
                <w:fldChar w:fldCharType="end"/>
              </w:r>
            </w:sdtContent>
          </w:sdt>
        </w:p>
      </w:tc>
    </w:tr>
  </w:tbl>
  <w:p w14:paraId="2BC17A46" w14:textId="197189D9" w:rsidR="00A70A84" w:rsidRDefault="00C566A0" w:rsidP="00A70A84">
    <w:pPr>
      <w:pStyle w:val="Pidipagina"/>
      <w:jc w:val="righ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0B94" w14:textId="77777777" w:rsidR="00A908B6" w:rsidRDefault="00A908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D1C7" w14:textId="77777777" w:rsidR="00F2378E" w:rsidRDefault="00F2378E" w:rsidP="00F91270">
      <w:r>
        <w:separator/>
      </w:r>
    </w:p>
  </w:footnote>
  <w:footnote w:type="continuationSeparator" w:id="0">
    <w:p w14:paraId="750829E6" w14:textId="77777777" w:rsidR="00F2378E" w:rsidRDefault="00F2378E" w:rsidP="00F9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393B6" w14:textId="77777777" w:rsidR="00A908B6" w:rsidRDefault="00A908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E6CB" w14:textId="77777777" w:rsidR="007E4711" w:rsidRDefault="007E4711" w:rsidP="007E47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134"/>
      <w:rPr>
        <w:color w:val="000000"/>
      </w:rPr>
    </w:pPr>
    <w:r>
      <w:rPr>
        <w:noProof/>
      </w:rPr>
      <w:drawing>
        <wp:inline distT="0" distB="0" distL="0" distR="0" wp14:anchorId="248ECBDF" wp14:editId="152FE07D">
          <wp:extent cx="1389097" cy="360000"/>
          <wp:effectExtent l="0" t="0" r="1905" b="2540"/>
          <wp:docPr id="6" name="Immagine 5" descr="Immagine che contiene testo, Carattere, schermata,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8DCF6E61-1048-49FF-92D5-49648C8138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 descr="Immagine che contiene testo, Carattere, schermata, logo&#10;&#10;Descrizione generata automaticamente">
                    <a:extLst>
                      <a:ext uri="{FF2B5EF4-FFF2-40B4-BE49-F238E27FC236}">
                        <a16:creationId xmlns:a16="http://schemas.microsoft.com/office/drawing/2014/main" id="{8DCF6E61-1048-49FF-92D5-49648C8138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09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noProof/>
      </w:rPr>
      <w:drawing>
        <wp:inline distT="0" distB="0" distL="0" distR="0" wp14:anchorId="68C3D0E8" wp14:editId="3B3248A5">
          <wp:extent cx="454992" cy="360000"/>
          <wp:effectExtent l="0" t="0" r="2540" b="2540"/>
          <wp:docPr id="7" name="Immagine 6" descr="Immagine che contiene Elementi grafici, Carattere, logo, grafic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D04E591D-F392-403C-909F-482C370174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Immagine che contiene Elementi grafici, Carattere, logo, grafica&#10;&#10;Descrizione generata automaticamente">
                    <a:extLst>
                      <a:ext uri="{FF2B5EF4-FFF2-40B4-BE49-F238E27FC236}">
                        <a16:creationId xmlns:a16="http://schemas.microsoft.com/office/drawing/2014/main" id="{D04E591D-F392-403C-909F-482C370174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499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noProof/>
      </w:rPr>
      <w:drawing>
        <wp:inline distT="0" distB="0" distL="0" distR="0" wp14:anchorId="1319BF28" wp14:editId="5DC71382">
          <wp:extent cx="1109752" cy="360000"/>
          <wp:effectExtent l="0" t="0" r="0" b="2540"/>
          <wp:docPr id="29" name="image2.jpg" descr="Immagine che contiene testo, Elementi grafici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2.jpg" descr="Immagine che contiene testo, Elementi grafici, logo, Carattere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1" t="30561" r="11624" b="33820"/>
                  <a:stretch>
                    <a:fillRect/>
                  </a:stretch>
                </pic:blipFill>
                <pic:spPr>
                  <a:xfrm>
                    <a:off x="0" y="0"/>
                    <a:ext cx="110975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noProof/>
      </w:rPr>
      <w:drawing>
        <wp:inline distT="0" distB="0" distL="0" distR="0" wp14:anchorId="394441FC" wp14:editId="0AA43FA2">
          <wp:extent cx="662181" cy="360000"/>
          <wp:effectExtent l="0" t="0" r="5080" b="2540"/>
          <wp:docPr id="2" name="Immagine 1" descr="Immagine che contiene Elementi grafici, Carattere, creatività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D7E07662-D94F-431D-A308-21B931618F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Elementi grafici, Carattere, creatività&#10;&#10;Descrizione generata automaticamente">
                    <a:extLst>
                      <a:ext uri="{FF2B5EF4-FFF2-40B4-BE49-F238E27FC236}">
                        <a16:creationId xmlns:a16="http://schemas.microsoft.com/office/drawing/2014/main" id="{D7E07662-D94F-431D-A308-21B931618F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6218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noProof/>
      </w:rPr>
      <w:drawing>
        <wp:inline distT="0" distB="0" distL="0" distR="0" wp14:anchorId="5A29F095" wp14:editId="15FF6FF4">
          <wp:extent cx="2375000" cy="360000"/>
          <wp:effectExtent l="0" t="0" r="0" b="2540"/>
          <wp:docPr id="31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5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43C7" w14:textId="77777777" w:rsidR="00A908B6" w:rsidRDefault="00A908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E66"/>
    <w:multiLevelType w:val="hybridMultilevel"/>
    <w:tmpl w:val="7B9A2822"/>
    <w:lvl w:ilvl="0" w:tplc="3E84B76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D40B10"/>
    <w:multiLevelType w:val="hybridMultilevel"/>
    <w:tmpl w:val="E436966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6244FB"/>
    <w:multiLevelType w:val="hybridMultilevel"/>
    <w:tmpl w:val="079C5458"/>
    <w:lvl w:ilvl="0" w:tplc="25744F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 w15:restartNumberingAfterBreak="0">
    <w:nsid w:val="0AFD3EAB"/>
    <w:multiLevelType w:val="hybridMultilevel"/>
    <w:tmpl w:val="BBEA97CE"/>
    <w:lvl w:ilvl="0" w:tplc="B22481AA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0C874DF8"/>
    <w:multiLevelType w:val="hybridMultilevel"/>
    <w:tmpl w:val="E7682672"/>
    <w:lvl w:ilvl="0" w:tplc="26EA2648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b/>
        <w:sz w:val="22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D484138"/>
    <w:multiLevelType w:val="hybridMultilevel"/>
    <w:tmpl w:val="7F72BB2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A3FB6"/>
    <w:multiLevelType w:val="hybridMultilevel"/>
    <w:tmpl w:val="D3EED30C"/>
    <w:lvl w:ilvl="0" w:tplc="5838E30C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D92619"/>
    <w:multiLevelType w:val="hybridMultilevel"/>
    <w:tmpl w:val="84C059B4"/>
    <w:lvl w:ilvl="0" w:tplc="846CA1A4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186E64BE"/>
    <w:multiLevelType w:val="hybridMultilevel"/>
    <w:tmpl w:val="3FD8B08E"/>
    <w:lvl w:ilvl="0" w:tplc="46A48B08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192A1B3C"/>
    <w:multiLevelType w:val="hybridMultilevel"/>
    <w:tmpl w:val="7FBE1B82"/>
    <w:lvl w:ilvl="0" w:tplc="B6A44FB0">
      <w:start w:val="12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27910"/>
    <w:multiLevelType w:val="hybridMultilevel"/>
    <w:tmpl w:val="68447ADA"/>
    <w:lvl w:ilvl="0" w:tplc="04100015">
      <w:start w:val="1"/>
      <w:numFmt w:val="upperLetter"/>
      <w:lvlText w:val="%1."/>
      <w:lvlJc w:val="left"/>
      <w:pPr>
        <w:ind w:left="3196" w:hanging="360"/>
      </w:pPr>
    </w:lvl>
    <w:lvl w:ilvl="1" w:tplc="04100019" w:tentative="1">
      <w:start w:val="1"/>
      <w:numFmt w:val="lowerLetter"/>
      <w:lvlText w:val="%2."/>
      <w:lvlJc w:val="left"/>
      <w:pPr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1F007BD0"/>
    <w:multiLevelType w:val="hybridMultilevel"/>
    <w:tmpl w:val="51B02A2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6CA563A"/>
    <w:multiLevelType w:val="hybridMultilevel"/>
    <w:tmpl w:val="BF9E9EDE"/>
    <w:lvl w:ilvl="0" w:tplc="26640ED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07FAB"/>
    <w:multiLevelType w:val="hybridMultilevel"/>
    <w:tmpl w:val="7584D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073F"/>
    <w:multiLevelType w:val="hybridMultilevel"/>
    <w:tmpl w:val="5292F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218DF"/>
    <w:multiLevelType w:val="multilevel"/>
    <w:tmpl w:val="7E8AF1EA"/>
    <w:lvl w:ilvl="0">
      <w:start w:val="1"/>
      <w:numFmt w:val="upperLetter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1%2.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C0B58A4"/>
    <w:multiLevelType w:val="hybridMultilevel"/>
    <w:tmpl w:val="96D04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5346C"/>
    <w:multiLevelType w:val="hybridMultilevel"/>
    <w:tmpl w:val="F6CC8C0C"/>
    <w:lvl w:ilvl="0" w:tplc="B7DCE5A2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2D694FE3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ED0974"/>
    <w:multiLevelType w:val="hybridMultilevel"/>
    <w:tmpl w:val="A7A28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65514"/>
    <w:multiLevelType w:val="hybridMultilevel"/>
    <w:tmpl w:val="37D65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E12ED"/>
    <w:multiLevelType w:val="hybridMultilevel"/>
    <w:tmpl w:val="96142046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3938AE"/>
    <w:multiLevelType w:val="hybridMultilevel"/>
    <w:tmpl w:val="EC42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D7A47"/>
    <w:multiLevelType w:val="hybridMultilevel"/>
    <w:tmpl w:val="81B2E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F7A85"/>
    <w:multiLevelType w:val="hybridMultilevel"/>
    <w:tmpl w:val="19E6F24A"/>
    <w:lvl w:ilvl="0" w:tplc="9760C656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8D7A05"/>
    <w:multiLevelType w:val="hybridMultilevel"/>
    <w:tmpl w:val="AFFE1010"/>
    <w:lvl w:ilvl="0" w:tplc="B9406E34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1321A"/>
    <w:multiLevelType w:val="hybridMultilevel"/>
    <w:tmpl w:val="4FC23074"/>
    <w:lvl w:ilvl="0" w:tplc="BA80582C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  <w:sz w:val="24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846560"/>
    <w:multiLevelType w:val="hybridMultilevel"/>
    <w:tmpl w:val="DF30C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67649"/>
    <w:multiLevelType w:val="hybridMultilevel"/>
    <w:tmpl w:val="1AB6FB96"/>
    <w:lvl w:ilvl="0" w:tplc="62A84E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41844"/>
    <w:multiLevelType w:val="hybridMultilevel"/>
    <w:tmpl w:val="EBDC1D42"/>
    <w:lvl w:ilvl="0" w:tplc="B178B57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2F173A"/>
    <w:multiLevelType w:val="hybridMultilevel"/>
    <w:tmpl w:val="3E56CD34"/>
    <w:lvl w:ilvl="0" w:tplc="D056FFE2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7E5C5669"/>
    <w:multiLevelType w:val="hybridMultilevel"/>
    <w:tmpl w:val="919A64D0"/>
    <w:lvl w:ilvl="0" w:tplc="4B72DA48">
      <w:start w:val="1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7F1C3183"/>
    <w:multiLevelType w:val="hybridMultilevel"/>
    <w:tmpl w:val="63FE9E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0709201">
    <w:abstractNumId w:val="36"/>
  </w:num>
  <w:num w:numId="2" w16cid:durableId="899942760">
    <w:abstractNumId w:val="1"/>
  </w:num>
  <w:num w:numId="3" w16cid:durableId="1053966856">
    <w:abstractNumId w:val="6"/>
  </w:num>
  <w:num w:numId="4" w16cid:durableId="1332218510">
    <w:abstractNumId w:val="30"/>
  </w:num>
  <w:num w:numId="5" w16cid:durableId="129831552">
    <w:abstractNumId w:val="0"/>
  </w:num>
  <w:num w:numId="6" w16cid:durableId="924192003">
    <w:abstractNumId w:val="28"/>
  </w:num>
  <w:num w:numId="7" w16cid:durableId="1221555668">
    <w:abstractNumId w:val="15"/>
  </w:num>
  <w:num w:numId="8" w16cid:durableId="838347813">
    <w:abstractNumId w:val="14"/>
  </w:num>
  <w:num w:numId="9" w16cid:durableId="126551287">
    <w:abstractNumId w:val="4"/>
  </w:num>
  <w:num w:numId="10" w16cid:durableId="1816988112">
    <w:abstractNumId w:val="38"/>
  </w:num>
  <w:num w:numId="11" w16cid:durableId="804544329">
    <w:abstractNumId w:val="9"/>
  </w:num>
  <w:num w:numId="12" w16cid:durableId="404105376">
    <w:abstractNumId w:val="37"/>
  </w:num>
  <w:num w:numId="13" w16cid:durableId="856577924">
    <w:abstractNumId w:val="7"/>
  </w:num>
  <w:num w:numId="14" w16cid:durableId="1416052709">
    <w:abstractNumId w:val="21"/>
  </w:num>
  <w:num w:numId="15" w16cid:durableId="1506214669">
    <w:abstractNumId w:val="35"/>
  </w:num>
  <w:num w:numId="16" w16cid:durableId="927619305">
    <w:abstractNumId w:val="5"/>
  </w:num>
  <w:num w:numId="17" w16cid:durableId="1120032712">
    <w:abstractNumId w:val="29"/>
  </w:num>
  <w:num w:numId="18" w16cid:durableId="738214841">
    <w:abstractNumId w:val="12"/>
  </w:num>
  <w:num w:numId="19" w16cid:durableId="1845122462">
    <w:abstractNumId w:val="39"/>
  </w:num>
  <w:num w:numId="20" w16cid:durableId="2008433126">
    <w:abstractNumId w:val="34"/>
  </w:num>
  <w:num w:numId="21" w16cid:durableId="1437403510">
    <w:abstractNumId w:val="16"/>
  </w:num>
  <w:num w:numId="22" w16cid:durableId="144903189">
    <w:abstractNumId w:val="18"/>
  </w:num>
  <w:num w:numId="23" w16cid:durableId="1162114883">
    <w:abstractNumId w:val="19"/>
  </w:num>
  <w:num w:numId="24" w16cid:durableId="1214586630">
    <w:abstractNumId w:val="20"/>
  </w:num>
  <w:num w:numId="25" w16cid:durableId="1318998577">
    <w:abstractNumId w:val="17"/>
  </w:num>
  <w:num w:numId="26" w16cid:durableId="1891722764">
    <w:abstractNumId w:val="27"/>
  </w:num>
  <w:num w:numId="27" w16cid:durableId="1487935753">
    <w:abstractNumId w:val="23"/>
  </w:num>
  <w:num w:numId="28" w16cid:durableId="2126146559">
    <w:abstractNumId w:val="10"/>
  </w:num>
  <w:num w:numId="29" w16cid:durableId="713886963">
    <w:abstractNumId w:val="25"/>
  </w:num>
  <w:num w:numId="30" w16cid:durableId="635842035">
    <w:abstractNumId w:val="3"/>
  </w:num>
  <w:num w:numId="31" w16cid:durableId="749355024">
    <w:abstractNumId w:val="13"/>
  </w:num>
  <w:num w:numId="32" w16cid:durableId="1895043720">
    <w:abstractNumId w:val="32"/>
  </w:num>
  <w:num w:numId="33" w16cid:durableId="1206524659">
    <w:abstractNumId w:val="2"/>
  </w:num>
  <w:num w:numId="34" w16cid:durableId="110437495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12789532">
    <w:abstractNumId w:val="26"/>
  </w:num>
  <w:num w:numId="36" w16cid:durableId="728771354">
    <w:abstractNumId w:val="22"/>
  </w:num>
  <w:num w:numId="37" w16cid:durableId="1741126896">
    <w:abstractNumId w:val="33"/>
  </w:num>
  <w:num w:numId="38" w16cid:durableId="645818499">
    <w:abstractNumId w:val="24"/>
  </w:num>
  <w:num w:numId="39" w16cid:durableId="634258565">
    <w:abstractNumId w:val="31"/>
  </w:num>
  <w:num w:numId="40" w16cid:durableId="250630416">
    <w:abstractNumId w:val="11"/>
  </w:num>
  <w:num w:numId="41" w16cid:durableId="727531764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A9"/>
    <w:rsid w:val="00010B96"/>
    <w:rsid w:val="00020831"/>
    <w:rsid w:val="00021CDD"/>
    <w:rsid w:val="00022A24"/>
    <w:rsid w:val="0002412C"/>
    <w:rsid w:val="0002678E"/>
    <w:rsid w:val="00033BEF"/>
    <w:rsid w:val="0003442F"/>
    <w:rsid w:val="0003474C"/>
    <w:rsid w:val="00034939"/>
    <w:rsid w:val="00035911"/>
    <w:rsid w:val="000367C6"/>
    <w:rsid w:val="00036B35"/>
    <w:rsid w:val="00037421"/>
    <w:rsid w:val="0004732A"/>
    <w:rsid w:val="00047407"/>
    <w:rsid w:val="0005392B"/>
    <w:rsid w:val="00055159"/>
    <w:rsid w:val="00055AAD"/>
    <w:rsid w:val="000605EC"/>
    <w:rsid w:val="00061104"/>
    <w:rsid w:val="0006253A"/>
    <w:rsid w:val="000647D9"/>
    <w:rsid w:val="00067F27"/>
    <w:rsid w:val="000712A6"/>
    <w:rsid w:val="000717C9"/>
    <w:rsid w:val="000732E0"/>
    <w:rsid w:val="0007595D"/>
    <w:rsid w:val="00076A85"/>
    <w:rsid w:val="00082517"/>
    <w:rsid w:val="00083F9D"/>
    <w:rsid w:val="00090B41"/>
    <w:rsid w:val="000A2BD7"/>
    <w:rsid w:val="000B1AAC"/>
    <w:rsid w:val="000C1782"/>
    <w:rsid w:val="000C184E"/>
    <w:rsid w:val="000C43F4"/>
    <w:rsid w:val="000D046A"/>
    <w:rsid w:val="000D2A1A"/>
    <w:rsid w:val="000D56FB"/>
    <w:rsid w:val="000E55FF"/>
    <w:rsid w:val="000F0CD7"/>
    <w:rsid w:val="000F13F6"/>
    <w:rsid w:val="000F15EB"/>
    <w:rsid w:val="000F2794"/>
    <w:rsid w:val="000F4976"/>
    <w:rsid w:val="001026F5"/>
    <w:rsid w:val="00104517"/>
    <w:rsid w:val="00104D68"/>
    <w:rsid w:val="001053E8"/>
    <w:rsid w:val="0010685B"/>
    <w:rsid w:val="00106ACB"/>
    <w:rsid w:val="00114BFD"/>
    <w:rsid w:val="00116208"/>
    <w:rsid w:val="001220BA"/>
    <w:rsid w:val="0012445F"/>
    <w:rsid w:val="00124D4C"/>
    <w:rsid w:val="001275D8"/>
    <w:rsid w:val="00132A1C"/>
    <w:rsid w:val="00135083"/>
    <w:rsid w:val="00135180"/>
    <w:rsid w:val="0013748C"/>
    <w:rsid w:val="0015265A"/>
    <w:rsid w:val="001559FD"/>
    <w:rsid w:val="00161D42"/>
    <w:rsid w:val="00161D8D"/>
    <w:rsid w:val="00161E17"/>
    <w:rsid w:val="00170868"/>
    <w:rsid w:val="00173E46"/>
    <w:rsid w:val="001768B4"/>
    <w:rsid w:val="001862AB"/>
    <w:rsid w:val="001941AE"/>
    <w:rsid w:val="001A5880"/>
    <w:rsid w:val="001A619F"/>
    <w:rsid w:val="001B28F2"/>
    <w:rsid w:val="001B5C20"/>
    <w:rsid w:val="001B6183"/>
    <w:rsid w:val="001B7C78"/>
    <w:rsid w:val="001C055C"/>
    <w:rsid w:val="001C1810"/>
    <w:rsid w:val="001C2887"/>
    <w:rsid w:val="001C74E9"/>
    <w:rsid w:val="001C7895"/>
    <w:rsid w:val="001D17ED"/>
    <w:rsid w:val="001D1FD6"/>
    <w:rsid w:val="001D756C"/>
    <w:rsid w:val="001E0679"/>
    <w:rsid w:val="001E0BC4"/>
    <w:rsid w:val="001E5211"/>
    <w:rsid w:val="001E5890"/>
    <w:rsid w:val="001F1AD7"/>
    <w:rsid w:val="001F3312"/>
    <w:rsid w:val="001F469E"/>
    <w:rsid w:val="00200AAF"/>
    <w:rsid w:val="00203B3E"/>
    <w:rsid w:val="00207E2A"/>
    <w:rsid w:val="00210FCA"/>
    <w:rsid w:val="00211578"/>
    <w:rsid w:val="002201FA"/>
    <w:rsid w:val="00221E3F"/>
    <w:rsid w:val="00223DE8"/>
    <w:rsid w:val="002277F4"/>
    <w:rsid w:val="0023200F"/>
    <w:rsid w:val="00241732"/>
    <w:rsid w:val="002458DD"/>
    <w:rsid w:val="00245BBC"/>
    <w:rsid w:val="00252D63"/>
    <w:rsid w:val="002535F3"/>
    <w:rsid w:val="00257CAD"/>
    <w:rsid w:val="00261742"/>
    <w:rsid w:val="002671AD"/>
    <w:rsid w:val="0026738D"/>
    <w:rsid w:val="00267CB6"/>
    <w:rsid w:val="00271734"/>
    <w:rsid w:val="00272242"/>
    <w:rsid w:val="002772A5"/>
    <w:rsid w:val="00290D18"/>
    <w:rsid w:val="00293B7F"/>
    <w:rsid w:val="00294429"/>
    <w:rsid w:val="00296A5A"/>
    <w:rsid w:val="002A494D"/>
    <w:rsid w:val="002A527F"/>
    <w:rsid w:val="002B2CB7"/>
    <w:rsid w:val="002B35B7"/>
    <w:rsid w:val="002B6EDF"/>
    <w:rsid w:val="002C0917"/>
    <w:rsid w:val="002C3783"/>
    <w:rsid w:val="002D1F4E"/>
    <w:rsid w:val="002D5206"/>
    <w:rsid w:val="002E5110"/>
    <w:rsid w:val="002E517C"/>
    <w:rsid w:val="002E5FCE"/>
    <w:rsid w:val="002F29D8"/>
    <w:rsid w:val="003004F2"/>
    <w:rsid w:val="00300656"/>
    <w:rsid w:val="003049C9"/>
    <w:rsid w:val="003107EB"/>
    <w:rsid w:val="00317626"/>
    <w:rsid w:val="00322109"/>
    <w:rsid w:val="00323DA9"/>
    <w:rsid w:val="003368E5"/>
    <w:rsid w:val="0034303E"/>
    <w:rsid w:val="00343109"/>
    <w:rsid w:val="0035407A"/>
    <w:rsid w:val="00361A01"/>
    <w:rsid w:val="003636BE"/>
    <w:rsid w:val="003676F0"/>
    <w:rsid w:val="0037390A"/>
    <w:rsid w:val="0037682F"/>
    <w:rsid w:val="00377AEE"/>
    <w:rsid w:val="003940DF"/>
    <w:rsid w:val="0039449C"/>
    <w:rsid w:val="0039570A"/>
    <w:rsid w:val="00396D12"/>
    <w:rsid w:val="003973C6"/>
    <w:rsid w:val="003A2679"/>
    <w:rsid w:val="003A5EEF"/>
    <w:rsid w:val="003B387A"/>
    <w:rsid w:val="003B7F93"/>
    <w:rsid w:val="003C115C"/>
    <w:rsid w:val="003C16A1"/>
    <w:rsid w:val="003C3096"/>
    <w:rsid w:val="003C543C"/>
    <w:rsid w:val="003D7559"/>
    <w:rsid w:val="003E6B9C"/>
    <w:rsid w:val="003F3B76"/>
    <w:rsid w:val="004011C6"/>
    <w:rsid w:val="00403BB6"/>
    <w:rsid w:val="00417A9D"/>
    <w:rsid w:val="00420576"/>
    <w:rsid w:val="004209F0"/>
    <w:rsid w:val="00421D62"/>
    <w:rsid w:val="0042272A"/>
    <w:rsid w:val="0042527F"/>
    <w:rsid w:val="0043526A"/>
    <w:rsid w:val="0043654F"/>
    <w:rsid w:val="00443857"/>
    <w:rsid w:val="004619BD"/>
    <w:rsid w:val="00461F70"/>
    <w:rsid w:val="00465C35"/>
    <w:rsid w:val="00465F64"/>
    <w:rsid w:val="0046771B"/>
    <w:rsid w:val="00475569"/>
    <w:rsid w:val="00475A37"/>
    <w:rsid w:val="00475A90"/>
    <w:rsid w:val="0048172A"/>
    <w:rsid w:val="004858F8"/>
    <w:rsid w:val="004907C8"/>
    <w:rsid w:val="004928E0"/>
    <w:rsid w:val="00493A6F"/>
    <w:rsid w:val="00497E6B"/>
    <w:rsid w:val="004A10F0"/>
    <w:rsid w:val="004A7701"/>
    <w:rsid w:val="004B13C3"/>
    <w:rsid w:val="004B4429"/>
    <w:rsid w:val="004C2654"/>
    <w:rsid w:val="004C4045"/>
    <w:rsid w:val="004C4622"/>
    <w:rsid w:val="004D19B9"/>
    <w:rsid w:val="004D7244"/>
    <w:rsid w:val="004E1D98"/>
    <w:rsid w:val="004E5A47"/>
    <w:rsid w:val="004E62C0"/>
    <w:rsid w:val="004F0268"/>
    <w:rsid w:val="004F39E1"/>
    <w:rsid w:val="004F3C96"/>
    <w:rsid w:val="004F5222"/>
    <w:rsid w:val="005064D9"/>
    <w:rsid w:val="005129B8"/>
    <w:rsid w:val="00515B61"/>
    <w:rsid w:val="005165BB"/>
    <w:rsid w:val="00516C28"/>
    <w:rsid w:val="00522554"/>
    <w:rsid w:val="00525CD1"/>
    <w:rsid w:val="00527CC8"/>
    <w:rsid w:val="005340F9"/>
    <w:rsid w:val="00542F42"/>
    <w:rsid w:val="005465C7"/>
    <w:rsid w:val="005553EE"/>
    <w:rsid w:val="00556DEA"/>
    <w:rsid w:val="00560F03"/>
    <w:rsid w:val="005624C4"/>
    <w:rsid w:val="00562C10"/>
    <w:rsid w:val="005648E0"/>
    <w:rsid w:val="00573DC0"/>
    <w:rsid w:val="00581AA0"/>
    <w:rsid w:val="00583C8C"/>
    <w:rsid w:val="0059797B"/>
    <w:rsid w:val="00597D8D"/>
    <w:rsid w:val="005B0FA4"/>
    <w:rsid w:val="005B3D5F"/>
    <w:rsid w:val="005B59B0"/>
    <w:rsid w:val="005C3123"/>
    <w:rsid w:val="005C46DC"/>
    <w:rsid w:val="005C6D27"/>
    <w:rsid w:val="005D0EF1"/>
    <w:rsid w:val="005D4019"/>
    <w:rsid w:val="005D4BDD"/>
    <w:rsid w:val="005D54DC"/>
    <w:rsid w:val="005E02F9"/>
    <w:rsid w:val="005E2F1F"/>
    <w:rsid w:val="005E369D"/>
    <w:rsid w:val="005E3F0B"/>
    <w:rsid w:val="005F0B19"/>
    <w:rsid w:val="005F59F2"/>
    <w:rsid w:val="00601EE8"/>
    <w:rsid w:val="00602F7E"/>
    <w:rsid w:val="00605069"/>
    <w:rsid w:val="0061517E"/>
    <w:rsid w:val="00615E33"/>
    <w:rsid w:val="006176CE"/>
    <w:rsid w:val="0062272D"/>
    <w:rsid w:val="006234BF"/>
    <w:rsid w:val="00624564"/>
    <w:rsid w:val="00624692"/>
    <w:rsid w:val="00625F71"/>
    <w:rsid w:val="00626BC0"/>
    <w:rsid w:val="00626C1F"/>
    <w:rsid w:val="00636049"/>
    <w:rsid w:val="006368A2"/>
    <w:rsid w:val="00642E6C"/>
    <w:rsid w:val="00651686"/>
    <w:rsid w:val="00662254"/>
    <w:rsid w:val="00665792"/>
    <w:rsid w:val="006657B7"/>
    <w:rsid w:val="0067591A"/>
    <w:rsid w:val="00676BF4"/>
    <w:rsid w:val="00681E53"/>
    <w:rsid w:val="006842F0"/>
    <w:rsid w:val="0068461C"/>
    <w:rsid w:val="0069363C"/>
    <w:rsid w:val="006A17F3"/>
    <w:rsid w:val="006A1DB6"/>
    <w:rsid w:val="006A31A4"/>
    <w:rsid w:val="006A4650"/>
    <w:rsid w:val="006B7936"/>
    <w:rsid w:val="006C0483"/>
    <w:rsid w:val="006C36ED"/>
    <w:rsid w:val="006C4416"/>
    <w:rsid w:val="006D45E7"/>
    <w:rsid w:val="006D7F7C"/>
    <w:rsid w:val="006E0A71"/>
    <w:rsid w:val="006F2A3E"/>
    <w:rsid w:val="006F56CE"/>
    <w:rsid w:val="00701C3C"/>
    <w:rsid w:val="007024A7"/>
    <w:rsid w:val="00703850"/>
    <w:rsid w:val="00710D11"/>
    <w:rsid w:val="00717963"/>
    <w:rsid w:val="007207A6"/>
    <w:rsid w:val="007210B6"/>
    <w:rsid w:val="007227FE"/>
    <w:rsid w:val="0072498E"/>
    <w:rsid w:val="0073202B"/>
    <w:rsid w:val="007353D6"/>
    <w:rsid w:val="00736754"/>
    <w:rsid w:val="00737BF7"/>
    <w:rsid w:val="007418FB"/>
    <w:rsid w:val="007419ED"/>
    <w:rsid w:val="00745314"/>
    <w:rsid w:val="00746E91"/>
    <w:rsid w:val="00760BA2"/>
    <w:rsid w:val="00762C65"/>
    <w:rsid w:val="007729CB"/>
    <w:rsid w:val="0077367C"/>
    <w:rsid w:val="00773C51"/>
    <w:rsid w:val="00774CDF"/>
    <w:rsid w:val="00776589"/>
    <w:rsid w:val="00776F11"/>
    <w:rsid w:val="00781015"/>
    <w:rsid w:val="00781115"/>
    <w:rsid w:val="00784DAC"/>
    <w:rsid w:val="00792776"/>
    <w:rsid w:val="00792B87"/>
    <w:rsid w:val="00794860"/>
    <w:rsid w:val="0079749A"/>
    <w:rsid w:val="007A2061"/>
    <w:rsid w:val="007A3AB6"/>
    <w:rsid w:val="007B2B52"/>
    <w:rsid w:val="007B3430"/>
    <w:rsid w:val="007C0090"/>
    <w:rsid w:val="007C0511"/>
    <w:rsid w:val="007C32B0"/>
    <w:rsid w:val="007C75EA"/>
    <w:rsid w:val="007D7979"/>
    <w:rsid w:val="007E0CD8"/>
    <w:rsid w:val="007E2818"/>
    <w:rsid w:val="007E44EC"/>
    <w:rsid w:val="007E4711"/>
    <w:rsid w:val="007E6A8A"/>
    <w:rsid w:val="007F2030"/>
    <w:rsid w:val="007F37C6"/>
    <w:rsid w:val="007F5092"/>
    <w:rsid w:val="007F5A44"/>
    <w:rsid w:val="00804AE2"/>
    <w:rsid w:val="008053D0"/>
    <w:rsid w:val="0080703A"/>
    <w:rsid w:val="00815310"/>
    <w:rsid w:val="008219A6"/>
    <w:rsid w:val="00823C43"/>
    <w:rsid w:val="00834F94"/>
    <w:rsid w:val="00836D6B"/>
    <w:rsid w:val="008403F3"/>
    <w:rsid w:val="00851D1B"/>
    <w:rsid w:val="00851D4B"/>
    <w:rsid w:val="00857C20"/>
    <w:rsid w:val="008602DB"/>
    <w:rsid w:val="008602FC"/>
    <w:rsid w:val="0086042E"/>
    <w:rsid w:val="008654F7"/>
    <w:rsid w:val="00865A71"/>
    <w:rsid w:val="00872EE0"/>
    <w:rsid w:val="00873750"/>
    <w:rsid w:val="0087692F"/>
    <w:rsid w:val="00884BF5"/>
    <w:rsid w:val="00890DB0"/>
    <w:rsid w:val="008929A7"/>
    <w:rsid w:val="0089451C"/>
    <w:rsid w:val="0089557D"/>
    <w:rsid w:val="008A2463"/>
    <w:rsid w:val="008A51DE"/>
    <w:rsid w:val="008B2E72"/>
    <w:rsid w:val="008C5C63"/>
    <w:rsid w:val="008C617E"/>
    <w:rsid w:val="008D4019"/>
    <w:rsid w:val="008E0862"/>
    <w:rsid w:val="008E0B9D"/>
    <w:rsid w:val="00911D26"/>
    <w:rsid w:val="00917F16"/>
    <w:rsid w:val="009277EE"/>
    <w:rsid w:val="00927A03"/>
    <w:rsid w:val="00935F3F"/>
    <w:rsid w:val="00937074"/>
    <w:rsid w:val="0094001F"/>
    <w:rsid w:val="0094038A"/>
    <w:rsid w:val="00943E24"/>
    <w:rsid w:val="00953784"/>
    <w:rsid w:val="009665EA"/>
    <w:rsid w:val="00966FF5"/>
    <w:rsid w:val="00967065"/>
    <w:rsid w:val="00971D76"/>
    <w:rsid w:val="00975BA6"/>
    <w:rsid w:val="0098517C"/>
    <w:rsid w:val="00987077"/>
    <w:rsid w:val="00987339"/>
    <w:rsid w:val="009909A0"/>
    <w:rsid w:val="009920B2"/>
    <w:rsid w:val="00994A90"/>
    <w:rsid w:val="00995562"/>
    <w:rsid w:val="0099736A"/>
    <w:rsid w:val="009A0E65"/>
    <w:rsid w:val="009A34B9"/>
    <w:rsid w:val="009A4D2C"/>
    <w:rsid w:val="009A5176"/>
    <w:rsid w:val="009A68A0"/>
    <w:rsid w:val="009B2D4F"/>
    <w:rsid w:val="009B40B5"/>
    <w:rsid w:val="009C0EAB"/>
    <w:rsid w:val="009C2054"/>
    <w:rsid w:val="009C6A38"/>
    <w:rsid w:val="009C6D46"/>
    <w:rsid w:val="009D2C98"/>
    <w:rsid w:val="009D54B1"/>
    <w:rsid w:val="009E0BD0"/>
    <w:rsid w:val="009E3C9B"/>
    <w:rsid w:val="009E5151"/>
    <w:rsid w:val="009F22DD"/>
    <w:rsid w:val="009F572F"/>
    <w:rsid w:val="009F76D4"/>
    <w:rsid w:val="00A000C2"/>
    <w:rsid w:val="00A00F91"/>
    <w:rsid w:val="00A113CC"/>
    <w:rsid w:val="00A16246"/>
    <w:rsid w:val="00A17AAB"/>
    <w:rsid w:val="00A17F09"/>
    <w:rsid w:val="00A2428C"/>
    <w:rsid w:val="00A35434"/>
    <w:rsid w:val="00A40EF7"/>
    <w:rsid w:val="00A44E6C"/>
    <w:rsid w:val="00A45ACF"/>
    <w:rsid w:val="00A51326"/>
    <w:rsid w:val="00A53ACA"/>
    <w:rsid w:val="00A55BE3"/>
    <w:rsid w:val="00A610CF"/>
    <w:rsid w:val="00A616EA"/>
    <w:rsid w:val="00A6190D"/>
    <w:rsid w:val="00A63918"/>
    <w:rsid w:val="00A665C6"/>
    <w:rsid w:val="00A70A84"/>
    <w:rsid w:val="00A70D0E"/>
    <w:rsid w:val="00A74119"/>
    <w:rsid w:val="00A7415E"/>
    <w:rsid w:val="00A866B4"/>
    <w:rsid w:val="00A901F7"/>
    <w:rsid w:val="00A908B6"/>
    <w:rsid w:val="00A9249A"/>
    <w:rsid w:val="00A92E15"/>
    <w:rsid w:val="00AA41FE"/>
    <w:rsid w:val="00AA6206"/>
    <w:rsid w:val="00AA687C"/>
    <w:rsid w:val="00AB3D21"/>
    <w:rsid w:val="00AC036D"/>
    <w:rsid w:val="00AC1B82"/>
    <w:rsid w:val="00AC3767"/>
    <w:rsid w:val="00AC7C71"/>
    <w:rsid w:val="00AD002F"/>
    <w:rsid w:val="00AD4164"/>
    <w:rsid w:val="00AD472F"/>
    <w:rsid w:val="00AE0D3E"/>
    <w:rsid w:val="00AE1B4F"/>
    <w:rsid w:val="00AF5863"/>
    <w:rsid w:val="00AF5CCF"/>
    <w:rsid w:val="00AF7552"/>
    <w:rsid w:val="00B1275C"/>
    <w:rsid w:val="00B15B88"/>
    <w:rsid w:val="00B21E19"/>
    <w:rsid w:val="00B2556D"/>
    <w:rsid w:val="00B32A98"/>
    <w:rsid w:val="00B33FD0"/>
    <w:rsid w:val="00B344BD"/>
    <w:rsid w:val="00B350E4"/>
    <w:rsid w:val="00B45ECF"/>
    <w:rsid w:val="00B46587"/>
    <w:rsid w:val="00B47B51"/>
    <w:rsid w:val="00B549BE"/>
    <w:rsid w:val="00B5671C"/>
    <w:rsid w:val="00B70F58"/>
    <w:rsid w:val="00B7155B"/>
    <w:rsid w:val="00B76DCB"/>
    <w:rsid w:val="00B800DC"/>
    <w:rsid w:val="00B803FB"/>
    <w:rsid w:val="00B81456"/>
    <w:rsid w:val="00B827C8"/>
    <w:rsid w:val="00B84B8C"/>
    <w:rsid w:val="00B87DF9"/>
    <w:rsid w:val="00B911B3"/>
    <w:rsid w:val="00B94545"/>
    <w:rsid w:val="00B978AF"/>
    <w:rsid w:val="00BA2378"/>
    <w:rsid w:val="00BB0C6C"/>
    <w:rsid w:val="00BB143A"/>
    <w:rsid w:val="00BB265C"/>
    <w:rsid w:val="00BB346F"/>
    <w:rsid w:val="00BC03F3"/>
    <w:rsid w:val="00BC388A"/>
    <w:rsid w:val="00BC5CCB"/>
    <w:rsid w:val="00BC65D3"/>
    <w:rsid w:val="00BC6AB3"/>
    <w:rsid w:val="00BD33E1"/>
    <w:rsid w:val="00BD4F90"/>
    <w:rsid w:val="00BD554F"/>
    <w:rsid w:val="00BE6DA1"/>
    <w:rsid w:val="00C04852"/>
    <w:rsid w:val="00C079FC"/>
    <w:rsid w:val="00C11499"/>
    <w:rsid w:val="00C16257"/>
    <w:rsid w:val="00C2002F"/>
    <w:rsid w:val="00C2176B"/>
    <w:rsid w:val="00C22EF4"/>
    <w:rsid w:val="00C3010E"/>
    <w:rsid w:val="00C348CB"/>
    <w:rsid w:val="00C34E0B"/>
    <w:rsid w:val="00C4478A"/>
    <w:rsid w:val="00C517FC"/>
    <w:rsid w:val="00C566A0"/>
    <w:rsid w:val="00C57868"/>
    <w:rsid w:val="00C613B5"/>
    <w:rsid w:val="00C6341D"/>
    <w:rsid w:val="00C674EF"/>
    <w:rsid w:val="00C71039"/>
    <w:rsid w:val="00C77C42"/>
    <w:rsid w:val="00C853AF"/>
    <w:rsid w:val="00C90CF7"/>
    <w:rsid w:val="00C910F9"/>
    <w:rsid w:val="00C94285"/>
    <w:rsid w:val="00C9505C"/>
    <w:rsid w:val="00C958B3"/>
    <w:rsid w:val="00CA1A07"/>
    <w:rsid w:val="00CA4A8C"/>
    <w:rsid w:val="00CA7995"/>
    <w:rsid w:val="00CB1D49"/>
    <w:rsid w:val="00CB2859"/>
    <w:rsid w:val="00CD026A"/>
    <w:rsid w:val="00CE26F8"/>
    <w:rsid w:val="00CE343D"/>
    <w:rsid w:val="00CF3C80"/>
    <w:rsid w:val="00D04243"/>
    <w:rsid w:val="00D04B68"/>
    <w:rsid w:val="00D10953"/>
    <w:rsid w:val="00D16272"/>
    <w:rsid w:val="00D20E3C"/>
    <w:rsid w:val="00D2202B"/>
    <w:rsid w:val="00D25E8B"/>
    <w:rsid w:val="00D26EBC"/>
    <w:rsid w:val="00D33D35"/>
    <w:rsid w:val="00D357A9"/>
    <w:rsid w:val="00D40C19"/>
    <w:rsid w:val="00D4130E"/>
    <w:rsid w:val="00D456E4"/>
    <w:rsid w:val="00D47D3E"/>
    <w:rsid w:val="00D55B43"/>
    <w:rsid w:val="00D62054"/>
    <w:rsid w:val="00D83484"/>
    <w:rsid w:val="00D83F84"/>
    <w:rsid w:val="00D854C8"/>
    <w:rsid w:val="00D87CB9"/>
    <w:rsid w:val="00D93A93"/>
    <w:rsid w:val="00DA05C6"/>
    <w:rsid w:val="00DA5C5A"/>
    <w:rsid w:val="00DB1903"/>
    <w:rsid w:val="00DB221F"/>
    <w:rsid w:val="00DB50F3"/>
    <w:rsid w:val="00DC0124"/>
    <w:rsid w:val="00DC29DB"/>
    <w:rsid w:val="00DC4C30"/>
    <w:rsid w:val="00DC714F"/>
    <w:rsid w:val="00DD1131"/>
    <w:rsid w:val="00DD1284"/>
    <w:rsid w:val="00DD5DDF"/>
    <w:rsid w:val="00DE0D20"/>
    <w:rsid w:val="00DE3AEF"/>
    <w:rsid w:val="00DE6DB6"/>
    <w:rsid w:val="00DF0974"/>
    <w:rsid w:val="00DF2FAC"/>
    <w:rsid w:val="00DF574C"/>
    <w:rsid w:val="00E018B2"/>
    <w:rsid w:val="00E06196"/>
    <w:rsid w:val="00E1207D"/>
    <w:rsid w:val="00E14177"/>
    <w:rsid w:val="00E16FCC"/>
    <w:rsid w:val="00E20813"/>
    <w:rsid w:val="00E251BE"/>
    <w:rsid w:val="00E34211"/>
    <w:rsid w:val="00E37BC1"/>
    <w:rsid w:val="00E43BBD"/>
    <w:rsid w:val="00E44FE6"/>
    <w:rsid w:val="00E50353"/>
    <w:rsid w:val="00E51B49"/>
    <w:rsid w:val="00E522BE"/>
    <w:rsid w:val="00E64333"/>
    <w:rsid w:val="00E666F3"/>
    <w:rsid w:val="00E67385"/>
    <w:rsid w:val="00E85064"/>
    <w:rsid w:val="00E909D7"/>
    <w:rsid w:val="00E933A0"/>
    <w:rsid w:val="00E94679"/>
    <w:rsid w:val="00E96627"/>
    <w:rsid w:val="00E974E1"/>
    <w:rsid w:val="00E97CA2"/>
    <w:rsid w:val="00EA4729"/>
    <w:rsid w:val="00EA534A"/>
    <w:rsid w:val="00EA68DF"/>
    <w:rsid w:val="00EA6CBF"/>
    <w:rsid w:val="00EB06B7"/>
    <w:rsid w:val="00EB10DD"/>
    <w:rsid w:val="00EC3842"/>
    <w:rsid w:val="00EC609B"/>
    <w:rsid w:val="00ED0832"/>
    <w:rsid w:val="00ED22E6"/>
    <w:rsid w:val="00ED28D5"/>
    <w:rsid w:val="00ED5183"/>
    <w:rsid w:val="00EE2103"/>
    <w:rsid w:val="00EE3365"/>
    <w:rsid w:val="00EF4B53"/>
    <w:rsid w:val="00F02249"/>
    <w:rsid w:val="00F03DC4"/>
    <w:rsid w:val="00F03FA0"/>
    <w:rsid w:val="00F115CA"/>
    <w:rsid w:val="00F17D57"/>
    <w:rsid w:val="00F20709"/>
    <w:rsid w:val="00F20CB8"/>
    <w:rsid w:val="00F2378E"/>
    <w:rsid w:val="00F24415"/>
    <w:rsid w:val="00F24422"/>
    <w:rsid w:val="00F30B84"/>
    <w:rsid w:val="00F35780"/>
    <w:rsid w:val="00F35835"/>
    <w:rsid w:val="00F41912"/>
    <w:rsid w:val="00F42F04"/>
    <w:rsid w:val="00F45FB1"/>
    <w:rsid w:val="00F53CD9"/>
    <w:rsid w:val="00F63C8D"/>
    <w:rsid w:val="00F645E2"/>
    <w:rsid w:val="00F75355"/>
    <w:rsid w:val="00F81A96"/>
    <w:rsid w:val="00F84F81"/>
    <w:rsid w:val="00F86AFF"/>
    <w:rsid w:val="00F91270"/>
    <w:rsid w:val="00F91AB7"/>
    <w:rsid w:val="00F963AC"/>
    <w:rsid w:val="00F96799"/>
    <w:rsid w:val="00FA4EF4"/>
    <w:rsid w:val="00FA6804"/>
    <w:rsid w:val="00FB1473"/>
    <w:rsid w:val="00FB1BA1"/>
    <w:rsid w:val="00FB3277"/>
    <w:rsid w:val="00FB7C9D"/>
    <w:rsid w:val="00FC16A6"/>
    <w:rsid w:val="00FC1B39"/>
    <w:rsid w:val="00FC28D9"/>
    <w:rsid w:val="00FC3FC3"/>
    <w:rsid w:val="00FC560A"/>
    <w:rsid w:val="00FC6B80"/>
    <w:rsid w:val="00FD08A6"/>
    <w:rsid w:val="00FD0AE1"/>
    <w:rsid w:val="00FD0BCB"/>
    <w:rsid w:val="00FD3766"/>
    <w:rsid w:val="00FD3B18"/>
    <w:rsid w:val="00FE1F7B"/>
    <w:rsid w:val="00FE39A9"/>
    <w:rsid w:val="00FE455E"/>
    <w:rsid w:val="00FF0176"/>
    <w:rsid w:val="00FF23D8"/>
    <w:rsid w:val="00FF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B828D2"/>
  <w15:chartTrackingRefBased/>
  <w15:docId w15:val="{50F69545-E720-4A76-B96B-0B7B2672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1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863"/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qFormat/>
    <w:rsid w:val="002A527F"/>
    <w:pPr>
      <w:keepNext/>
      <w:spacing w:before="240" w:after="60"/>
      <w:ind w:left="708"/>
      <w:outlineLvl w:val="0"/>
    </w:pPr>
    <w:rPr>
      <w:rFonts w:ascii="Tahoma" w:eastAsia="Times New Roman" w:hAnsi="Tahoma"/>
      <w:b/>
      <w:i/>
      <w:color w:val="4472C4"/>
      <w:kern w:val="28"/>
      <w:sz w:val="24"/>
      <w:szCs w:val="20"/>
    </w:rPr>
  </w:style>
  <w:style w:type="paragraph" w:styleId="Titolo2">
    <w:name w:val="heading 2"/>
    <w:basedOn w:val="Normale"/>
    <w:link w:val="Titolo2Carattere"/>
    <w:unhideWhenUsed/>
    <w:qFormat/>
    <w:rsid w:val="00F20709"/>
    <w:pPr>
      <w:keepNext/>
      <w:spacing w:before="560" w:after="120"/>
      <w:ind w:left="357" w:hanging="357"/>
      <w:jc w:val="both"/>
      <w:outlineLvl w:val="1"/>
    </w:pPr>
    <w:rPr>
      <w:rFonts w:ascii="Tahoma" w:eastAsia="Times New Roman" w:hAnsi="Tahoma"/>
      <w:b/>
      <w:bCs/>
      <w:iCs/>
      <w:caps/>
      <w:color w:val="4472C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9A68A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55B4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"/>
    <w:basedOn w:val="Normale"/>
    <w:qFormat/>
    <w:rsid w:val="005F0B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270"/>
  </w:style>
  <w:style w:type="paragraph" w:styleId="Pidipagina">
    <w:name w:val="footer"/>
    <w:basedOn w:val="Normale"/>
    <w:link w:val="PidipaginaCarattere"/>
    <w:uiPriority w:val="99"/>
    <w:unhideWhenUsed/>
    <w:rsid w:val="00F91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2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CB"/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FD0BCB"/>
    <w:rPr>
      <w:rFonts w:ascii="Tahoma" w:hAnsi="Tahoma" w:cs="Tahoma"/>
      <w:sz w:val="16"/>
      <w:szCs w:val="16"/>
      <w:lang w:eastAsia="en-US"/>
    </w:rPr>
  </w:style>
  <w:style w:type="paragraph" w:customStyle="1" w:styleId="sche3">
    <w:name w:val="sche_3"/>
    <w:uiPriority w:val="99"/>
    <w:rsid w:val="007A3AB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FontStyle72">
    <w:name w:val="Font Style72"/>
    <w:uiPriority w:val="99"/>
    <w:rsid w:val="007A3AB6"/>
    <w:rPr>
      <w:rFonts w:ascii="Arial" w:hAnsi="Arial"/>
      <w:b/>
      <w:color w:val="000000"/>
      <w:sz w:val="14"/>
    </w:rPr>
  </w:style>
  <w:style w:type="character" w:customStyle="1" w:styleId="Titolo1Carattere">
    <w:name w:val="Titolo 1 Carattere"/>
    <w:link w:val="Titolo1"/>
    <w:rsid w:val="002A527F"/>
    <w:rPr>
      <w:rFonts w:ascii="Tahoma" w:eastAsia="Times New Roman" w:hAnsi="Tahoma"/>
      <w:b/>
      <w:i/>
      <w:color w:val="4472C4"/>
      <w:kern w:val="28"/>
      <w:sz w:val="24"/>
    </w:rPr>
  </w:style>
  <w:style w:type="character" w:customStyle="1" w:styleId="Titolo4Carattere">
    <w:name w:val="Titolo 4 Carattere"/>
    <w:link w:val="Titolo4"/>
    <w:uiPriority w:val="9"/>
    <w:rsid w:val="00D55B4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usoboll1">
    <w:name w:val="usoboll1"/>
    <w:basedOn w:val="Normale"/>
    <w:rsid w:val="00D55B43"/>
    <w:pPr>
      <w:widowControl w:val="0"/>
      <w:spacing w:line="482" w:lineRule="exact"/>
      <w:jc w:val="both"/>
    </w:pPr>
    <w:rPr>
      <w:rFonts w:ascii="Times New Roman" w:eastAsia="Times New Roman" w:hAnsi="Times New Roman"/>
      <w:sz w:val="24"/>
      <w:szCs w:val="20"/>
    </w:rPr>
  </w:style>
  <w:style w:type="paragraph" w:styleId="Corpotesto">
    <w:name w:val="Body Text"/>
    <w:basedOn w:val="Normale"/>
    <w:link w:val="CorpotestoCarattere"/>
    <w:rsid w:val="00D55B43"/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rsid w:val="00D55B43"/>
    <w:rPr>
      <w:rFonts w:ascii="Times New Roman" w:eastAsia="Times New Roman" w:hAnsi="Times New Roman"/>
      <w:sz w:val="24"/>
    </w:rPr>
  </w:style>
  <w:style w:type="character" w:styleId="Rimandocommento">
    <w:name w:val="annotation reference"/>
    <w:rsid w:val="00D55B4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55B43"/>
    <w:rPr>
      <w:rFonts w:ascii="Times New Roman" w:eastAsia="Times New Roman" w:hAnsi="Times New Roman"/>
      <w:szCs w:val="20"/>
    </w:rPr>
  </w:style>
  <w:style w:type="character" w:customStyle="1" w:styleId="TestocommentoCarattere">
    <w:name w:val="Testo commento Carattere"/>
    <w:link w:val="Testocommento"/>
    <w:rsid w:val="00D55B43"/>
    <w:rPr>
      <w:rFonts w:ascii="Times New Roman" w:eastAsia="Times New Roman" w:hAnsi="Times New Roman"/>
    </w:rPr>
  </w:style>
  <w:style w:type="paragraph" w:customStyle="1" w:styleId="Default">
    <w:name w:val="Default"/>
    <w:rsid w:val="00D55B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B3430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079F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C079FC"/>
    <w:rPr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9A68A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link w:val="Titolo2"/>
    <w:rsid w:val="00F20709"/>
    <w:rPr>
      <w:rFonts w:ascii="Tahoma" w:eastAsia="Times New Roman" w:hAnsi="Tahoma"/>
      <w:b/>
      <w:bCs/>
      <w:iCs/>
      <w:caps/>
      <w:color w:val="4472C4"/>
      <w:sz w:val="22"/>
      <w:szCs w:val="28"/>
      <w:lang w:val="x-none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200AAF"/>
    <w:pPr>
      <w:keepLines/>
      <w:spacing w:after="0" w:line="259" w:lineRule="auto"/>
      <w:ind w:left="0"/>
      <w:outlineLvl w:val="9"/>
    </w:pPr>
    <w:rPr>
      <w:rFonts w:ascii="Calibri Light" w:hAnsi="Calibri Light"/>
      <w:b w:val="0"/>
      <w:i w:val="0"/>
      <w:color w:val="2F5496"/>
      <w:kern w:val="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200AAF"/>
  </w:style>
  <w:style w:type="paragraph" w:styleId="Sommario2">
    <w:name w:val="toc 2"/>
    <w:basedOn w:val="Normale"/>
    <w:next w:val="Normale"/>
    <w:autoRedefine/>
    <w:uiPriority w:val="39"/>
    <w:unhideWhenUsed/>
    <w:rsid w:val="00200AAF"/>
    <w:pPr>
      <w:ind w:left="22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703A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80703A"/>
    <w:rPr>
      <w:rFonts w:ascii="Times New Roman" w:eastAsia="Times New Roman" w:hAnsi="Times New Roman"/>
      <w:b/>
      <w:bCs/>
      <w:lang w:eastAsia="en-US"/>
    </w:rPr>
  </w:style>
  <w:style w:type="character" w:styleId="Numeropagina">
    <w:name w:val="page number"/>
    <w:uiPriority w:val="99"/>
    <w:unhideWhenUsed/>
    <w:rsid w:val="00865A71"/>
  </w:style>
  <w:style w:type="paragraph" w:styleId="Corpodeltesto3">
    <w:name w:val="Body Text 3"/>
    <w:basedOn w:val="Normale"/>
    <w:link w:val="Corpodeltesto3Carattere"/>
    <w:uiPriority w:val="99"/>
    <w:rsid w:val="00A17AAB"/>
    <w:pPr>
      <w:autoSpaceDE w:val="0"/>
      <w:autoSpaceDN w:val="0"/>
      <w:spacing w:after="120"/>
    </w:pPr>
    <w:rPr>
      <w:rFonts w:ascii="Times New Roman" w:eastAsia="Times New Roman" w:hAnsi="Times New Roman"/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7AAB"/>
    <w:rPr>
      <w:rFonts w:ascii="Times New Roman" w:eastAsia="Times New Roman" w:hAnsi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A17AA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7AAB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A17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17AAB"/>
    <w:pPr>
      <w:autoSpaceDE w:val="0"/>
      <w:autoSpaceDN w:val="0"/>
    </w:pPr>
    <w:rPr>
      <w:rFonts w:ascii="Times New Roman" w:eastAsia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7AAB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A17AAB"/>
    <w:rPr>
      <w:vertAlign w:val="superscript"/>
    </w:rPr>
  </w:style>
  <w:style w:type="paragraph" w:styleId="NormaleWeb">
    <w:name w:val="Normal (Web)"/>
    <w:basedOn w:val="Normale"/>
    <w:uiPriority w:val="99"/>
    <w:unhideWhenUsed/>
    <w:qFormat/>
    <w:rsid w:val="009E3C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essuno">
    <w:name w:val="Nessuno"/>
    <w:qFormat/>
    <w:rsid w:val="009E3C9B"/>
  </w:style>
  <w:style w:type="character" w:customStyle="1" w:styleId="Hyperlink0">
    <w:name w:val="Hyperlink.0"/>
    <w:basedOn w:val="Nessuno"/>
    <w:qFormat/>
    <w:rsid w:val="009E3C9B"/>
  </w:style>
  <w:style w:type="character" w:customStyle="1" w:styleId="Hyperlink1">
    <w:name w:val="Hyperlink.1"/>
    <w:basedOn w:val="Nessuno"/>
    <w:qFormat/>
    <w:rsid w:val="009E3C9B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9E3C9B"/>
    <w:rPr>
      <w:rFonts w:ascii="Calibri Light" w:eastAsia="Calibri Light" w:hAnsi="Calibri Light" w:cs="Calibri Light"/>
    </w:rPr>
  </w:style>
  <w:style w:type="paragraph" w:customStyle="1" w:styleId="western">
    <w:name w:val="western"/>
    <w:basedOn w:val="Normale"/>
    <w:qFormat/>
    <w:rsid w:val="009E3C9B"/>
    <w:pPr>
      <w:spacing w:before="79"/>
      <w:ind w:left="561" w:hanging="340"/>
    </w:pPr>
    <w:rPr>
      <w:rFonts w:ascii="Times New Roman" w:eastAsia="Times New Roman" w:hAnsi="Times New Roman"/>
      <w:color w:val="00000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irettore.stems@pec.cnr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luc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80A871C-2DB1-4025-A63B-D0DBC8ED6D4E}"/>
</file>

<file path=customXml/itemProps2.xml><?xml version="1.0" encoding="utf-8"?>
<ds:datastoreItem xmlns:ds="http://schemas.openxmlformats.org/officeDocument/2006/customXml" ds:itemID="{F8635C8F-0938-46EF-9561-CC79B815F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69A46-4CA2-4F54-BE6C-9A2E28091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B16A3-0022-4B89-BC00-6EB702E563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DBDA83-A438-4FF6-8AFD-B011EC40D3C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18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PC. Ceriani</dc:creator>
  <cp:keywords/>
  <cp:lastModifiedBy>GIANLUCA LANDI</cp:lastModifiedBy>
  <cp:revision>28</cp:revision>
  <cp:lastPrinted>2017-10-24T09:03:00Z</cp:lastPrinted>
  <dcterms:created xsi:type="dcterms:W3CDTF">2023-12-07T09:46:00Z</dcterms:created>
  <dcterms:modified xsi:type="dcterms:W3CDTF">2025-04-16T15:54:00Z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GrammarlyDocumentId">
    <vt:lpwstr>c2bb43ca7df11032178afdce4b068a4fd4434700c59cee576e8ef8afa84c1ab8</vt:lpwstr>
  </property>
</Properties>
</file>