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4A39" w:rsidR="00414A39" w:rsidP="7184DA3D" w:rsidRDefault="09B859CC" w14:paraId="407E812C" w14:textId="22D0CBFF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7184DA3D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Alla Stazione appaltante Sede Secondaria CNR </w:t>
      </w:r>
    </w:p>
    <w:p w:rsidRPr="00414A39" w:rsidR="00414A39" w:rsidP="7184DA3D" w:rsidRDefault="09B859CC" w14:paraId="391E1BD7" w14:textId="1D91118C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7184DA3D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Istituto degli </w:t>
      </w:r>
      <w:proofErr w:type="spellStart"/>
      <w:r w:rsidRPr="7184DA3D">
        <w:rPr>
          <w:rFonts w:ascii="Calibri" w:hAnsi="Calibri" w:cs="Calibri"/>
          <w:i/>
          <w:iCs/>
          <w:color w:val="000000" w:themeColor="text1"/>
          <w:sz w:val="22"/>
          <w:szCs w:val="22"/>
        </w:rPr>
        <w:t>Endotipi</w:t>
      </w:r>
      <w:proofErr w:type="spellEnd"/>
      <w:r w:rsidRPr="7184DA3D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in Oncologia,</w:t>
      </w:r>
    </w:p>
    <w:p w:rsidRPr="00414A39" w:rsidR="00414A39" w:rsidP="7184DA3D" w:rsidRDefault="09B859CC" w14:paraId="0ABF52C5" w14:textId="14D38F27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7184DA3D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Metabolismo e Immunologia </w:t>
      </w:r>
    </w:p>
    <w:p w:rsidRPr="00414A39" w:rsidR="00414A39" w:rsidP="7184DA3D" w:rsidRDefault="09B859CC" w14:paraId="200A5BA9" w14:textId="12427CDF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7184DA3D">
        <w:rPr>
          <w:rFonts w:ascii="Calibri" w:hAnsi="Calibri" w:cs="Calibri"/>
          <w:i/>
          <w:iCs/>
          <w:color w:val="000000" w:themeColor="text1"/>
          <w:sz w:val="22"/>
          <w:szCs w:val="22"/>
        </w:rPr>
        <w:t>"G. Salvatore" – UOS Castellino (IEOMI)</w:t>
      </w:r>
    </w:p>
    <w:p w:rsidRPr="00414A39" w:rsidR="00414A39" w:rsidP="00414A39" w:rsidRDefault="00414A39" w14:paraId="486B2AA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2F85D2B4" w:rsidRDefault="00414A39" w14:paraId="524F255C" w14:textId="3367D070">
      <w:pPr>
        <w:jc w:val="both"/>
        <w:rPr>
          <w:rFonts w:ascii="Calibri" w:hAnsi="Calibri" w:eastAsia="Calibri" w:cs="Calibri"/>
          <w:sz w:val="22"/>
          <w:szCs w:val="22"/>
        </w:rPr>
      </w:pPr>
      <w:r w:rsidRPr="6810EBFA">
        <w:rPr>
          <w:rFonts w:asciiTheme="minorHAnsi" w:hAnsiTheme="minorHAnsi" w:cstheme="minorBidi"/>
          <w:b/>
          <w:bCs/>
          <w:sz w:val="22"/>
          <w:szCs w:val="22"/>
        </w:rPr>
        <w:t>OGGETTO</w:t>
      </w:r>
      <w:r w:rsidRPr="6810EBFA">
        <w:rPr>
          <w:rFonts w:asciiTheme="minorHAnsi" w:hAnsiTheme="minorHAnsi" w:cstheme="minorBidi"/>
          <w:sz w:val="22"/>
          <w:szCs w:val="22"/>
        </w:rPr>
        <w:t xml:space="preserve">: </w:t>
      </w:r>
      <w:r w:rsidRPr="6810EBFA">
        <w:rPr>
          <w:rFonts w:asciiTheme="minorHAnsi" w:hAnsiTheme="minorHAnsi" w:cstheme="minorBidi"/>
          <w:b/>
          <w:bCs/>
          <w:sz w:val="22"/>
          <w:szCs w:val="22"/>
        </w:rPr>
        <w:t xml:space="preserve">INDAGINE ESPLORATIVA DI MERCATO VOLTA A RACCOGLIERE PREVENTIVI INFORMALI FINALIZZATI ALL’AFFIDAMENTO </w:t>
      </w:r>
      <w:r w:rsidRPr="6810EBFA" w:rsidR="56D049AB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DELLA FORNITURA DI REAGENTI PER ANALISI BIOCHIMICHE E MOLECOLARI DI PATHWAY CELLULARI REGOLATI DALLA MONO-ADP-RIBOSILAZIONE E ATTIVATI IN CONDIZIONI CHE MIMANO INFEZIONI VIRALI</w:t>
      </w:r>
      <w:r w:rsidRPr="6810EBFA" w:rsidR="60BF24BC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NELL’AMBITO DEL PIANO NAZIONALE RIPRESA E RESILIENZA (PNRR) MISSIONE 4 COMPONENTE 2 INVESTIMENTO 1.3, “PARTENARIATI ESTESI ALLE UNIVERSITÀ, AI CENTRI DI RICERCA, ALLE AZIENDE PER IL FINANZIAMENTO DI PROGETTI DI RICERCA DI BASE” FINANZIATO DALL’UNIONE EUROPEA – NEXTGENERATIONEU”, PROGETTO INF-ACT</w:t>
      </w:r>
      <w:r w:rsidRPr="6810EBFA" w:rsidR="7D98634A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</w:rPr>
        <w:t>,</w:t>
      </w:r>
      <w:r w:rsidRPr="6810EBFA" w:rsidR="60BF24BC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CUP B53C20040570005</w:t>
      </w:r>
    </w:p>
    <w:p w:rsidRPr="00414A39" w:rsidR="00414A39" w:rsidP="00414A39" w:rsidRDefault="00414A39" w14:paraId="41592BDD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18BD9266" w:rsidRDefault="00414A39" w14:paraId="14F49747" w14:textId="78844852">
      <w:pPr>
        <w:jc w:val="center"/>
        <w:rPr>
          <w:rFonts w:asciiTheme="minorHAnsi" w:hAnsiTheme="minorHAnsi" w:cstheme="minorBidi"/>
          <w:sz w:val="22"/>
          <w:szCs w:val="22"/>
        </w:rPr>
      </w:pPr>
      <w:r w:rsidRPr="18BD9266">
        <w:rPr>
          <w:rFonts w:asciiTheme="minorHAnsi" w:hAnsiTheme="minorHAnsi" w:cstheme="minorBidi"/>
          <w:sz w:val="22"/>
          <w:szCs w:val="22"/>
        </w:rPr>
        <w:t>DICHIARAZIO</w:t>
      </w:r>
      <w:r w:rsidRPr="18BD9266" w:rsidR="5547D0FA">
        <w:rPr>
          <w:rFonts w:asciiTheme="minorHAnsi" w:hAnsiTheme="minorHAnsi" w:cstheme="minorBidi"/>
          <w:sz w:val="22"/>
          <w:szCs w:val="22"/>
        </w:rPr>
        <w:t>N</w:t>
      </w:r>
      <w:r w:rsidRPr="18BD9266">
        <w:rPr>
          <w:rFonts w:asciiTheme="minorHAnsi" w:hAnsiTheme="minorHAnsi" w:cstheme="minorBidi"/>
          <w:sz w:val="22"/>
          <w:szCs w:val="22"/>
        </w:rPr>
        <w:t>E SOSTITUTIVA DELL’ATTO DI NOTORIETA’</w:t>
      </w:r>
    </w:p>
    <w:p w:rsidRPr="00414A39" w:rsidR="00414A39" w:rsidP="00414A39" w:rsidRDefault="00414A39" w14:paraId="065C380B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>(resa ai sensi D.P.R. 28 dicembre 2000, n. 445)</w:t>
      </w:r>
    </w:p>
    <w:p w:rsidRPr="00414A39" w:rsidR="00414A39" w:rsidP="00414A39" w:rsidRDefault="00414A39" w14:paraId="1ADEA8C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00414A39" w:rsidRDefault="00414A39" w14:paraId="6AFDCFA1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rappresentante/Procuratore/Institore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:rsidRPr="00414A39" w:rsidR="00414A39" w:rsidP="00414A39" w:rsidRDefault="00414A39" w14:paraId="26133E9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00414A39" w:rsidRDefault="00414A39" w14:paraId="4B53E384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:rsidRPr="00414A39" w:rsidR="00414A39" w:rsidP="00414A39" w:rsidRDefault="00414A39" w14:paraId="6C4C2A8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00414A39" w:rsidRDefault="00414A39" w14:paraId="410936C5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4A39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Pr="00414A39" w:rsidR="00414A39" w:rsidP="00414A39" w:rsidRDefault="00414A39" w14:paraId="1986EB6D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00414A39" w:rsidRDefault="00414A39" w14:paraId="68026F7D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>Di essere in possesso dei requisiti di cui all’avviso di indagine di mercato, e nello specifico:</w:t>
      </w:r>
    </w:p>
    <w:p w:rsidRPr="00414A39" w:rsidR="00414A39" w:rsidP="607437F8" w:rsidRDefault="00414A39" w14:paraId="407C05C5" w14:textId="747DD0CB">
      <w:pPr>
        <w:pStyle w:val="Corpotesto"/>
        <w:numPr>
          <w:ilvl w:val="0"/>
          <w:numId w:val="13"/>
        </w:numPr>
        <w:spacing w:line="240" w:lineRule="auto"/>
        <w:ind w:right="-46"/>
        <w:jc w:val="both"/>
        <w:rPr>
          <w:rFonts w:ascii="Calibri" w:hAnsi="Calibri" w:cs="" w:asciiTheme="minorAscii" w:hAnsiTheme="minorAscii" w:cstheme="minorBidi"/>
          <w:sz w:val="22"/>
          <w:szCs w:val="22"/>
        </w:rPr>
      </w:pPr>
      <w:r w:rsidRPr="607437F8" w:rsidR="00414A39">
        <w:rPr>
          <w:rFonts w:ascii="Calibri" w:hAnsi="Calibri" w:cs="" w:asciiTheme="minorAscii" w:hAnsiTheme="minorAscii" w:cstheme="minorBidi"/>
          <w:sz w:val="22"/>
          <w:szCs w:val="22"/>
        </w:rPr>
        <w:t xml:space="preserve">Abilitazione </w:t>
      </w:r>
      <w:r w:rsidRPr="607437F8" w:rsidR="00414A39">
        <w:rPr>
          <w:rFonts w:ascii="Calibri" w:hAnsi="Calibri" w:cs="" w:asciiTheme="minorAscii" w:hAnsiTheme="minorAscii" w:cstheme="minorBidi"/>
          <w:sz w:val="22"/>
          <w:szCs w:val="22"/>
        </w:rPr>
        <w:t>MePA</w:t>
      </w:r>
      <w:r w:rsidRPr="607437F8" w:rsidR="00414A39">
        <w:rPr>
          <w:rFonts w:ascii="Calibri" w:hAnsi="Calibri" w:cs="" w:asciiTheme="minorAscii" w:hAnsiTheme="minorAscii" w:cstheme="minorBidi"/>
          <w:sz w:val="22"/>
          <w:szCs w:val="22"/>
        </w:rPr>
        <w:t xml:space="preserve"> relativa al Bando </w:t>
      </w:r>
      <w:r w:rsidRPr="607437F8" w:rsidR="455B323B">
        <w:rPr>
          <w:rFonts w:ascii="Calibri" w:hAnsi="Calibri" w:cs="" w:asciiTheme="minorAscii" w:hAnsiTheme="minorAscii" w:cstheme="minorBidi"/>
          <w:sz w:val="22"/>
          <w:szCs w:val="22"/>
        </w:rPr>
        <w:t>Beni</w:t>
      </w:r>
      <w:r w:rsidRPr="607437F8" w:rsidR="00414A39">
        <w:rPr>
          <w:rFonts w:ascii="Calibri" w:hAnsi="Calibri" w:cs="" w:asciiTheme="minorAscii" w:hAnsiTheme="minorAscii" w:cstheme="minorBidi"/>
          <w:sz w:val="22"/>
          <w:szCs w:val="22"/>
        </w:rPr>
        <w:t xml:space="preserve">, Categoria di abilitazione </w:t>
      </w:r>
      <w:r w:rsidRPr="607437F8" w:rsidR="126ABCC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33696300-8</w:t>
      </w:r>
      <w:r w:rsidRPr="607437F8" w:rsidR="00414A39">
        <w:rPr>
          <w:rFonts w:ascii="Calibri" w:hAnsi="Calibri" w:cs="" w:asciiTheme="minorAscii" w:hAnsiTheme="minorAscii" w:cstheme="minorBidi"/>
          <w:sz w:val="22"/>
          <w:szCs w:val="22"/>
        </w:rPr>
        <w:t>.</w:t>
      </w:r>
      <w:r w:rsidRPr="607437F8" w:rsidR="00414A39">
        <w:rPr>
          <w:rFonts w:ascii="Calibri" w:hAnsi="Calibri" w:cs="" w:asciiTheme="minorAscii" w:hAnsiTheme="minorAscii" w:cstheme="minorBidi"/>
          <w:sz w:val="22"/>
          <w:szCs w:val="22"/>
          <w:vertAlign w:val="superscript"/>
        </w:rPr>
        <w:t xml:space="preserve"> </w:t>
      </w:r>
    </w:p>
    <w:p w:rsidRPr="00414A39" w:rsidR="00414A39" w:rsidP="00414A39" w:rsidRDefault="00414A39" w14:paraId="70F63DF7" w14:textId="77777777">
      <w:pPr>
        <w:pStyle w:val="Default"/>
        <w:widowControl/>
        <w:numPr>
          <w:ilvl w:val="0"/>
          <w:numId w:val="13"/>
        </w:numPr>
        <w:tabs>
          <w:tab w:val="left" w:pos="567"/>
        </w:tabs>
        <w:suppressAutoHyphens w:val="0"/>
        <w:autoSpaceDN w:val="0"/>
        <w:adjustRightInd w:val="0"/>
        <w:spacing w:after="18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 xml:space="preserve">requisiti di ordine generale di cui al Libro II, Titolo IV, Capo II del D.lgs. 36/2023; </w:t>
      </w:r>
    </w:p>
    <w:p w:rsidRPr="00414A39" w:rsidR="00414A39" w:rsidP="08FB9C25" w:rsidRDefault="00414A39" w14:paraId="31B4200C" w14:textId="77777777">
      <w:pPr>
        <w:pStyle w:val="Default"/>
        <w:widowControl w:val="1"/>
        <w:numPr>
          <w:ilvl w:val="0"/>
          <w:numId w:val="13"/>
        </w:numPr>
        <w:tabs>
          <w:tab w:val="left" w:pos="567"/>
        </w:tabs>
        <w:suppressAutoHyphens w:val="0"/>
        <w:autoSpaceDN w:val="0"/>
        <w:adjustRightInd w:val="0"/>
        <w:spacing w:after="18"/>
        <w:jc w:val="both"/>
        <w:rPr>
          <w:rFonts w:ascii="Calibri" w:hAnsi="Calibri" w:cs="" w:asciiTheme="minorAscii" w:hAnsiTheme="minorAscii" w:cstheme="minorBidi"/>
          <w:sz w:val="22"/>
          <w:szCs w:val="22"/>
        </w:rPr>
      </w:pPr>
      <w:r w:rsidRPr="08FB9C25" w:rsidR="00414A39">
        <w:rPr>
          <w:rFonts w:ascii="Calibri" w:hAnsi="Calibri" w:cs="" w:asciiTheme="minorAscii" w:hAnsiTheme="minorAscii" w:cstheme="minorBidi"/>
          <w:sz w:val="22"/>
          <w:szCs w:val="22"/>
        </w:rPr>
        <w:t>requisiti</w:t>
      </w:r>
      <w:r w:rsidRPr="08FB9C25" w:rsidR="00414A39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</w:t>
      </w:r>
      <w:r w:rsidRPr="08FB9C25" w:rsidR="00414A39">
        <w:rPr>
          <w:rFonts w:ascii="Calibri" w:hAnsi="Calibri" w:cs="" w:asciiTheme="minorAscii" w:hAnsiTheme="minorAscii" w:cstheme="minorBidi"/>
          <w:sz w:val="22"/>
          <w:szCs w:val="22"/>
        </w:rPr>
        <w:t>speciali di cui all’art. 100 del D.lgs. n. 36/2023, come appresso specificati:</w:t>
      </w:r>
      <w:r w:rsidRPr="08FB9C25" w:rsidR="00414A39">
        <w:rPr>
          <w:rFonts w:ascii="Calibri" w:hAnsi="Calibri" w:cs="" w:asciiTheme="minorAscii" w:hAnsiTheme="minorAscii" w:cstheme="minorBidi"/>
          <w:sz w:val="22"/>
          <w:szCs w:val="22"/>
        </w:rPr>
        <w:t xml:space="preserve"> </w:t>
      </w:r>
    </w:p>
    <w:p w:rsidRPr="00414A39" w:rsidR="00414A39" w:rsidP="08FB9C25" w:rsidRDefault="00414A39" w14:paraId="663E34D0" w14:textId="77777777">
      <w:pPr>
        <w:pStyle w:val="Default"/>
        <w:widowControl w:val="1"/>
        <w:numPr>
          <w:ilvl w:val="1"/>
          <w:numId w:val="11"/>
        </w:numPr>
        <w:tabs>
          <w:tab w:val="left" w:pos="567"/>
        </w:tabs>
        <w:suppressAutoHyphens w:val="0"/>
        <w:autoSpaceDN w:val="0"/>
        <w:adjustRightInd w:val="0"/>
        <w:spacing w:after="18"/>
        <w:ind w:left="900"/>
        <w:jc w:val="both"/>
        <w:rPr>
          <w:rFonts w:ascii="Calibri" w:hAnsi="Calibri" w:cs="" w:asciiTheme="minorAscii" w:hAnsiTheme="minorAscii" w:cstheme="minorBidi"/>
          <w:sz w:val="22"/>
          <w:szCs w:val="22"/>
        </w:rPr>
      </w:pPr>
      <w:r w:rsidRPr="08FB9C25" w:rsidR="00414A39">
        <w:rPr>
          <w:rFonts w:ascii="Calibri" w:hAnsi="Calibri" w:cs="" w:asciiTheme="minorAscii" w:hAnsiTheme="minorAscii" w:cstheme="minorBidi"/>
          <w:sz w:val="22"/>
          <w:szCs w:val="22"/>
        </w:rPr>
        <w:t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</w:t>
      </w:r>
    </w:p>
    <w:p w:rsidRPr="00414A39" w:rsidR="00414A39" w:rsidP="00414A39" w:rsidRDefault="00414A39" w14:paraId="4D89D599" w14:textId="77777777">
      <w:pPr>
        <w:pStyle w:val="Default"/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>requisiti previsti dall’art.47 del decreto 77/2021, convertito con modificazioni con la legge 108/2021, emanato al fine di effettuare gli acquisti nel rispetto dei principi stabiliti nel PNRR;</w:t>
      </w:r>
    </w:p>
    <w:p w:rsidRPr="00414A39" w:rsidR="00414A39" w:rsidP="00414A39" w:rsidRDefault="00414A39" w14:paraId="3BD42DD1" w14:textId="77777777">
      <w:pPr>
        <w:pStyle w:val="Paragrafoelenco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rPr>
          <w:rFonts w:asciiTheme="minorHAnsi" w:hAnsiTheme="minorHAnsi" w:cstheme="minorHAnsi"/>
          <w:sz w:val="22"/>
        </w:rPr>
      </w:pPr>
      <w:r w:rsidRPr="00414A39">
        <w:rPr>
          <w:rFonts w:asciiTheme="minorHAnsi" w:hAnsiTheme="minorHAnsi" w:cstheme="minorHAnsi"/>
          <w:i/>
          <w:iCs/>
          <w:sz w:val="22"/>
        </w:rPr>
        <w:lastRenderedPageBreak/>
        <w:t xml:space="preserve"> (nel caso di operatori economici residenti in Paesi terzi firmatari dell'AAP o di altri accordi internazionali di cui all'art. 69 del </w:t>
      </w:r>
      <w:proofErr w:type="spellStart"/>
      <w:r w:rsidRPr="00414A39">
        <w:rPr>
          <w:rFonts w:asciiTheme="minorHAnsi" w:hAnsiTheme="minorHAnsi" w:cstheme="minorHAnsi"/>
          <w:i/>
          <w:iCs/>
          <w:sz w:val="22"/>
        </w:rPr>
        <w:t>D.Lgs</w:t>
      </w:r>
      <w:proofErr w:type="spellEnd"/>
      <w:r w:rsidRPr="00414A39">
        <w:rPr>
          <w:rFonts w:asciiTheme="minorHAnsi" w:hAnsiTheme="minorHAnsi" w:cstheme="minorHAnsi"/>
          <w:i/>
          <w:iCs/>
          <w:sz w:val="22"/>
        </w:rPr>
        <w:t xml:space="preserve"> 36/2023)</w:t>
      </w:r>
      <w:r w:rsidRPr="00414A39">
        <w:rPr>
          <w:rFonts w:asciiTheme="minorHAnsi" w:hAnsiTheme="minorHAnsi" w:cstheme="minorHAnsi"/>
          <w:sz w:val="22"/>
        </w:rPr>
        <w:t xml:space="preserve"> di essere iscritto in uno dei registri professionali e commerciali istituiti nel Paese in cui è residente;</w:t>
      </w:r>
    </w:p>
    <w:p w:rsidRPr="00414A39" w:rsidR="00414A39" w:rsidP="08FB9C25" w:rsidRDefault="00414A39" w14:paraId="55EE7F98" w14:textId="77777777">
      <w:pPr>
        <w:pStyle w:val="Default"/>
        <w:widowControl w:val="1"/>
        <w:numPr>
          <w:ilvl w:val="0"/>
          <w:numId w:val="12"/>
        </w:numPr>
        <w:tabs>
          <w:tab w:val="left" w:pos="567"/>
        </w:tabs>
        <w:suppressAutoHyphens w:val="0"/>
        <w:autoSpaceDN w:val="0"/>
        <w:adjustRightInd w:val="0"/>
        <w:ind w:left="567" w:hanging="207"/>
        <w:jc w:val="both"/>
        <w:rPr>
          <w:rFonts w:ascii="Calibri" w:hAnsi="Calibri" w:cs="" w:asciiTheme="minorAscii" w:hAnsiTheme="minorAscii" w:cstheme="minorBidi"/>
          <w:sz w:val="22"/>
          <w:szCs w:val="22"/>
        </w:rPr>
      </w:pPr>
      <w:r w:rsidRPr="08FB9C25" w:rsidR="00414A39">
        <w:rPr>
          <w:rFonts w:ascii="Calibri" w:hAnsi="Calibri" w:cs="" w:asciiTheme="minorAscii" w:hAnsiTheme="minorAscii" w:cstheme="minorBidi"/>
          <w:sz w:val="22"/>
          <w:szCs w:val="22"/>
        </w:rPr>
        <w:t>documentate esperienze pregresse idonee all’esecuzione delle prestazioni contrattuali oggetto dell’affidamento.</w:t>
      </w:r>
    </w:p>
    <w:p w:rsidRPr="00414A39" w:rsidR="00414A39" w:rsidP="00414A39" w:rsidRDefault="00414A39" w14:paraId="39A1CDCD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:rsidRPr="00414A39" w:rsidR="00414A39" w:rsidP="00414A39" w:rsidRDefault="00414A39" w14:paraId="0F60F45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00414A39" w:rsidRDefault="00414A39" w14:paraId="15895571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00414A39" w:rsidRDefault="00414A39" w14:paraId="509F8241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 xml:space="preserve">Luogo e data, _________________ </w:t>
      </w:r>
    </w:p>
    <w:p w:rsidRPr="00414A39" w:rsidR="00414A39" w:rsidP="00414A39" w:rsidRDefault="00414A39" w14:paraId="1254C5EB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414A39" w:rsidP="00414A39" w:rsidRDefault="00414A39" w14:paraId="593974BA" w14:textId="0CFA7906">
      <w:pPr>
        <w:widowControl w:val="0"/>
        <w:ind w:left="4962"/>
        <w:rPr>
          <w:rFonts w:asciiTheme="minorHAnsi" w:hAnsiTheme="minorHAnsi" w:cstheme="minorHAnsi"/>
          <w:sz w:val="22"/>
          <w:szCs w:val="22"/>
        </w:rPr>
      </w:pPr>
      <w:r w:rsidRPr="00414A39">
        <w:rPr>
          <w:rFonts w:asciiTheme="minorHAnsi" w:hAnsiTheme="minorHAnsi" w:cstheme="minorHAnsi"/>
          <w:sz w:val="22"/>
          <w:szCs w:val="22"/>
        </w:rPr>
        <w:t>Firma digitale del legale rappresentante/procuratore</w:t>
      </w:r>
    </w:p>
    <w:p w:rsidRPr="00414A39" w:rsidR="00DF654F" w:rsidP="00DF654F" w:rsidRDefault="00DF654F" w14:paraId="74BAD368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3E4D3976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33A2474C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739609DF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5E0592FE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16E4F22B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682B1191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574DDF7C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618382E5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0D4165C8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20EA7449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5D7BEB0F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75F596C8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69A66BEB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7184DA3D" w:rsidRDefault="00327C5C" w14:paraId="2E5E94AE" w14:textId="7A9DEE17">
      <w:pPr>
        <w:pStyle w:val="Default"/>
        <w:ind w:left="851" w:hanging="851"/>
        <w:jc w:val="both"/>
        <w:rPr>
          <w:rFonts w:asciiTheme="minorHAnsi" w:hAnsiTheme="minorHAnsi" w:cstheme="minorBidi"/>
          <w:sz w:val="22"/>
          <w:szCs w:val="22"/>
        </w:rPr>
      </w:pPr>
    </w:p>
    <w:p w:rsidRPr="00414A39" w:rsidR="00327C5C" w:rsidP="00DF654F" w:rsidRDefault="00327C5C" w14:paraId="7D7AB0F9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327C5C" w:rsidP="00DF654F" w:rsidRDefault="00327C5C" w14:paraId="66E43186" w14:textId="77777777">
      <w:pPr>
        <w:pStyle w:val="Default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Pr="00414A39" w:rsidR="00E8645C" w:rsidP="00005D79" w:rsidRDefault="00E8645C" w14:paraId="3C6A05C8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414A39" w:rsidR="00E8645C" w:rsidSect="00E401CC">
      <w:headerReference w:type="default" r:id="rId8"/>
      <w:footerReference w:type="default" r:id="rId9"/>
      <w:pgSz w:w="11900" w:h="16840" w:orient="portrait"/>
      <w:pgMar w:top="759" w:right="984" w:bottom="1134" w:left="993" w:header="284" w:footer="96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7211" w:rsidRDefault="00387211" w14:paraId="088FA79D" w14:textId="77777777">
      <w:r>
        <w:separator/>
      </w:r>
    </w:p>
  </w:endnote>
  <w:endnote w:type="continuationSeparator" w:id="0">
    <w:p w:rsidR="00387211" w:rsidRDefault="00387211" w14:paraId="3770AA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1CC" w:rsidP="00E401CC" w:rsidRDefault="00000000" w14:paraId="51E7FCEA" w14:textId="77777777">
    <w:pPr>
      <w:pStyle w:val="Pidipagina"/>
      <w:jc w:val="center"/>
      <w:rPr>
        <w:rFonts w:ascii="Source Sans Pro" w:hAnsi="Source Sans Pro"/>
        <w:color w:val="002F5F"/>
        <w:sz w:val="14"/>
        <w:szCs w:val="14"/>
      </w:rPr>
    </w:pPr>
    <w:r>
      <w:rPr>
        <w:rFonts w:asciiTheme="minorHAnsi" w:hAnsiTheme="minorHAnsi" w:cstheme="minorHAnsi"/>
        <w:bCs/>
        <w:noProof/>
        <w:color w:val="A5A5A5"/>
        <w:sz w:val="20"/>
        <w:szCs w:val="20"/>
      </w:rPr>
      <w:pict w14:anchorId="0E15E0EB">
        <v:shapetype id="_x0000_t202" coordsize="21600,21600" o:spt="202" path="m,l,21600r21600,l21600,xe">
          <v:stroke joinstyle="miter"/>
          <v:path gradientshapeok="t" o:connecttype="rect"/>
        </v:shapetype>
        <v:shape id="CasellaDiTesto 42" style="position:absolute;left:0;text-align:left;margin-left:52.15pt;margin-top:6.85pt;width:399.8pt;height:57.5pt;z-index:251661312;visibility:visible;mso-position-horizontal-relative:margin;mso-width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">
          <v:textbox style="mso-fit-shape-to-text:t">
            <w:txbxContent>
              <w:p w:rsidR="00E401CC" w:rsidP="00E401CC" w:rsidRDefault="00E401CC" w14:paraId="6DCFD926" w14:textId="77777777">
                <w:pPr>
                  <w:tabs>
                    <w:tab w:val="center" w:pos="4819"/>
                    <w:tab w:val="right" w:pos="9638"/>
                  </w:tabs>
                  <w:ind w:left="288"/>
                  <w:jc w:val="center"/>
                  <w:rPr>
                    <w:rFonts w:ascii="Source Sans Pro" w:hAnsi="Source Sans Pro"/>
                    <w:b/>
                    <w:bCs/>
                    <w:color w:val="002F5F"/>
                    <w:kern w:val="24"/>
                    <w:sz w:val="16"/>
                    <w:szCs w:val="16"/>
                  </w:rPr>
                </w:pPr>
                <w:r>
                  <w:rPr>
                    <w:rFonts w:ascii="Source Sans Pro" w:hAnsi="Source Sans Pro"/>
                    <w:b/>
                    <w:bCs/>
                    <w:color w:val="002F5F"/>
                    <w:kern w:val="24"/>
                    <w:sz w:val="16"/>
                    <w:szCs w:val="16"/>
                  </w:rPr>
                  <w:t xml:space="preserve">CNR - IEOMI Istituto degli </w:t>
                </w:r>
                <w:proofErr w:type="spellStart"/>
                <w:r>
                  <w:rPr>
                    <w:rFonts w:ascii="Source Sans Pro" w:hAnsi="Source Sans Pro"/>
                    <w:b/>
                    <w:bCs/>
                    <w:color w:val="002F5F"/>
                    <w:kern w:val="24"/>
                    <w:sz w:val="16"/>
                    <w:szCs w:val="16"/>
                  </w:rPr>
                  <w:t>Endotipi</w:t>
                </w:r>
                <w:proofErr w:type="spellEnd"/>
                <w:r>
                  <w:rPr>
                    <w:rFonts w:ascii="Source Sans Pro" w:hAnsi="Source Sans Pro"/>
                    <w:b/>
                    <w:bCs/>
                    <w:color w:val="002F5F"/>
                    <w:kern w:val="24"/>
                    <w:sz w:val="16"/>
                    <w:szCs w:val="16"/>
                  </w:rPr>
                  <w:t xml:space="preserve"> in Oncologia, Metabolismo e Immunologia “G. Salvatore”</w:t>
                </w:r>
              </w:p>
              <w:p w:rsidR="00E401CC" w:rsidP="00E401CC" w:rsidRDefault="00E401CC" w14:paraId="59CA74E0" w14:textId="77777777">
                <w:pPr>
                  <w:tabs>
                    <w:tab w:val="center" w:pos="4819"/>
                    <w:tab w:val="right" w:pos="9638"/>
                  </w:tabs>
                  <w:ind w:left="288"/>
                  <w:jc w:val="center"/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</w:pPr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>Via S. Pansini, 5 - 80131 Napoli - P.IVA 02118311006 C.F. 80054330586</w:t>
                </w:r>
              </w:p>
              <w:p w:rsidR="00327C5C" w:rsidP="00E401CC" w:rsidRDefault="00E401CC" w14:paraId="46F288C5" w14:textId="77777777">
                <w:pPr>
                  <w:tabs>
                    <w:tab w:val="center" w:pos="4819"/>
                    <w:tab w:val="right" w:pos="9638"/>
                  </w:tabs>
                  <w:ind w:left="288"/>
                  <w:jc w:val="center"/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</w:pPr>
                <w:proofErr w:type="spellStart"/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>tel</w:t>
                </w:r>
                <w:proofErr w:type="spellEnd"/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 xml:space="preserve">-amministrazione +39.081.7463036 - </w:t>
                </w:r>
                <w:proofErr w:type="spellStart"/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>tel</w:t>
                </w:r>
                <w:proofErr w:type="spellEnd"/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 xml:space="preserve">/fax segreteria +39.081.229.66.74 </w:t>
                </w:r>
              </w:p>
              <w:p w:rsidR="00E401CC" w:rsidP="00E401CC" w:rsidRDefault="00E401CC" w14:paraId="6175CDC6" w14:textId="721ECAB0">
                <w:pPr>
                  <w:tabs>
                    <w:tab w:val="center" w:pos="4819"/>
                    <w:tab w:val="right" w:pos="9638"/>
                  </w:tabs>
                  <w:ind w:left="288"/>
                  <w:jc w:val="center"/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</w:pPr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 xml:space="preserve">e-mail: </w:t>
                </w:r>
                <w:r w:rsidRPr="00F974A6" w:rsidR="00F974A6"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>segreteria.ieomi@cnr.it</w:t>
                </w:r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 xml:space="preserve"> - </w:t>
                </w:r>
                <w:r w:rsidR="00036120"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>protocollo.ieomi@pec.cnr.it</w:t>
                </w:r>
              </w:p>
              <w:p w:rsidR="00E401CC" w:rsidP="00E401CC" w:rsidRDefault="00E401CC" w14:paraId="7F640775" w14:textId="78685C2E">
                <w:pPr>
                  <w:tabs>
                    <w:tab w:val="center" w:pos="4819"/>
                    <w:tab w:val="right" w:pos="9638"/>
                  </w:tabs>
                  <w:ind w:left="288"/>
                  <w:jc w:val="center"/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</w:pPr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 xml:space="preserve">Sede Secondaria: Via P. Castellino 111, 80131 Napoli - </w:t>
                </w:r>
                <w:proofErr w:type="spellStart"/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>tel</w:t>
                </w:r>
                <w:proofErr w:type="spellEnd"/>
                <w:r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 xml:space="preserve"> +39.081.613.25.79 - e-mail: </w:t>
                </w:r>
                <w:r w:rsidRPr="00EA740D" w:rsidR="00EA740D">
                  <w:rPr>
                    <w:rFonts w:ascii="Source Sans Pro" w:hAnsi="Source Sans Pro"/>
                    <w:color w:val="002F5F"/>
                    <w:kern w:val="24"/>
                    <w:sz w:val="16"/>
                    <w:szCs w:val="16"/>
                  </w:rPr>
                  <w:t>segreteria.ieomiss@cnr.it</w:t>
                </w:r>
              </w:p>
            </w:txbxContent>
          </v:textbox>
          <w10:wrap anchorx="margin"/>
        </v:shape>
      </w:pict>
    </w:r>
    <w:r>
      <w:rPr>
        <w:rFonts w:asciiTheme="minorHAnsi" w:hAnsiTheme="minorHAnsi" w:cstheme="minorHAnsi"/>
        <w:bCs/>
        <w:noProof/>
        <w:color w:val="A5A5A5"/>
        <w:sz w:val="20"/>
        <w:szCs w:val="20"/>
      </w:rPr>
      <w:pict w14:anchorId="78624A78">
        <v:group id="Gruppo 3" style="position:absolute;left:0;text-align:left;margin-left:-8.1pt;margin-top:8.4pt;width:53.45pt;height:53.25pt;z-index:251663360" coordsize="6790,6762" o:spid="_x0000_s1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Immagine 3" style="position:absolute;width:6599;height:6762;visibility:visibl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">
            <v:imagedata cropright="58024f" o:title="" r:id="rId1"/>
          </v:shape>
          <v:shape id="CasellaDiTesto 50" style="position:absolute;left:2062;top:3344;width:4728;height:2154;visibility:visible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>
            <o:lock v:ext="edit" aspectratio="t"/>
            <v:textbox style="mso-fit-shape-to-text:t">
              <w:txbxContent>
                <w:p w:rsidR="00E401CC" w:rsidP="00E401CC" w:rsidRDefault="00E401CC" w14:paraId="14520205" w14:textId="77777777">
                  <w:pPr>
                    <w:rPr>
                      <w:rFonts w:ascii="Source Sans Pro" w:hAnsi="Source Sans Pro"/>
                      <w:color w:val="002F5F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Source Sans Pro" w:hAnsi="Source Sans Pro"/>
                      <w:color w:val="002F5F"/>
                      <w:kern w:val="24"/>
                      <w:sz w:val="16"/>
                      <w:szCs w:val="16"/>
                    </w:rPr>
                    <w:t>IEOMI</w:t>
                  </w:r>
                </w:p>
              </w:txbxContent>
            </v:textbox>
          </v:shape>
        </v:group>
      </w:pict>
    </w:r>
  </w:p>
  <w:p w:rsidRPr="0023477A" w:rsidR="00FA1056" w:rsidP="00E401CC" w:rsidRDefault="00FA1056" w14:paraId="4BDE8708" w14:textId="77777777">
    <w:pPr>
      <w:pStyle w:val="Pidipagina"/>
      <w:jc w:val="center"/>
      <w:rPr>
        <w:rFonts w:ascii="Source Sans Pro" w:hAnsi="Source Sans Pro"/>
        <w:color w:val="002F5F"/>
        <w:sz w:val="14"/>
        <w:szCs w:val="14"/>
      </w:rPr>
    </w:pPr>
  </w:p>
  <w:p w:rsidRPr="0023477A" w:rsidR="00650CEE" w:rsidP="00FA1056" w:rsidRDefault="00650CEE" w14:paraId="32EF1892" w14:textId="77777777">
    <w:pPr>
      <w:pStyle w:val="Pidipagina"/>
      <w:jc w:val="center"/>
      <w:rPr>
        <w:rFonts w:ascii="Source Sans Pro" w:hAnsi="Source Sans Pro"/>
        <w:color w:val="002F5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7211" w:rsidRDefault="00387211" w14:paraId="3EFE20D3" w14:textId="77777777">
      <w:r>
        <w:separator/>
      </w:r>
    </w:p>
  </w:footnote>
  <w:footnote w:type="continuationSeparator" w:id="0">
    <w:p w:rsidR="00387211" w:rsidRDefault="00387211" w14:paraId="03C913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A28F3" w:rsidP="0008102E" w:rsidRDefault="007C768C" w14:paraId="520B6623" w14:textId="77777777">
    <w:pPr>
      <w:rPr>
        <w:rFonts w:ascii="Times New Roman" w:hAnsi="Times New Roman" w:eastAsia="Times New Roman"/>
        <w:sz w:val="24"/>
        <w:lang w:eastAsia="it-IT"/>
      </w:rPr>
    </w:pPr>
    <w:r w:rsidRPr="007C768C">
      <w:rPr>
        <w:rFonts w:ascii="Times New Roman" w:hAnsi="Times New Roman" w:eastAsia="Times New Roman"/>
        <w:noProof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00105F1A" wp14:editId="0F1D2537">
          <wp:simplePos x="0" y="0"/>
          <wp:positionH relativeFrom="page">
            <wp:align>center</wp:align>
          </wp:positionH>
          <wp:positionV relativeFrom="paragraph">
            <wp:posOffset>-161290</wp:posOffset>
          </wp:positionV>
          <wp:extent cx="6391275" cy="923925"/>
          <wp:effectExtent l="0" t="0" r="9525" b="0"/>
          <wp:wrapNone/>
          <wp:docPr id="695953783" name="Immagine 695953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768C" w:rsidP="00E401CC" w:rsidRDefault="007C768C" w14:paraId="1A5A358B" w14:textId="77777777">
    <w:pPr>
      <w:jc w:val="center"/>
      <w:rPr>
        <w:rFonts w:ascii="Times New Roman" w:hAnsi="Times New Roman" w:eastAsia="Times New Roman"/>
        <w:sz w:val="24"/>
        <w:lang w:eastAsia="it-IT"/>
      </w:rPr>
    </w:pPr>
  </w:p>
  <w:p w:rsidR="007C768C" w:rsidP="00E401CC" w:rsidRDefault="007C768C" w14:paraId="11C4CD65" w14:textId="77777777">
    <w:pPr>
      <w:jc w:val="center"/>
      <w:rPr>
        <w:rFonts w:ascii="Times New Roman" w:hAnsi="Times New Roman" w:eastAsia="Times New Roman"/>
        <w:sz w:val="24"/>
        <w:lang w:eastAsia="it-IT"/>
      </w:rPr>
    </w:pPr>
  </w:p>
  <w:p w:rsidR="007C768C" w:rsidP="00E401CC" w:rsidRDefault="007C768C" w14:paraId="46086280" w14:textId="77777777">
    <w:pPr>
      <w:jc w:val="center"/>
      <w:rPr>
        <w:rFonts w:ascii="Times New Roman" w:hAnsi="Times New Roman" w:eastAsia="Times New Roman"/>
        <w:sz w:val="24"/>
        <w:lang w:eastAsia="it-IT"/>
      </w:rPr>
    </w:pPr>
  </w:p>
  <w:p w:rsidR="007C768C" w:rsidP="00E401CC" w:rsidRDefault="007C768C" w14:paraId="4AB794ED" w14:textId="77777777">
    <w:pPr>
      <w:jc w:val="center"/>
      <w:rPr>
        <w:rFonts w:ascii="Times New Roman" w:hAnsi="Times New Roman" w:eastAsia="Times New Roman"/>
        <w:sz w:val="24"/>
        <w:lang w:eastAsia="it-IT"/>
      </w:rPr>
    </w:pPr>
  </w:p>
  <w:p w:rsidR="005A28F3" w:rsidP="00E401CC" w:rsidRDefault="00E401CC" w14:paraId="7FD92C6C" w14:textId="77777777">
    <w:pPr>
      <w:jc w:val="center"/>
      <w:rPr>
        <w:rFonts w:ascii="Times New Roman" w:hAnsi="Times New Roman" w:eastAsia="Times New Roman"/>
        <w:sz w:val="24"/>
        <w:lang w:eastAsia="it-IT"/>
      </w:rPr>
    </w:pPr>
    <w:r>
      <w:rPr>
        <w:noProof/>
        <w:lang w:eastAsia="it-IT"/>
      </w:rPr>
      <w:drawing>
        <wp:inline distT="0" distB="0" distL="0" distR="0" wp14:anchorId="6C296E5E" wp14:editId="0C7C0D46">
          <wp:extent cx="5758283" cy="676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515" cy="67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401CC" w:rsidR="00E401CC" w:rsidP="00E401CC" w:rsidRDefault="00E401CC" w14:paraId="498A33C1" w14:textId="77777777">
    <w:pPr>
      <w:pStyle w:val="Intestazione"/>
      <w:jc w:val="center"/>
      <w:rPr>
        <w:rFonts w:ascii="Source Sans Pro" w:hAnsi="Source Sans Pro" w:cstheme="majorHAnsi"/>
        <w:noProof/>
        <w:color w:val="002F5F"/>
        <w:sz w:val="23"/>
        <w:szCs w:val="23"/>
      </w:rPr>
    </w:pPr>
    <w:r w:rsidRPr="00E401CC">
      <w:rPr>
        <w:rFonts w:ascii="Source Sans Pro" w:hAnsi="Source Sans Pro" w:cstheme="majorHAnsi"/>
        <w:noProof/>
        <w:color w:val="002F5F"/>
        <w:sz w:val="24"/>
      </w:rPr>
      <w:t xml:space="preserve">         </w:t>
    </w:r>
    <w:r>
      <w:rPr>
        <w:rFonts w:ascii="Source Sans Pro" w:hAnsi="Source Sans Pro" w:cstheme="majorHAnsi"/>
        <w:noProof/>
        <w:color w:val="002F5F"/>
        <w:sz w:val="24"/>
      </w:rPr>
      <w:t xml:space="preserve">             </w:t>
    </w:r>
    <w:r w:rsidRPr="00E401CC">
      <w:rPr>
        <w:rFonts w:ascii="Source Sans Pro" w:hAnsi="Source Sans Pro" w:cstheme="majorHAnsi"/>
        <w:noProof/>
        <w:color w:val="002F5F"/>
        <w:sz w:val="24"/>
      </w:rPr>
      <w:t xml:space="preserve">  </w:t>
    </w:r>
    <w:r w:rsidRPr="00E401CC">
      <w:rPr>
        <w:rFonts w:ascii="Source Sans Pro" w:hAnsi="Source Sans Pro" w:cstheme="majorHAnsi"/>
        <w:noProof/>
        <w:color w:val="002F5F"/>
        <w:sz w:val="23"/>
        <w:szCs w:val="23"/>
      </w:rPr>
      <w:t>Istituto degli Endotipi in Oncologia, Metabolismo e Immunologia "G. Salvatore"</w:t>
    </w:r>
  </w:p>
  <w:p w:rsidRPr="00327C5C" w:rsidR="00650CEE" w:rsidP="00327C5C" w:rsidRDefault="00861766" w14:paraId="55F04B27" w14:textId="77777777">
    <w:pPr>
      <w:rPr>
        <w:rFonts w:ascii="Times New Roman" w:hAnsi="Times New Roman" w:eastAsia="Times New Roman"/>
        <w:sz w:val="23"/>
        <w:szCs w:val="23"/>
        <w:lang w:eastAsia="it-IT"/>
      </w:rPr>
    </w:pPr>
    <w:r w:rsidRPr="00E401CC">
      <w:rPr>
        <w:rFonts w:ascii="Times New Roman" w:hAnsi="Times New Roman" w:eastAsia="Times New Roman"/>
        <w:sz w:val="23"/>
        <w:szCs w:val="23"/>
        <w:lang w:eastAsia="it-IT"/>
      </w:rPr>
      <w:fldChar w:fldCharType="begin"/>
    </w:r>
    <w:r w:rsidRPr="00E401CC" w:rsidR="0008102E">
      <w:rPr>
        <w:rFonts w:ascii="Times New Roman" w:hAnsi="Times New Roman" w:eastAsia="Times New Roman"/>
        <w:sz w:val="23"/>
        <w:szCs w:val="23"/>
        <w:lang w:eastAsia="it-IT"/>
      </w:rPr>
      <w:instrText xml:space="preserve"> INCLUDEPICTURE "/var/folders/ln/cjxk1bk53372s_x4bzms7yz40000gn/T/com.microsoft.Word/WebArchiveCopyPasteTempFiles/LogoCUT.png" \* MERGEFORMATINET </w:instrText>
    </w:r>
    <w:r w:rsidRPr="00E401CC">
      <w:rPr>
        <w:rFonts w:ascii="Times New Roman" w:hAnsi="Times New Roman" w:eastAsia="Times New Roman"/>
        <w:sz w:val="23"/>
        <w:szCs w:val="23"/>
        <w:lang w:eastAsia="it-I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B30E2C"/>
    <w:multiLevelType w:val="hybridMultilevel"/>
    <w:tmpl w:val="9BFA5D5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5F5CCA"/>
    <w:multiLevelType w:val="hybridMultilevel"/>
    <w:tmpl w:val="E06E8FC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0D64AC"/>
    <w:multiLevelType w:val="hybridMultilevel"/>
    <w:tmpl w:val="E314F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844F5"/>
    <w:multiLevelType w:val="hybridMultilevel"/>
    <w:tmpl w:val="4CB64D2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CE6B96"/>
    <w:multiLevelType w:val="hybridMultilevel"/>
    <w:tmpl w:val="4A287020"/>
    <w:lvl w:ilvl="0" w:tplc="F38E1982">
      <w:start w:val="1"/>
      <w:numFmt w:val="bullet"/>
      <w:suff w:val="space"/>
      <w:lvlText w:val="•"/>
      <w:lvlJc w:val="left"/>
      <w:rPr>
        <w:rFonts w:hint="default" w:ascii="Segoe UI Symbol" w:hAnsi="Segoe UI Symbol" w:eastAsia="Segoe UI Symbol" w:cs="Segoe UI Symbol"/>
        <w:spacing w:val="84"/>
        <w:w w:val="101"/>
        <w:sz w:val="24"/>
      </w:rPr>
    </w:lvl>
    <w:lvl w:ilvl="1" w:tplc="E0A80762">
      <w:start w:val="1"/>
      <w:numFmt w:val="bullet"/>
      <w:lvlText w:val="•"/>
      <w:lvlJc w:val="left"/>
      <w:pPr>
        <w:ind w:left="840" w:hanging="420"/>
      </w:pPr>
    </w:lvl>
    <w:lvl w:ilvl="2" w:tplc="BB5E75D6">
      <w:start w:val="1"/>
      <w:numFmt w:val="bullet"/>
      <w:lvlText w:val="•"/>
      <w:lvlJc w:val="left"/>
      <w:pPr>
        <w:ind w:left="1260" w:hanging="420"/>
      </w:pPr>
    </w:lvl>
    <w:lvl w:ilvl="3" w:tplc="1250D7B8">
      <w:start w:val="1"/>
      <w:numFmt w:val="bullet"/>
      <w:lvlText w:val="•"/>
      <w:lvlJc w:val="left"/>
      <w:pPr>
        <w:ind w:left="1680" w:hanging="420"/>
      </w:pPr>
    </w:lvl>
    <w:lvl w:ilvl="4" w:tplc="5770D1EA">
      <w:start w:val="1"/>
      <w:numFmt w:val="bullet"/>
      <w:lvlText w:val="•"/>
      <w:lvlJc w:val="left"/>
      <w:pPr>
        <w:ind w:left="2100" w:hanging="420"/>
      </w:pPr>
    </w:lvl>
    <w:lvl w:ilvl="5" w:tplc="A43E8AC2">
      <w:start w:val="1"/>
      <w:numFmt w:val="bullet"/>
      <w:lvlText w:val="•"/>
      <w:lvlJc w:val="left"/>
      <w:pPr>
        <w:ind w:left="2520" w:hanging="420"/>
      </w:pPr>
    </w:lvl>
    <w:lvl w:ilvl="6" w:tplc="D3A4CE96">
      <w:start w:val="1"/>
      <w:numFmt w:val="bullet"/>
      <w:lvlText w:val="•"/>
      <w:lvlJc w:val="left"/>
      <w:pPr>
        <w:ind w:left="2940" w:hanging="420"/>
      </w:pPr>
    </w:lvl>
    <w:lvl w:ilvl="7" w:tplc="084486F6">
      <w:start w:val="1"/>
      <w:numFmt w:val="bullet"/>
      <w:lvlText w:val="•"/>
      <w:lvlJc w:val="left"/>
      <w:pPr>
        <w:ind w:left="3360" w:hanging="420"/>
      </w:pPr>
    </w:lvl>
    <w:lvl w:ilvl="8" w:tplc="2D3258D6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5C2F49A3"/>
    <w:multiLevelType w:val="hybridMultilevel"/>
    <w:tmpl w:val="48DC78A2"/>
    <w:lvl w:ilvl="0" w:tplc="7938D82C">
      <w:start w:val="1"/>
      <w:numFmt w:val="bullet"/>
      <w:lvlText w:val="•"/>
      <w:lvlJc w:val="left"/>
      <w:pPr>
        <w:ind w:left="69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D44FD7C">
      <w:start w:val="1"/>
      <w:numFmt w:val="bullet"/>
      <w:lvlText w:val="o"/>
      <w:lvlJc w:val="left"/>
      <w:pPr>
        <w:ind w:left="143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798A150">
      <w:start w:val="1"/>
      <w:numFmt w:val="bullet"/>
      <w:lvlText w:val="▪"/>
      <w:lvlJc w:val="left"/>
      <w:pPr>
        <w:ind w:left="21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5720952">
      <w:start w:val="1"/>
      <w:numFmt w:val="bullet"/>
      <w:lvlText w:val="•"/>
      <w:lvlJc w:val="left"/>
      <w:pPr>
        <w:ind w:left="28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ADE2950">
      <w:start w:val="1"/>
      <w:numFmt w:val="bullet"/>
      <w:lvlText w:val="o"/>
      <w:lvlJc w:val="left"/>
      <w:pPr>
        <w:ind w:left="359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B86E3D8">
      <w:start w:val="1"/>
      <w:numFmt w:val="bullet"/>
      <w:lvlText w:val="▪"/>
      <w:lvlJc w:val="left"/>
      <w:pPr>
        <w:ind w:left="431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034E7DC">
      <w:start w:val="1"/>
      <w:numFmt w:val="bullet"/>
      <w:lvlText w:val="•"/>
      <w:lvlJc w:val="left"/>
      <w:pPr>
        <w:ind w:left="503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C1E308E">
      <w:start w:val="1"/>
      <w:numFmt w:val="bullet"/>
      <w:lvlText w:val="o"/>
      <w:lvlJc w:val="left"/>
      <w:pPr>
        <w:ind w:left="57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09404AC">
      <w:start w:val="1"/>
      <w:numFmt w:val="bullet"/>
      <w:lvlText w:val="▪"/>
      <w:lvlJc w:val="left"/>
      <w:pPr>
        <w:ind w:left="647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60A02B53"/>
    <w:multiLevelType w:val="hybridMultilevel"/>
    <w:tmpl w:val="9F88AB1C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 w15:restartNumberingAfterBreak="0">
    <w:nsid w:val="62024220"/>
    <w:multiLevelType w:val="hybridMultilevel"/>
    <w:tmpl w:val="33745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AE530C7"/>
    <w:multiLevelType w:val="hybridMultilevel"/>
    <w:tmpl w:val="AA0067B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A27790"/>
    <w:multiLevelType w:val="hybridMultilevel"/>
    <w:tmpl w:val="40FC8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20080">
    <w:abstractNumId w:val="8"/>
  </w:num>
  <w:num w:numId="2" w16cid:durableId="1761443258">
    <w:abstractNumId w:val="9"/>
  </w:num>
  <w:num w:numId="3" w16cid:durableId="144708983">
    <w:abstractNumId w:val="3"/>
  </w:num>
  <w:num w:numId="4" w16cid:durableId="1968733195">
    <w:abstractNumId w:val="2"/>
  </w:num>
  <w:num w:numId="5" w16cid:durableId="1801339813">
    <w:abstractNumId w:val="12"/>
  </w:num>
  <w:num w:numId="6" w16cid:durableId="1751393233">
    <w:abstractNumId w:val="4"/>
  </w:num>
  <w:num w:numId="7" w16cid:durableId="1664704286">
    <w:abstractNumId w:val="7"/>
  </w:num>
  <w:num w:numId="8" w16cid:durableId="37173371">
    <w:abstractNumId w:val="6"/>
  </w:num>
  <w:num w:numId="9" w16cid:durableId="408306193">
    <w:abstractNumId w:val="11"/>
  </w:num>
  <w:num w:numId="10" w16cid:durableId="219943925">
    <w:abstractNumId w:val="5"/>
  </w:num>
  <w:num w:numId="11" w16cid:durableId="200168468">
    <w:abstractNumId w:val="0"/>
  </w:num>
  <w:num w:numId="12" w16cid:durableId="1761487527">
    <w:abstractNumId w:val="10"/>
  </w:num>
  <w:num w:numId="13" w16cid:durableId="183803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rawingGridHorizontalSpacing w:val="140"/>
  <w:drawingGridVerticalSpacing w:val="381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441"/>
    <w:rsid w:val="00005D79"/>
    <w:rsid w:val="00017D8D"/>
    <w:rsid w:val="00036120"/>
    <w:rsid w:val="000558F0"/>
    <w:rsid w:val="000721A7"/>
    <w:rsid w:val="0008102E"/>
    <w:rsid w:val="000E0EE9"/>
    <w:rsid w:val="000E6D6F"/>
    <w:rsid w:val="00101655"/>
    <w:rsid w:val="00122DB5"/>
    <w:rsid w:val="0015424C"/>
    <w:rsid w:val="00173049"/>
    <w:rsid w:val="0019473B"/>
    <w:rsid w:val="001A0CAB"/>
    <w:rsid w:val="001A5A43"/>
    <w:rsid w:val="001B18C9"/>
    <w:rsid w:val="001C19D0"/>
    <w:rsid w:val="00221DAC"/>
    <w:rsid w:val="002251DC"/>
    <w:rsid w:val="0023477A"/>
    <w:rsid w:val="002562B5"/>
    <w:rsid w:val="00277544"/>
    <w:rsid w:val="002966D7"/>
    <w:rsid w:val="002A1306"/>
    <w:rsid w:val="002A4B1A"/>
    <w:rsid w:val="002C6307"/>
    <w:rsid w:val="002D47A3"/>
    <w:rsid w:val="00315D22"/>
    <w:rsid w:val="00327C5C"/>
    <w:rsid w:val="003339CF"/>
    <w:rsid w:val="00350195"/>
    <w:rsid w:val="00350C15"/>
    <w:rsid w:val="00387211"/>
    <w:rsid w:val="003B40DF"/>
    <w:rsid w:val="003D02F2"/>
    <w:rsid w:val="003E4C3A"/>
    <w:rsid w:val="004078EF"/>
    <w:rsid w:val="00411BA8"/>
    <w:rsid w:val="00414A39"/>
    <w:rsid w:val="004666AE"/>
    <w:rsid w:val="00494B5D"/>
    <w:rsid w:val="004A0E5C"/>
    <w:rsid w:val="004A1A0F"/>
    <w:rsid w:val="004C006D"/>
    <w:rsid w:val="004C3DFD"/>
    <w:rsid w:val="004C7364"/>
    <w:rsid w:val="004D3CA5"/>
    <w:rsid w:val="004D5C46"/>
    <w:rsid w:val="004E0F50"/>
    <w:rsid w:val="00510163"/>
    <w:rsid w:val="00521CDE"/>
    <w:rsid w:val="00523B97"/>
    <w:rsid w:val="00542142"/>
    <w:rsid w:val="00560C51"/>
    <w:rsid w:val="00563841"/>
    <w:rsid w:val="00576F4B"/>
    <w:rsid w:val="0059611C"/>
    <w:rsid w:val="005A1933"/>
    <w:rsid w:val="005A28F3"/>
    <w:rsid w:val="005B45C1"/>
    <w:rsid w:val="005B5BF5"/>
    <w:rsid w:val="005C0E7E"/>
    <w:rsid w:val="005E1233"/>
    <w:rsid w:val="005F2BBA"/>
    <w:rsid w:val="006040E3"/>
    <w:rsid w:val="00614F38"/>
    <w:rsid w:val="00617E58"/>
    <w:rsid w:val="00626F24"/>
    <w:rsid w:val="006300FB"/>
    <w:rsid w:val="00632840"/>
    <w:rsid w:val="00650CEE"/>
    <w:rsid w:val="00656C01"/>
    <w:rsid w:val="00670336"/>
    <w:rsid w:val="00691BD3"/>
    <w:rsid w:val="006A30B7"/>
    <w:rsid w:val="006D40D7"/>
    <w:rsid w:val="006E61EA"/>
    <w:rsid w:val="006F7701"/>
    <w:rsid w:val="007117E7"/>
    <w:rsid w:val="007344FE"/>
    <w:rsid w:val="00762D57"/>
    <w:rsid w:val="007A2053"/>
    <w:rsid w:val="007C768C"/>
    <w:rsid w:val="007D6D20"/>
    <w:rsid w:val="007E13B4"/>
    <w:rsid w:val="007F0ABC"/>
    <w:rsid w:val="007F7E80"/>
    <w:rsid w:val="0081733C"/>
    <w:rsid w:val="00834EE0"/>
    <w:rsid w:val="00850975"/>
    <w:rsid w:val="00861766"/>
    <w:rsid w:val="00887336"/>
    <w:rsid w:val="008A161C"/>
    <w:rsid w:val="008A1848"/>
    <w:rsid w:val="008A5E39"/>
    <w:rsid w:val="008C099E"/>
    <w:rsid w:val="009202B0"/>
    <w:rsid w:val="0095296A"/>
    <w:rsid w:val="009A2220"/>
    <w:rsid w:val="009A32D9"/>
    <w:rsid w:val="009B5E8D"/>
    <w:rsid w:val="009D5A75"/>
    <w:rsid w:val="009F4BDB"/>
    <w:rsid w:val="009F5BEE"/>
    <w:rsid w:val="00A161D6"/>
    <w:rsid w:val="00A20E1E"/>
    <w:rsid w:val="00A30199"/>
    <w:rsid w:val="00A50D80"/>
    <w:rsid w:val="00A752F8"/>
    <w:rsid w:val="00AA63EF"/>
    <w:rsid w:val="00B05BA3"/>
    <w:rsid w:val="00B157B4"/>
    <w:rsid w:val="00B3135E"/>
    <w:rsid w:val="00B35D9E"/>
    <w:rsid w:val="00B47986"/>
    <w:rsid w:val="00B635F0"/>
    <w:rsid w:val="00B664A1"/>
    <w:rsid w:val="00BE559E"/>
    <w:rsid w:val="00C32D05"/>
    <w:rsid w:val="00C44FE9"/>
    <w:rsid w:val="00C649BC"/>
    <w:rsid w:val="00C912A5"/>
    <w:rsid w:val="00CA2E29"/>
    <w:rsid w:val="00CB1255"/>
    <w:rsid w:val="00CB582B"/>
    <w:rsid w:val="00CC0793"/>
    <w:rsid w:val="00CE0721"/>
    <w:rsid w:val="00CE6763"/>
    <w:rsid w:val="00D0410C"/>
    <w:rsid w:val="00D63C56"/>
    <w:rsid w:val="00D64DDA"/>
    <w:rsid w:val="00D8090D"/>
    <w:rsid w:val="00D840A9"/>
    <w:rsid w:val="00D87445"/>
    <w:rsid w:val="00D94919"/>
    <w:rsid w:val="00DB21B9"/>
    <w:rsid w:val="00DC26DC"/>
    <w:rsid w:val="00DC561E"/>
    <w:rsid w:val="00DF654F"/>
    <w:rsid w:val="00E153F1"/>
    <w:rsid w:val="00E401CC"/>
    <w:rsid w:val="00E60D71"/>
    <w:rsid w:val="00E673DD"/>
    <w:rsid w:val="00E8645C"/>
    <w:rsid w:val="00E912DA"/>
    <w:rsid w:val="00EA4392"/>
    <w:rsid w:val="00EA6E85"/>
    <w:rsid w:val="00EA740D"/>
    <w:rsid w:val="00ED6C81"/>
    <w:rsid w:val="00F00FDD"/>
    <w:rsid w:val="00F26049"/>
    <w:rsid w:val="00F336B6"/>
    <w:rsid w:val="00F76441"/>
    <w:rsid w:val="00F76C33"/>
    <w:rsid w:val="00F974A6"/>
    <w:rsid w:val="00FA1056"/>
    <w:rsid w:val="00FA2711"/>
    <w:rsid w:val="03821824"/>
    <w:rsid w:val="08FB9C25"/>
    <w:rsid w:val="09B859CC"/>
    <w:rsid w:val="0AB70CC7"/>
    <w:rsid w:val="126ABCC4"/>
    <w:rsid w:val="18BD9266"/>
    <w:rsid w:val="1AFBECC8"/>
    <w:rsid w:val="206D46B3"/>
    <w:rsid w:val="2333A1A9"/>
    <w:rsid w:val="239677D5"/>
    <w:rsid w:val="2D917D05"/>
    <w:rsid w:val="2F85D2B4"/>
    <w:rsid w:val="3465131F"/>
    <w:rsid w:val="383DDD89"/>
    <w:rsid w:val="455B323B"/>
    <w:rsid w:val="4E1B16C3"/>
    <w:rsid w:val="5547D0FA"/>
    <w:rsid w:val="56D049AB"/>
    <w:rsid w:val="607437F8"/>
    <w:rsid w:val="60BF24BC"/>
    <w:rsid w:val="6810EBFA"/>
    <w:rsid w:val="6DD40BF3"/>
    <w:rsid w:val="7184DA3D"/>
    <w:rsid w:val="7D986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98BA25"/>
  <w15:docId w15:val="{D6E563E8-7BD9-45F8-9D81-66C977FA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4C2ADE"/>
    <w:rPr>
      <w:rFonts w:ascii="Consolas" w:hAnsi="Consolas"/>
      <w:sz w:val="28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FE9"/>
    <w:pPr>
      <w:keepNext/>
      <w:spacing w:before="240" w:after="60"/>
      <w:outlineLvl w:val="0"/>
    </w:pPr>
    <w:rPr>
      <w:rFonts w:ascii="Calibri" w:hAnsi="Calibri" w:eastAsia="MS Gothic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26F24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Cs w:val="28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0CA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1A0CAB"/>
    <w:rPr>
      <w:rFonts w:ascii="Consolas" w:hAnsi="Consolas"/>
      <w:sz w:val="28"/>
    </w:rPr>
  </w:style>
  <w:style w:type="paragraph" w:styleId="Pidipagina">
    <w:name w:val="footer"/>
    <w:basedOn w:val="Normale"/>
    <w:link w:val="PidipaginaCarattere"/>
    <w:unhideWhenUsed/>
    <w:rsid w:val="001A0CA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semiHidden/>
    <w:rsid w:val="001A0CAB"/>
    <w:rPr>
      <w:rFonts w:ascii="Consolas" w:hAnsi="Consolas"/>
      <w:sz w:val="28"/>
    </w:rPr>
  </w:style>
  <w:style w:type="character" w:styleId="Collegamentoipertestuale">
    <w:name w:val="Hyperlink"/>
    <w:rsid w:val="00EA3AD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251C06"/>
    <w:rPr>
      <w:color w:val="800080"/>
      <w:u w:val="single"/>
    </w:rPr>
  </w:style>
  <w:style w:type="character" w:styleId="Titolo1Carattere" w:customStyle="1">
    <w:name w:val="Titolo 1 Carattere"/>
    <w:link w:val="Titolo1"/>
    <w:uiPriority w:val="9"/>
    <w:rsid w:val="00C44FE9"/>
    <w:rPr>
      <w:rFonts w:ascii="Calibri" w:hAnsi="Calibri" w:eastAsia="MS Gothic" w:cs="Times New Roman"/>
      <w:b/>
      <w:bCs/>
      <w:kern w:val="32"/>
      <w:sz w:val="32"/>
      <w:szCs w:val="32"/>
      <w:lang w:eastAsia="en-US"/>
    </w:rPr>
  </w:style>
  <w:style w:type="paragraph" w:styleId="Elencoacolori-Colore11" w:customStyle="1">
    <w:name w:val="Elenco a colori - Colore 11"/>
    <w:basedOn w:val="Normale"/>
    <w:uiPriority w:val="34"/>
    <w:qFormat/>
    <w:rsid w:val="00650CEE"/>
    <w:pPr>
      <w:ind w:left="720"/>
      <w:contextualSpacing/>
    </w:pPr>
    <w:rPr>
      <w:rFonts w:ascii="Arial" w:hAnsi="Arial" w:eastAsia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466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link w:val="PreformattatoHTML"/>
    <w:uiPriority w:val="99"/>
    <w:rsid w:val="004666AE"/>
    <w:rPr>
      <w:rFonts w:ascii="Courier New" w:hAnsi="Courier New" w:eastAsia="Calibri" w:cs="Courier New"/>
    </w:rPr>
  </w:style>
  <w:style w:type="paragraph" w:styleId="Testonormale">
    <w:name w:val="Plain Text"/>
    <w:basedOn w:val="Normale"/>
    <w:link w:val="TestonormaleCarattere"/>
    <w:unhideWhenUsed/>
    <w:rsid w:val="00CE6763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normaleCarattere" w:customStyle="1">
    <w:name w:val="Testo normale Carattere"/>
    <w:link w:val="Testonormale"/>
    <w:rsid w:val="00CE6763"/>
    <w:rPr>
      <w:rFonts w:ascii="Courier New" w:hAnsi="Courier New" w:eastAsia="Times New Roman" w:cs="Courier New"/>
    </w:rPr>
  </w:style>
  <w:style w:type="paragraph" w:styleId="Corpotesto">
    <w:name w:val="Body Text"/>
    <w:basedOn w:val="Normale"/>
    <w:link w:val="CorpotestoCarattere"/>
    <w:rsid w:val="00EA4392"/>
    <w:pPr>
      <w:widowControl w:val="0"/>
      <w:spacing w:line="480" w:lineRule="auto"/>
    </w:pPr>
    <w:rPr>
      <w:rFonts w:ascii="Times New Roman" w:hAnsi="Times New Roman" w:eastAsia="Times New Roman"/>
      <w:snapToGrid w:val="0"/>
      <w:sz w:val="24"/>
      <w:szCs w:val="20"/>
      <w:lang w:eastAsia="it-IT"/>
    </w:rPr>
  </w:style>
  <w:style w:type="character" w:styleId="CorpotestoCarattere" w:customStyle="1">
    <w:name w:val="Corpo testo Carattere"/>
    <w:link w:val="Corpotesto"/>
    <w:rsid w:val="00EA4392"/>
    <w:rPr>
      <w:rFonts w:ascii="Times New Roman" w:hAnsi="Times New Roman" w:eastAsia="Times New Roman"/>
      <w:snapToGrid w:val="0"/>
      <w:sz w:val="24"/>
    </w:rPr>
  </w:style>
  <w:style w:type="character" w:styleId="Titolo2Carattere" w:customStyle="1">
    <w:name w:val="Titolo 2 Carattere"/>
    <w:link w:val="Titolo2"/>
    <w:uiPriority w:val="9"/>
    <w:rsid w:val="00626F24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OiaeaeiYiio2" w:customStyle="1">
    <w:name w:val="O?ia eaeiYiio 2"/>
    <w:basedOn w:val="Normale"/>
    <w:rsid w:val="000721A7"/>
    <w:pPr>
      <w:widowControl w:val="0"/>
      <w:jc w:val="right"/>
    </w:pPr>
    <w:rPr>
      <w:rFonts w:ascii="Times New Roman" w:hAnsi="Times New Roman" w:eastAsia="Times New Roman"/>
      <w:i/>
      <w:sz w:val="16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ED6C81"/>
    <w:pPr>
      <w:spacing w:line="248" w:lineRule="auto"/>
      <w:ind w:left="720" w:hanging="10"/>
      <w:contextualSpacing/>
      <w:jc w:val="both"/>
    </w:pPr>
    <w:rPr>
      <w:rFonts w:ascii="Times New Roman" w:hAnsi="Times New Roman" w:eastAsia="Times New Roman"/>
      <w:color w:val="000000"/>
      <w:sz w:val="24"/>
      <w:szCs w:val="22"/>
      <w:lang w:eastAsia="it-IT"/>
    </w:rPr>
  </w:style>
  <w:style w:type="character" w:styleId="Enfasigrassetto">
    <w:name w:val="Strong"/>
    <w:uiPriority w:val="22"/>
    <w:qFormat/>
    <w:rsid w:val="00887336"/>
    <w:rPr>
      <w:b/>
    </w:rPr>
  </w:style>
  <w:style w:type="paragraph" w:styleId="Default" w:customStyle="1">
    <w:name w:val="Default"/>
    <w:basedOn w:val="Normale"/>
    <w:rsid w:val="00DF654F"/>
    <w:pPr>
      <w:widowControl w:val="0"/>
      <w:suppressAutoHyphens/>
      <w:autoSpaceDE w:val="0"/>
    </w:pPr>
    <w:rPr>
      <w:rFonts w:ascii="Times New Roman" w:hAnsi="Times New Roman" w:eastAsia="Times New Roman"/>
      <w:color w:val="000000"/>
      <w:sz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68C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C768C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rsid w:val="00414A39"/>
    <w:pPr>
      <w:autoSpaceDE w:val="0"/>
      <w:autoSpaceDN w:val="0"/>
    </w:pPr>
    <w:rPr>
      <w:rFonts w:ascii="Times New Roman" w:hAnsi="Times New Roman" w:eastAsia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qFormat/>
    <w:rsid w:val="00414A39"/>
    <w:rPr>
      <w:rFonts w:ascii="Times New Roman" w:hAnsi="Times New Roman" w:eastAsia="Times New Roman"/>
    </w:rPr>
  </w:style>
  <w:style w:type="character" w:styleId="Rimandonotaapidipagina">
    <w:name w:val="footnote reference"/>
    <w:uiPriority w:val="99"/>
    <w:rsid w:val="00414A39"/>
    <w:rPr>
      <w:vertAlign w:val="superscript"/>
    </w:rPr>
  </w:style>
  <w:style w:type="character" w:styleId="normaltextrun" w:customStyle="1">
    <w:name w:val="normaltextrun"/>
    <w:basedOn w:val="Carpredefinitoparagrafo"/>
    <w:uiPriority w:val="1"/>
    <w:rsid w:val="2F85D2B4"/>
    <w:rPr>
      <w:rFonts w:asciiTheme="minorHAnsi" w:hAnsiTheme="minorHAnsi" w:eastAsiaTheme="minorEastAsia" w:cstheme="minorBidi"/>
      <w:sz w:val="24"/>
      <w:szCs w:val="24"/>
    </w:rPr>
  </w:style>
  <w:style w:type="paragraph" w:styleId="paragraph" w:customStyle="1">
    <w:name w:val="paragraph"/>
    <w:basedOn w:val="Normale"/>
    <w:uiPriority w:val="1"/>
    <w:rsid w:val="7184DA3D"/>
    <w:pPr>
      <w:spacing w:beforeAutospacing="1" w:afterAutospacing="1"/>
    </w:pPr>
    <w:rPr>
      <w:rFonts w:ascii="Times New Roman" w:hAnsi="Times New Roman" w:eastAsia="Times New Roman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a\Downloads\CARTA%20IEOM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89A1E4-586A-42F4-8A97-0B730FF55C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IEOMI</ap:Template>
  <ap:Application>Microsoft Word for the web</ap:Application>
  <ap:DocSecurity>0</ap:DocSecurity>
  <ap:ScaleCrop>false</ap:ScaleCrop>
  <ap:Company>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Marianna</dc:creator>
  <keywords/>
  <lastModifiedBy>MARIA MATARESE</lastModifiedBy>
  <revision>18</revision>
  <lastPrinted>2023-02-13T14:06:00.0000000Z</lastPrinted>
  <dcterms:created xsi:type="dcterms:W3CDTF">2025-01-24T10:09:00.0000000Z</dcterms:created>
  <dcterms:modified xsi:type="dcterms:W3CDTF">2025-06-03T14:07:34.6670336Z</dcterms:modified>
</coreProperties>
</file>