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14DE" w14:textId="77777777" w:rsidR="000C0D4C" w:rsidRPr="008F6C7A" w:rsidRDefault="000C0D4C" w:rsidP="000C0D4C">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Pr="008F6C7A">
        <w:rPr>
          <w:rFonts w:cstheme="minorHAnsi"/>
          <w:i/>
          <w:sz w:val="21"/>
          <w:szCs w:val="21"/>
        </w:rPr>
        <w:t xml:space="preserve">A: </w:t>
      </w:r>
      <w:r>
        <w:rPr>
          <w:rFonts w:eastAsia="Calibri" w:cstheme="minorHAnsi"/>
          <w:i/>
          <w:iCs/>
          <w:sz w:val="20"/>
          <w:szCs w:val="20"/>
        </w:rPr>
        <w:t>IEOMI-CNR</w:t>
      </w:r>
    </w:p>
    <w:p w14:paraId="583D675B" w14:textId="77777777" w:rsidR="000C0D4C" w:rsidRPr="008F6C7A" w:rsidRDefault="000C0D4C" w:rsidP="000C0D4C">
      <w:pPr>
        <w:jc w:val="both"/>
        <w:rPr>
          <w:rFonts w:cstheme="minorHAnsi"/>
          <w:sz w:val="21"/>
          <w:szCs w:val="21"/>
        </w:rPr>
      </w:pPr>
    </w:p>
    <w:p w14:paraId="46B2FEAD" w14:textId="63747F7B" w:rsidR="000C0D4C" w:rsidRPr="008F6C7A" w:rsidRDefault="000C0D4C" w:rsidP="000C0D4C">
      <w:pPr>
        <w:jc w:val="both"/>
        <w:rPr>
          <w:rFonts w:cstheme="minorHAnsi"/>
          <w:b/>
          <w:bCs/>
          <w:sz w:val="21"/>
          <w:szCs w:val="21"/>
        </w:rPr>
      </w:pPr>
      <w:r w:rsidRPr="000C0D4C">
        <w:rPr>
          <w:b/>
          <w:bCs/>
          <w:sz w:val="22"/>
          <w:szCs w:val="22"/>
        </w:rPr>
        <w:t>OGGETTO</w:t>
      </w:r>
      <w:r w:rsidRPr="000C0D4C">
        <w:rPr>
          <w:sz w:val="22"/>
          <w:szCs w:val="22"/>
        </w:rPr>
        <w:t xml:space="preserve">: </w:t>
      </w:r>
      <w:r w:rsidRPr="000C0D4C">
        <w:rPr>
          <w:rFonts w:cstheme="minorHAnsi"/>
          <w:b/>
          <w:sz w:val="22"/>
          <w:szCs w:val="22"/>
        </w:rPr>
        <w:t>INDAGINE ESPLORATIVA DI MERCATO VOLTA A RACCOGLIERE PREVENTIVI INFORMALI FINALIZZATI ALL’AFFIDAMENTO</w:t>
      </w:r>
      <w:r>
        <w:rPr>
          <w:rFonts w:cstheme="minorHAnsi"/>
          <w:b/>
          <w:sz w:val="22"/>
          <w:szCs w:val="22"/>
        </w:rPr>
        <w:t xml:space="preserve"> DELLA FORNITURA</w:t>
      </w:r>
      <w:r w:rsidRPr="000C0D4C">
        <w:rPr>
          <w:rFonts w:cstheme="minorHAnsi"/>
          <w:b/>
          <w:sz w:val="22"/>
          <w:szCs w:val="22"/>
        </w:rPr>
        <w:t xml:space="preserve"> DI </w:t>
      </w:r>
      <w:r w:rsidRPr="000C0D4C">
        <w:rPr>
          <w:rFonts w:eastAsia="Calibri" w:cstheme="minorHAnsi"/>
          <w:b/>
          <w:bCs/>
          <w:i/>
          <w:iCs/>
          <w:sz w:val="22"/>
          <w:szCs w:val="22"/>
        </w:rPr>
        <w:t>ANTICORPI MONOCLONALI E DNA LADDER</w:t>
      </w:r>
      <w:r w:rsidRPr="000C0D4C">
        <w:rPr>
          <w:rFonts w:eastAsia="Calibri" w:cstheme="minorHAnsi"/>
          <w:i/>
          <w:iCs/>
          <w:sz w:val="22"/>
          <w:szCs w:val="22"/>
        </w:rPr>
        <w:t xml:space="preserve"> </w:t>
      </w:r>
      <w:r w:rsidRPr="000C0D4C">
        <w:rPr>
          <w:rFonts w:cstheme="minorHAnsi"/>
          <w:b/>
          <w:sz w:val="22"/>
          <w:szCs w:val="22"/>
        </w:rPr>
        <w:t xml:space="preserve">NELL’AMBITO DEL PIANO NAZIONALE RIPRESA E RESILIENZA (PNRR) MISSIONE  4 “Istruzione e Ricerca” - Componente C2 Investimento 1.1, “Fondo per il Programma Nazionale di Ricerca e Progetti di Rilevante Interesse Nazionale (PRIN)” PROGETTO PRIN 2022 intitolato </w:t>
      </w:r>
      <w:proofErr w:type="spellStart"/>
      <w:r w:rsidRPr="000C0D4C">
        <w:rPr>
          <w:rFonts w:cstheme="minorHAnsi"/>
          <w:b/>
          <w:sz w:val="22"/>
          <w:szCs w:val="22"/>
        </w:rPr>
        <w:t>DEsiRE</w:t>
      </w:r>
      <w:proofErr w:type="spellEnd"/>
      <w:r w:rsidRPr="000C0D4C">
        <w:rPr>
          <w:rFonts w:cstheme="minorHAnsi"/>
          <w:b/>
          <w:sz w:val="22"/>
          <w:szCs w:val="22"/>
        </w:rPr>
        <w:t>-</w:t>
      </w:r>
      <w:proofErr w:type="spellStart"/>
      <w:r w:rsidRPr="000C0D4C">
        <w:rPr>
          <w:rFonts w:cstheme="minorHAnsi"/>
          <w:b/>
          <w:sz w:val="22"/>
          <w:szCs w:val="22"/>
        </w:rPr>
        <w:t>Pre</w:t>
      </w:r>
      <w:proofErr w:type="spellEnd"/>
      <w:r w:rsidRPr="000C0D4C">
        <w:rPr>
          <w:rFonts w:cstheme="minorHAnsi"/>
          <w:b/>
          <w:sz w:val="22"/>
          <w:szCs w:val="22"/>
        </w:rPr>
        <w:t xml:space="preserve">-clinical </w:t>
      </w:r>
      <w:proofErr w:type="spellStart"/>
      <w:r w:rsidRPr="000C0D4C">
        <w:rPr>
          <w:rFonts w:cstheme="minorHAnsi"/>
          <w:b/>
          <w:sz w:val="22"/>
          <w:szCs w:val="22"/>
        </w:rPr>
        <w:t>development</w:t>
      </w:r>
      <w:proofErr w:type="spellEnd"/>
      <w:r w:rsidRPr="000C0D4C">
        <w:rPr>
          <w:rFonts w:cstheme="minorHAnsi"/>
          <w:b/>
          <w:sz w:val="22"/>
          <w:szCs w:val="22"/>
        </w:rPr>
        <w:t xml:space="preserve"> of </w:t>
      </w:r>
      <w:proofErr w:type="spellStart"/>
      <w:r w:rsidRPr="000C0D4C">
        <w:rPr>
          <w:rFonts w:cstheme="minorHAnsi"/>
          <w:b/>
          <w:sz w:val="22"/>
          <w:szCs w:val="22"/>
        </w:rPr>
        <w:t>siRNA-based</w:t>
      </w:r>
      <w:proofErr w:type="spellEnd"/>
      <w:r w:rsidRPr="000C0D4C">
        <w:rPr>
          <w:rFonts w:cstheme="minorHAnsi"/>
          <w:b/>
          <w:sz w:val="22"/>
          <w:szCs w:val="22"/>
        </w:rPr>
        <w:t xml:space="preserve"> non-</w:t>
      </w:r>
      <w:proofErr w:type="spellStart"/>
      <w:r w:rsidRPr="000C0D4C">
        <w:rPr>
          <w:rFonts w:cstheme="minorHAnsi"/>
          <w:b/>
          <w:sz w:val="22"/>
          <w:szCs w:val="22"/>
        </w:rPr>
        <w:t>targeted</w:t>
      </w:r>
      <w:proofErr w:type="spellEnd"/>
      <w:r w:rsidRPr="000C0D4C">
        <w:rPr>
          <w:rFonts w:cstheme="minorHAnsi"/>
          <w:b/>
          <w:sz w:val="22"/>
          <w:szCs w:val="22"/>
        </w:rPr>
        <w:t xml:space="preserve"> and </w:t>
      </w:r>
      <w:proofErr w:type="spellStart"/>
      <w:r w:rsidRPr="000C0D4C">
        <w:rPr>
          <w:rFonts w:cstheme="minorHAnsi"/>
          <w:b/>
          <w:sz w:val="22"/>
          <w:szCs w:val="22"/>
        </w:rPr>
        <w:t>targeted</w:t>
      </w:r>
      <w:proofErr w:type="spellEnd"/>
      <w:r w:rsidRPr="000C0D4C">
        <w:rPr>
          <w:rFonts w:cstheme="minorHAnsi"/>
          <w:b/>
          <w:sz w:val="22"/>
          <w:szCs w:val="22"/>
        </w:rPr>
        <w:t xml:space="preserve"> </w:t>
      </w:r>
      <w:proofErr w:type="spellStart"/>
      <w:r w:rsidRPr="000C0D4C">
        <w:rPr>
          <w:rFonts w:cstheme="minorHAnsi"/>
          <w:b/>
          <w:sz w:val="22"/>
          <w:szCs w:val="22"/>
        </w:rPr>
        <w:t>approaches</w:t>
      </w:r>
      <w:proofErr w:type="spellEnd"/>
      <w:r w:rsidRPr="000C0D4C">
        <w:rPr>
          <w:rFonts w:cstheme="minorHAnsi"/>
          <w:b/>
          <w:sz w:val="22"/>
          <w:szCs w:val="22"/>
        </w:rPr>
        <w:t xml:space="preserve"> to </w:t>
      </w:r>
      <w:proofErr w:type="spellStart"/>
      <w:r w:rsidRPr="000C0D4C">
        <w:rPr>
          <w:rFonts w:cstheme="minorHAnsi"/>
          <w:b/>
          <w:sz w:val="22"/>
          <w:szCs w:val="22"/>
        </w:rPr>
        <w:t>interfere</w:t>
      </w:r>
      <w:proofErr w:type="spellEnd"/>
      <w:r w:rsidRPr="000C0D4C">
        <w:rPr>
          <w:rFonts w:cstheme="minorHAnsi"/>
          <w:b/>
          <w:sz w:val="22"/>
          <w:szCs w:val="22"/>
        </w:rPr>
        <w:t xml:space="preserve"> with STAT3 activity and CAF-</w:t>
      </w:r>
      <w:proofErr w:type="spellStart"/>
      <w:r w:rsidRPr="000C0D4C">
        <w:rPr>
          <w:rFonts w:cstheme="minorHAnsi"/>
          <w:b/>
          <w:sz w:val="22"/>
          <w:szCs w:val="22"/>
        </w:rPr>
        <w:t>tumor</w:t>
      </w:r>
      <w:proofErr w:type="spellEnd"/>
      <w:r w:rsidRPr="000C0D4C">
        <w:rPr>
          <w:rFonts w:cstheme="minorHAnsi"/>
          <w:b/>
          <w:sz w:val="22"/>
          <w:szCs w:val="22"/>
        </w:rPr>
        <w:t xml:space="preserve"> cross-talk in </w:t>
      </w:r>
      <w:proofErr w:type="spellStart"/>
      <w:r w:rsidRPr="000C0D4C">
        <w:rPr>
          <w:rFonts w:cstheme="minorHAnsi"/>
          <w:b/>
          <w:sz w:val="22"/>
          <w:szCs w:val="22"/>
        </w:rPr>
        <w:t>breast</w:t>
      </w:r>
      <w:proofErr w:type="spellEnd"/>
      <w:r w:rsidRPr="000C0D4C">
        <w:rPr>
          <w:rFonts w:cstheme="minorHAnsi"/>
          <w:b/>
          <w:sz w:val="22"/>
          <w:szCs w:val="22"/>
        </w:rPr>
        <w:t xml:space="preserve"> </w:t>
      </w:r>
      <w:proofErr w:type="spellStart"/>
      <w:r w:rsidRPr="000C0D4C">
        <w:rPr>
          <w:rFonts w:cstheme="minorHAnsi"/>
          <w:b/>
          <w:sz w:val="22"/>
          <w:szCs w:val="22"/>
        </w:rPr>
        <w:t>cancer</w:t>
      </w:r>
      <w:proofErr w:type="spellEnd"/>
      <w:r w:rsidRPr="000C0D4C">
        <w:rPr>
          <w:rFonts w:cstheme="minorHAnsi"/>
          <w:b/>
          <w:sz w:val="22"/>
          <w:szCs w:val="22"/>
        </w:rPr>
        <w:t>” CUP [B53D23016070006</w:t>
      </w:r>
      <w:r w:rsidRPr="0038554A">
        <w:rPr>
          <w:rFonts w:cstheme="minorHAnsi"/>
          <w:b/>
          <w:sz w:val="21"/>
          <w:szCs w:val="21"/>
        </w:rPr>
        <w:t>].</w:t>
      </w:r>
    </w:p>
    <w:p w14:paraId="5BE10CE9" w14:textId="77777777" w:rsidR="000C0D4C" w:rsidRPr="00DE027D" w:rsidRDefault="000C0D4C" w:rsidP="000C0D4C">
      <w:pPr>
        <w:jc w:val="both"/>
        <w:rPr>
          <w:rFonts w:cstheme="minorHAnsi"/>
          <w:sz w:val="22"/>
          <w:szCs w:val="22"/>
        </w:rPr>
      </w:pPr>
    </w:p>
    <w:p w14:paraId="63B92D38" w14:textId="77777777" w:rsidR="000C0D4C" w:rsidRPr="00281B9E" w:rsidRDefault="000C0D4C" w:rsidP="000C0D4C">
      <w:pPr>
        <w:jc w:val="center"/>
        <w:rPr>
          <w:rFonts w:cstheme="minorHAnsi"/>
          <w:sz w:val="22"/>
          <w:szCs w:val="22"/>
        </w:rPr>
      </w:pPr>
      <w:r w:rsidRPr="00281B9E">
        <w:rPr>
          <w:rFonts w:cstheme="minorHAnsi"/>
          <w:sz w:val="22"/>
          <w:szCs w:val="22"/>
        </w:rPr>
        <w:t>DICHIARAZIONE SOSTITUTIVA DELL’ATTO DI NOTORIETA’</w:t>
      </w:r>
    </w:p>
    <w:p w14:paraId="5208B0BC" w14:textId="77777777" w:rsidR="000C0D4C" w:rsidRPr="00281B9E" w:rsidRDefault="000C0D4C" w:rsidP="000C0D4C">
      <w:pPr>
        <w:jc w:val="center"/>
        <w:rPr>
          <w:rFonts w:cstheme="minorHAnsi"/>
          <w:sz w:val="22"/>
          <w:szCs w:val="22"/>
        </w:rPr>
      </w:pPr>
      <w:r w:rsidRPr="00281B9E">
        <w:rPr>
          <w:rFonts w:cstheme="minorHAnsi"/>
          <w:sz w:val="22"/>
          <w:szCs w:val="22"/>
        </w:rPr>
        <w:t>(resa ai sensi D.P.R. 28 dicembre 2000, n. 445)</w:t>
      </w:r>
    </w:p>
    <w:p w14:paraId="3270EBA6" w14:textId="77777777" w:rsidR="000C0D4C" w:rsidRPr="00281B9E" w:rsidRDefault="000C0D4C" w:rsidP="000C0D4C">
      <w:pPr>
        <w:jc w:val="both"/>
        <w:rPr>
          <w:rFonts w:cstheme="minorHAnsi"/>
          <w:sz w:val="22"/>
          <w:szCs w:val="22"/>
        </w:rPr>
      </w:pPr>
    </w:p>
    <w:p w14:paraId="310D007E" w14:textId="77777777" w:rsidR="000C0D4C" w:rsidRPr="008F6C7A" w:rsidRDefault="000C0D4C" w:rsidP="000C0D4C">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L</w:t>
      </w:r>
      <w:r w:rsidRPr="008F6C7A">
        <w:rPr>
          <w:rFonts w:cstheme="minorHAnsi"/>
          <w:sz w:val="21"/>
          <w:szCs w:val="21"/>
        </w:rPr>
        <w:t>egale rappresentante/</w:t>
      </w:r>
      <w:r>
        <w:rPr>
          <w:rFonts w:cstheme="minorHAnsi"/>
          <w:sz w:val="21"/>
          <w:szCs w:val="21"/>
        </w:rPr>
        <w:t>P</w:t>
      </w:r>
      <w:r w:rsidRPr="008F6C7A">
        <w:rPr>
          <w:rFonts w:cstheme="minorHAnsi"/>
          <w:sz w:val="21"/>
          <w:szCs w:val="21"/>
        </w:rPr>
        <w:t>rocuratore</w:t>
      </w:r>
      <w:r>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AD8BCA9" w14:textId="77777777" w:rsidR="000C0D4C" w:rsidRPr="008F6C7A" w:rsidRDefault="000C0D4C" w:rsidP="000C0D4C">
      <w:pPr>
        <w:jc w:val="both"/>
        <w:rPr>
          <w:rFonts w:cstheme="minorHAnsi"/>
          <w:sz w:val="21"/>
          <w:szCs w:val="21"/>
        </w:rPr>
      </w:pPr>
    </w:p>
    <w:p w14:paraId="47CA85E5" w14:textId="77777777" w:rsidR="000C0D4C" w:rsidRPr="008F6C7A" w:rsidRDefault="000C0D4C" w:rsidP="000C0D4C">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F7F8E9D" w14:textId="77777777" w:rsidR="000C0D4C" w:rsidRPr="008F6C7A" w:rsidRDefault="000C0D4C" w:rsidP="000C0D4C">
      <w:pPr>
        <w:jc w:val="both"/>
        <w:rPr>
          <w:rFonts w:cstheme="minorHAnsi"/>
          <w:sz w:val="21"/>
          <w:szCs w:val="21"/>
        </w:rPr>
      </w:pPr>
    </w:p>
    <w:p w14:paraId="1B8EF082" w14:textId="77777777" w:rsidR="000C0D4C" w:rsidRPr="008F6C7A" w:rsidRDefault="000C0D4C" w:rsidP="000C0D4C">
      <w:pPr>
        <w:jc w:val="center"/>
        <w:rPr>
          <w:rFonts w:cstheme="minorHAnsi"/>
          <w:b/>
          <w:bCs/>
          <w:sz w:val="21"/>
          <w:szCs w:val="21"/>
        </w:rPr>
      </w:pPr>
      <w:r w:rsidRPr="008F6C7A">
        <w:rPr>
          <w:rFonts w:cstheme="minorHAnsi"/>
          <w:b/>
          <w:bCs/>
          <w:sz w:val="21"/>
          <w:szCs w:val="21"/>
        </w:rPr>
        <w:t>DICHIARA</w:t>
      </w:r>
    </w:p>
    <w:p w14:paraId="55AD6C0A" w14:textId="77777777" w:rsidR="000C0D4C" w:rsidRPr="008F6C7A" w:rsidRDefault="000C0D4C" w:rsidP="000C0D4C">
      <w:pPr>
        <w:jc w:val="both"/>
        <w:rPr>
          <w:rFonts w:cstheme="minorHAnsi"/>
          <w:sz w:val="21"/>
          <w:szCs w:val="21"/>
        </w:rPr>
      </w:pPr>
    </w:p>
    <w:p w14:paraId="79169A0A" w14:textId="77777777" w:rsidR="000C0D4C" w:rsidRPr="008F6C7A" w:rsidRDefault="000C0D4C" w:rsidP="000C0D4C">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3206CBD" w14:textId="77777777" w:rsidR="000C0D4C" w:rsidRPr="005E1746" w:rsidRDefault="000C0D4C" w:rsidP="000C0D4C">
      <w:pPr>
        <w:pStyle w:val="Corpotesto"/>
        <w:widowControl w:val="0"/>
        <w:numPr>
          <w:ilvl w:val="0"/>
          <w:numId w:val="21"/>
        </w:numPr>
        <w:spacing w:after="0"/>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3DF87949" w14:textId="77777777" w:rsidR="000C0D4C" w:rsidRPr="008F6C7A" w:rsidRDefault="000C0D4C" w:rsidP="000C0D4C">
      <w:pPr>
        <w:pStyle w:val="Default"/>
        <w:numPr>
          <w:ilvl w:val="0"/>
          <w:numId w:val="21"/>
        </w:numPr>
        <w:tabs>
          <w:tab w:val="left" w:pos="567"/>
        </w:tabs>
        <w:spacing w:after="18"/>
        <w:rPr>
          <w:sz w:val="21"/>
          <w:szCs w:val="21"/>
        </w:rPr>
      </w:pPr>
      <w:r w:rsidRPr="008F6C7A">
        <w:rPr>
          <w:sz w:val="21"/>
          <w:szCs w:val="21"/>
        </w:rPr>
        <w:t xml:space="preserve">requisiti di ordine generale di cui al </w:t>
      </w:r>
      <w:r>
        <w:rPr>
          <w:sz w:val="22"/>
          <w:szCs w:val="22"/>
        </w:rPr>
        <w:t xml:space="preserve">Libro II, Titolo IV, Capo II </w:t>
      </w:r>
      <w:r w:rsidRPr="008F6C7A">
        <w:rPr>
          <w:sz w:val="21"/>
          <w:szCs w:val="21"/>
        </w:rPr>
        <w:t xml:space="preserve">del D.lgs. 36/2023; </w:t>
      </w:r>
    </w:p>
    <w:p w14:paraId="0051AB48" w14:textId="77777777" w:rsidR="000C0D4C" w:rsidRPr="008F6C7A" w:rsidRDefault="000C0D4C" w:rsidP="000C0D4C">
      <w:pPr>
        <w:pStyle w:val="Default"/>
        <w:numPr>
          <w:ilvl w:val="0"/>
          <w:numId w:val="21"/>
        </w:numPr>
        <w:tabs>
          <w:tab w:val="left" w:pos="567"/>
        </w:tabs>
        <w:spacing w:after="18"/>
        <w:jc w:val="both"/>
        <w:rPr>
          <w:sz w:val="21"/>
          <w:szCs w:val="21"/>
        </w:rPr>
      </w:pPr>
      <w:r w:rsidRPr="6C4CB40E">
        <w:rPr>
          <w:sz w:val="21"/>
          <w:szCs w:val="21"/>
        </w:rPr>
        <w:t>requisiti</w:t>
      </w:r>
      <w:r w:rsidRPr="6C4CB40E">
        <w:rPr>
          <w:b/>
          <w:bCs/>
          <w:sz w:val="21"/>
          <w:szCs w:val="21"/>
        </w:rPr>
        <w:t xml:space="preserve"> </w:t>
      </w:r>
      <w:r>
        <w:rPr>
          <w:sz w:val="21"/>
          <w:szCs w:val="21"/>
        </w:rPr>
        <w:t>speciali di cui</w:t>
      </w:r>
      <w:r w:rsidRPr="6C4CB40E">
        <w:rPr>
          <w:sz w:val="21"/>
          <w:szCs w:val="21"/>
        </w:rPr>
        <w:t xml:space="preserve"> all’art. 100</w:t>
      </w:r>
      <w:r>
        <w:rPr>
          <w:sz w:val="21"/>
          <w:szCs w:val="21"/>
        </w:rPr>
        <w:t xml:space="preserve"> </w:t>
      </w:r>
      <w:r w:rsidRPr="6C4CB40E">
        <w:rPr>
          <w:sz w:val="21"/>
          <w:szCs w:val="21"/>
        </w:rPr>
        <w:t>del D.lgs. n. 36/2023</w:t>
      </w:r>
      <w:r>
        <w:rPr>
          <w:sz w:val="21"/>
          <w:szCs w:val="21"/>
        </w:rPr>
        <w:t xml:space="preserve">, </w:t>
      </w:r>
      <w:r w:rsidRPr="6C4CB40E">
        <w:rPr>
          <w:sz w:val="21"/>
          <w:szCs w:val="21"/>
        </w:rPr>
        <w:t>come</w:t>
      </w:r>
      <w:r>
        <w:rPr>
          <w:sz w:val="21"/>
          <w:szCs w:val="21"/>
        </w:rPr>
        <w:t xml:space="preserve"> appresso</w:t>
      </w:r>
      <w:r w:rsidRPr="6C4CB40E">
        <w:rPr>
          <w:sz w:val="21"/>
          <w:szCs w:val="21"/>
        </w:rPr>
        <w:t xml:space="preserve"> specificat</w:t>
      </w:r>
      <w:r>
        <w:rPr>
          <w:sz w:val="21"/>
          <w:szCs w:val="21"/>
        </w:rPr>
        <w:t>i</w:t>
      </w:r>
      <w:r w:rsidRPr="6C4CB40E">
        <w:rPr>
          <w:sz w:val="21"/>
          <w:szCs w:val="21"/>
        </w:rPr>
        <w:t xml:space="preserve">: </w:t>
      </w:r>
    </w:p>
    <w:p w14:paraId="5824A0C0" w14:textId="77777777" w:rsidR="000C0D4C" w:rsidRPr="008F6C7A" w:rsidRDefault="000C0D4C" w:rsidP="000C0D4C">
      <w:pPr>
        <w:pStyle w:val="Default"/>
        <w:numPr>
          <w:ilvl w:val="1"/>
          <w:numId w:val="19"/>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1037DD6A" w14:textId="73CC99DB" w:rsidR="000C0D4C" w:rsidRPr="00B13E9C" w:rsidRDefault="000C0D4C" w:rsidP="000C0D4C">
      <w:pPr>
        <w:pStyle w:val="Default"/>
        <w:numPr>
          <w:ilvl w:val="1"/>
          <w:numId w:val="19"/>
        </w:numPr>
        <w:tabs>
          <w:tab w:val="left" w:pos="567"/>
        </w:tabs>
        <w:spacing w:after="18"/>
        <w:ind w:left="900"/>
        <w:jc w:val="both"/>
        <w:rPr>
          <w:sz w:val="21"/>
          <w:szCs w:val="21"/>
        </w:rPr>
      </w:pPr>
      <w:r w:rsidRPr="00466BEF">
        <w:rPr>
          <w:rFonts w:eastAsia="Calibri"/>
          <w:i/>
          <w:iCs/>
          <w:sz w:val="21"/>
          <w:szCs w:val="21"/>
        </w:rPr>
        <w:t xml:space="preserve">(eventuale, altri requisiti </w:t>
      </w:r>
      <w:r w:rsidRPr="00B13E9C">
        <w:rPr>
          <w:rFonts w:eastAsia="Calibri"/>
          <w:i/>
          <w:iCs/>
          <w:sz w:val="21"/>
          <w:szCs w:val="21"/>
        </w:rPr>
        <w:t>d’idoneità)</w:t>
      </w:r>
      <w:r w:rsidRPr="00B13E9C">
        <w:rPr>
          <w:rFonts w:eastAsia="Calibri"/>
          <w:sz w:val="21"/>
          <w:szCs w:val="21"/>
        </w:rPr>
        <w:t>;</w:t>
      </w:r>
    </w:p>
    <w:p w14:paraId="4A35F071" w14:textId="0DEDB923" w:rsidR="000C0D4C" w:rsidRPr="00B13E9C" w:rsidRDefault="000C0D4C" w:rsidP="000C0D4C">
      <w:pPr>
        <w:pStyle w:val="Default"/>
        <w:numPr>
          <w:ilvl w:val="1"/>
          <w:numId w:val="19"/>
        </w:numPr>
        <w:tabs>
          <w:tab w:val="left" w:pos="567"/>
        </w:tabs>
        <w:spacing w:after="18"/>
        <w:ind w:left="900"/>
        <w:jc w:val="both"/>
        <w:rPr>
          <w:sz w:val="21"/>
          <w:szCs w:val="21"/>
        </w:rPr>
      </w:pPr>
      <w:r w:rsidRPr="00B13E9C">
        <w:rPr>
          <w:rFonts w:eastAsia="Calibri"/>
          <w:i/>
          <w:iCs/>
          <w:sz w:val="21"/>
          <w:szCs w:val="21"/>
        </w:rPr>
        <w:t>(eventuale, requisiti di capacità economico-finanziaria</w:t>
      </w:r>
      <w:r w:rsidRPr="00B13E9C">
        <w:rPr>
          <w:rFonts w:eastAsia="Calibri"/>
          <w:sz w:val="21"/>
          <w:szCs w:val="21"/>
        </w:rPr>
        <w:t>);</w:t>
      </w:r>
    </w:p>
    <w:p w14:paraId="1255FD17" w14:textId="7DF24AE8" w:rsidR="000C0D4C" w:rsidRPr="00B13E9C" w:rsidRDefault="000C0D4C" w:rsidP="000C0D4C">
      <w:pPr>
        <w:pStyle w:val="Default"/>
        <w:numPr>
          <w:ilvl w:val="1"/>
          <w:numId w:val="19"/>
        </w:numPr>
        <w:tabs>
          <w:tab w:val="left" w:pos="567"/>
        </w:tabs>
        <w:spacing w:after="18"/>
        <w:ind w:left="900"/>
        <w:jc w:val="both"/>
        <w:rPr>
          <w:sz w:val="21"/>
          <w:szCs w:val="21"/>
        </w:rPr>
      </w:pPr>
      <w:r w:rsidRPr="00B13E9C">
        <w:rPr>
          <w:rFonts w:eastAsia="Calibri"/>
          <w:i/>
          <w:iCs/>
          <w:sz w:val="21"/>
          <w:szCs w:val="21"/>
        </w:rPr>
        <w:t>(eventuale, requisiti di capacità tecnico-organizzativa)</w:t>
      </w:r>
      <w:r w:rsidRPr="00B13E9C">
        <w:rPr>
          <w:rFonts w:eastAsia="Calibri"/>
          <w:sz w:val="21"/>
          <w:szCs w:val="21"/>
        </w:rPr>
        <w:t>;</w:t>
      </w:r>
      <w:r w:rsidRPr="00B13E9C">
        <w:rPr>
          <w:sz w:val="21"/>
          <w:szCs w:val="21"/>
        </w:rPr>
        <w:t xml:space="preserve"> </w:t>
      </w:r>
    </w:p>
    <w:p w14:paraId="07DB0D43" w14:textId="77777777" w:rsidR="000C0D4C" w:rsidRPr="003C476F" w:rsidRDefault="000C0D4C" w:rsidP="000C0D4C">
      <w:pPr>
        <w:pStyle w:val="Default"/>
        <w:numPr>
          <w:ilvl w:val="0"/>
          <w:numId w:val="19"/>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799875C3" w14:textId="77777777" w:rsidR="000C0D4C" w:rsidRPr="008F6C7A" w:rsidRDefault="000C0D4C" w:rsidP="000C0D4C">
      <w:pPr>
        <w:pStyle w:val="Paragrafoelenco"/>
        <w:numPr>
          <w:ilvl w:val="0"/>
          <w:numId w:val="20"/>
        </w:numPr>
        <w:tabs>
          <w:tab w:val="left" w:pos="284"/>
          <w:tab w:val="left" w:pos="567"/>
        </w:tabs>
        <w:rPr>
          <w:rFonts w:eastAsia="Times New Roman" w:cstheme="minorHAnsi"/>
          <w:sz w:val="21"/>
          <w:szCs w:val="21"/>
          <w:lang w:eastAsia="it-IT"/>
        </w:rPr>
      </w:pPr>
      <w:r w:rsidRPr="008F6C7A">
        <w:rPr>
          <w:rFonts w:cstheme="minorHAnsi"/>
          <w:i/>
          <w:iCs/>
          <w:sz w:val="21"/>
          <w:szCs w:val="21"/>
        </w:rPr>
        <w:lastRenderedPageBreak/>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68EAC368" w14:textId="77777777" w:rsidR="000C0D4C" w:rsidRPr="00466BEF" w:rsidRDefault="000C0D4C" w:rsidP="000C0D4C">
      <w:pPr>
        <w:pStyle w:val="Default"/>
        <w:numPr>
          <w:ilvl w:val="0"/>
          <w:numId w:val="20"/>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11575981" w14:textId="77777777" w:rsidR="000C0D4C" w:rsidRPr="008F6C7A" w:rsidRDefault="000C0D4C" w:rsidP="000C0D4C">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F1172D8" w14:textId="77777777" w:rsidR="000C0D4C" w:rsidRPr="008F6C7A" w:rsidRDefault="000C0D4C" w:rsidP="000C0D4C">
      <w:pPr>
        <w:jc w:val="both"/>
        <w:rPr>
          <w:rFonts w:cstheme="minorHAnsi"/>
          <w:sz w:val="21"/>
          <w:szCs w:val="21"/>
        </w:rPr>
      </w:pPr>
    </w:p>
    <w:p w14:paraId="3B6F9F29" w14:textId="77777777" w:rsidR="000C0D4C" w:rsidRPr="008F6C7A" w:rsidRDefault="000C0D4C" w:rsidP="000C0D4C">
      <w:pPr>
        <w:jc w:val="both"/>
        <w:rPr>
          <w:rFonts w:cstheme="minorHAnsi"/>
          <w:sz w:val="21"/>
          <w:szCs w:val="21"/>
        </w:rPr>
      </w:pPr>
    </w:p>
    <w:p w14:paraId="4439C7CE" w14:textId="77777777" w:rsidR="000C0D4C" w:rsidRPr="008F6C7A" w:rsidRDefault="000C0D4C" w:rsidP="000C0D4C">
      <w:pPr>
        <w:jc w:val="both"/>
        <w:rPr>
          <w:rFonts w:cstheme="minorHAnsi"/>
          <w:sz w:val="21"/>
          <w:szCs w:val="21"/>
        </w:rPr>
      </w:pPr>
      <w:r w:rsidRPr="008F6C7A">
        <w:rPr>
          <w:rFonts w:cstheme="minorHAnsi"/>
          <w:sz w:val="21"/>
          <w:szCs w:val="21"/>
        </w:rPr>
        <w:t xml:space="preserve">Luogo e data, _________________ </w:t>
      </w:r>
    </w:p>
    <w:p w14:paraId="77B2F07E" w14:textId="77777777" w:rsidR="000C0D4C" w:rsidRPr="008F6C7A" w:rsidRDefault="000C0D4C" w:rsidP="000C0D4C">
      <w:pPr>
        <w:jc w:val="both"/>
        <w:rPr>
          <w:rFonts w:cstheme="minorHAnsi"/>
          <w:sz w:val="21"/>
          <w:szCs w:val="21"/>
        </w:rPr>
      </w:pPr>
    </w:p>
    <w:p w14:paraId="26C0F6A1" w14:textId="77777777" w:rsidR="000C0D4C" w:rsidRDefault="000C0D4C" w:rsidP="000C0D4C">
      <w:pPr>
        <w:widowControl w:val="0"/>
        <w:ind w:left="4962"/>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p w14:paraId="53C244D8" w14:textId="77777777" w:rsidR="000C0D4C" w:rsidRPr="0038554A" w:rsidRDefault="000C0D4C" w:rsidP="000C0D4C">
      <w:pPr>
        <w:rPr>
          <w:rFonts w:cstheme="minorHAnsi"/>
          <w:sz w:val="22"/>
          <w:szCs w:val="22"/>
        </w:rPr>
      </w:pPr>
    </w:p>
    <w:p w14:paraId="5ED801D0" w14:textId="77777777" w:rsidR="000C0D4C" w:rsidRPr="0038554A" w:rsidRDefault="000C0D4C" w:rsidP="000C0D4C">
      <w:pPr>
        <w:rPr>
          <w:rFonts w:cstheme="minorHAnsi"/>
          <w:sz w:val="22"/>
          <w:szCs w:val="22"/>
        </w:rPr>
      </w:pPr>
    </w:p>
    <w:p w14:paraId="1FCA5F42" w14:textId="77777777" w:rsidR="000C0D4C" w:rsidRPr="0038554A" w:rsidRDefault="000C0D4C" w:rsidP="000C0D4C">
      <w:pPr>
        <w:rPr>
          <w:rFonts w:cstheme="minorHAnsi"/>
          <w:sz w:val="22"/>
          <w:szCs w:val="22"/>
        </w:rPr>
      </w:pPr>
    </w:p>
    <w:p w14:paraId="31B52086" w14:textId="77777777" w:rsidR="000C0D4C" w:rsidRPr="0038554A" w:rsidRDefault="000C0D4C" w:rsidP="000C0D4C">
      <w:pPr>
        <w:rPr>
          <w:rFonts w:cstheme="minorHAnsi"/>
          <w:sz w:val="22"/>
          <w:szCs w:val="22"/>
        </w:rPr>
      </w:pPr>
    </w:p>
    <w:p w14:paraId="0CAD7B57" w14:textId="77777777" w:rsidR="000C0D4C" w:rsidRPr="0038554A" w:rsidRDefault="000C0D4C" w:rsidP="000C0D4C">
      <w:pPr>
        <w:rPr>
          <w:rFonts w:cstheme="minorHAnsi"/>
          <w:sz w:val="22"/>
          <w:szCs w:val="22"/>
        </w:rPr>
      </w:pPr>
    </w:p>
    <w:p w14:paraId="76617718" w14:textId="77777777" w:rsidR="000C0D4C" w:rsidRPr="0038554A" w:rsidRDefault="000C0D4C" w:rsidP="000C0D4C">
      <w:pPr>
        <w:rPr>
          <w:rFonts w:cstheme="minorHAnsi"/>
          <w:sz w:val="22"/>
          <w:szCs w:val="22"/>
        </w:rPr>
      </w:pPr>
    </w:p>
    <w:p w14:paraId="1422C04B" w14:textId="77777777" w:rsidR="000C0D4C" w:rsidRPr="0038554A" w:rsidRDefault="000C0D4C" w:rsidP="000C0D4C">
      <w:pPr>
        <w:rPr>
          <w:rFonts w:cstheme="minorHAnsi"/>
          <w:sz w:val="22"/>
          <w:szCs w:val="22"/>
        </w:rPr>
      </w:pPr>
    </w:p>
    <w:p w14:paraId="1437B85E" w14:textId="77777777" w:rsidR="000C0D4C" w:rsidRDefault="000C0D4C" w:rsidP="000C0D4C">
      <w:pPr>
        <w:rPr>
          <w:rFonts w:cstheme="minorHAnsi"/>
          <w:sz w:val="21"/>
          <w:szCs w:val="21"/>
        </w:rPr>
      </w:pPr>
    </w:p>
    <w:p w14:paraId="38A8ADB0" w14:textId="77777777" w:rsidR="000C0D4C" w:rsidRPr="0038554A" w:rsidRDefault="000C0D4C" w:rsidP="000C0D4C">
      <w:pPr>
        <w:rPr>
          <w:rFonts w:cstheme="minorHAnsi"/>
          <w:sz w:val="22"/>
          <w:szCs w:val="22"/>
        </w:rPr>
      </w:pPr>
    </w:p>
    <w:p w14:paraId="33419643" w14:textId="786557F7" w:rsidR="000D132E" w:rsidRPr="000C0D4C" w:rsidRDefault="000D132E" w:rsidP="000C0D4C">
      <w:pPr>
        <w:rPr>
          <w:rFonts w:eastAsia="Calibri"/>
        </w:rPr>
      </w:pPr>
    </w:p>
    <w:sectPr w:rsidR="000D132E" w:rsidRPr="000C0D4C" w:rsidSect="000D5949">
      <w:headerReference w:type="default" r:id="rId11"/>
      <w:footerReference w:type="default" r:id="rId12"/>
      <w:headerReference w:type="first" r:id="rId13"/>
      <w:pgSz w:w="11906" w:h="16838" w:code="9"/>
      <w:pgMar w:top="2127" w:right="1134" w:bottom="2552" w:left="117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16007" w14:textId="77777777" w:rsidR="005C6A64" w:rsidRDefault="005C6A64">
      <w:r>
        <w:separator/>
      </w:r>
    </w:p>
  </w:endnote>
  <w:endnote w:type="continuationSeparator" w:id="0">
    <w:p w14:paraId="69DFEEA5" w14:textId="77777777" w:rsidR="005C6A64" w:rsidRDefault="005C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othic A1">
    <w:altName w:val="Nanum Brush Script"/>
    <w:charset w:val="81"/>
    <w:family w:val="auto"/>
    <w:pitch w:val="variable"/>
    <w:sig w:usb0="00000000" w:usb1="59DFFDFB" w:usb2="00000034" w:usb3="00000000" w:csb0="00080001"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EE530" w14:textId="68FADFE6" w:rsidR="701D2EA1" w:rsidRDefault="000D5949" w:rsidP="701D2EA1">
    <w:pPr>
      <w:pStyle w:val="Pidipagina"/>
    </w:pPr>
    <w:r>
      <w:rPr>
        <w:noProof/>
      </w:rPr>
      <w:drawing>
        <wp:anchor distT="0" distB="0" distL="114300" distR="114300" simplePos="0" relativeHeight="251661312" behindDoc="0" locked="0" layoutInCell="1" allowOverlap="1" wp14:anchorId="6643FE5D" wp14:editId="6F7AAA7D">
          <wp:simplePos x="0" y="0"/>
          <wp:positionH relativeFrom="column">
            <wp:posOffset>361950</wp:posOffset>
          </wp:positionH>
          <wp:positionV relativeFrom="paragraph">
            <wp:posOffset>-683175</wp:posOffset>
          </wp:positionV>
          <wp:extent cx="659657" cy="676275"/>
          <wp:effectExtent l="0" t="0" r="0" b="0"/>
          <wp:wrapNone/>
          <wp:docPr id="1896917007" name="Immagine 1">
            <a:extLst xmlns:a="http://schemas.openxmlformats.org/drawingml/2006/main">
              <a:ext uri="{FF2B5EF4-FFF2-40B4-BE49-F238E27FC236}">
                <a16:creationId xmlns:a16="http://schemas.microsoft.com/office/drawing/2014/main" id="{5D92913B-906F-F6E6-F64A-2F4EF77BDD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55289" name="Immagine 1526655289">
                    <a:extLst>
                      <a:ext uri="{FF2B5EF4-FFF2-40B4-BE49-F238E27FC236}">
                        <a16:creationId xmlns:a16="http://schemas.microsoft.com/office/drawing/2014/main" id="{5D92913B-906F-F6E6-F64A-2F4EF77BDDCB}"/>
                      </a:ext>
                    </a:extLst>
                  </pic:cNvPr>
                  <pic:cNvPicPr>
                    <a:picLocks noChangeAspect="1"/>
                  </pic:cNvPicPr>
                </pic:nvPicPr>
                <pic:blipFill>
                  <a:blip r:embed="rId1">
                    <a:extLst>
                      <a:ext uri="{28A0092B-C50C-407E-A947-70E740481C1C}">
                        <a14:useLocalDpi xmlns:a14="http://schemas.microsoft.com/office/drawing/2010/main" val="0"/>
                      </a:ext>
                    </a:extLst>
                  </a:blip>
                  <a:srcRect r="88538"/>
                  <a:stretch/>
                </pic:blipFill>
                <pic:spPr bwMode="auto">
                  <a:xfrm>
                    <a:off x="0" y="0"/>
                    <a:ext cx="659657" cy="67627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106811EE" wp14:editId="767E68F0">
              <wp:simplePos x="0" y="0"/>
              <wp:positionH relativeFrom="column">
                <wp:posOffset>880414</wp:posOffset>
              </wp:positionH>
              <wp:positionV relativeFrom="paragraph">
                <wp:posOffset>-685203</wp:posOffset>
              </wp:positionV>
              <wp:extent cx="5004640" cy="730250"/>
              <wp:effectExtent l="0" t="0" r="0" b="0"/>
              <wp:wrapNone/>
              <wp:docPr id="463318298" name="CasellaDiTesto 42">
                <a:extLst xmlns:a="http://schemas.openxmlformats.org/drawingml/2006/main">
                  <a:ext uri="{FF2B5EF4-FFF2-40B4-BE49-F238E27FC236}">
                    <a16:creationId xmlns:a16="http://schemas.microsoft.com/office/drawing/2014/main" id="{26603B62-8027-D409-6D0F-4CE85D24FD8F}"/>
                  </a:ext>
                </a:extLst>
              </wp:docPr>
              <wp:cNvGraphicFramePr/>
              <a:graphic xmlns:a="http://schemas.openxmlformats.org/drawingml/2006/main">
                <a:graphicData uri="http://schemas.microsoft.com/office/word/2010/wordprocessingShape">
                  <wps:wsp>
                    <wps:cNvSpPr txBox="1"/>
                    <wps:spPr>
                      <a:xfrm>
                        <a:off x="0" y="0"/>
                        <a:ext cx="5004640" cy="730250"/>
                      </a:xfrm>
                      <a:prstGeom prst="rect">
                        <a:avLst/>
                      </a:prstGeom>
                      <a:noFill/>
                    </wps:spPr>
                    <wps:txbx>
                      <w:txbxContent>
                        <w:p w14:paraId="7ADD8EA6" w14:textId="77777777" w:rsidR="000D5949" w:rsidRDefault="000D5949" w:rsidP="000D5949">
                          <w:pPr>
                            <w:tabs>
                              <w:tab w:val="center" w:pos="4819"/>
                              <w:tab w:val="right" w:pos="9638"/>
                            </w:tabs>
                            <w:ind w:left="288"/>
                            <w:jc w:val="center"/>
                            <w:rPr>
                              <w:rFonts w:ascii="Source Sans Pro" w:eastAsia="Cambria" w:hAnsi="Source Sans Pro"/>
                              <w:b/>
                              <w:bCs/>
                              <w:color w:val="002F5F"/>
                              <w:kern w:val="24"/>
                              <w:sz w:val="16"/>
                              <w:szCs w:val="16"/>
                            </w:rPr>
                          </w:pPr>
                          <w:r>
                            <w:rPr>
                              <w:rFonts w:ascii="Source Sans Pro" w:eastAsia="Cambria" w:hAnsi="Source Sans Pro"/>
                              <w:b/>
                              <w:bCs/>
                              <w:color w:val="002F5F"/>
                              <w:kern w:val="24"/>
                              <w:sz w:val="16"/>
                              <w:szCs w:val="16"/>
                            </w:rPr>
                            <w:t>CNR - IEOMI Istituto degli Endotipi in Oncologia, Metabolismo e Immunologia “G. Salvatore”</w:t>
                          </w:r>
                        </w:p>
                        <w:p w14:paraId="20B68040"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Via S. Pansini, 5 - 80131 Napoli - P.IVA 02118311006 C.F. 80054330586</w:t>
                          </w:r>
                        </w:p>
                        <w:p w14:paraId="1462DA2A"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 xml:space="preserve">tel-amministrazione +39.081.7463036 - tel/fax segreteria +39.081.229.66.74 </w:t>
                          </w:r>
                        </w:p>
                        <w:p w14:paraId="2F58389A" w14:textId="282CD3CD"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e-mail: segreteria@ieomi.cnr.it - protocollo.ieomi@pec.cnr.it</w:t>
                          </w:r>
                        </w:p>
                        <w:p w14:paraId="66804063"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Sede Secondaria: Via P. Castellino 111, 80131 Napoli - tel +39.081.613.25.79 - e-mail: segreteria.ss@ieos.cnr.it</w:t>
                          </w:r>
                        </w:p>
                      </w:txbxContent>
                    </wps:txbx>
                    <wps:bodyPr wrap="square">
                      <a:spAutoFit/>
                    </wps:bodyPr>
                  </wps:wsp>
                </a:graphicData>
              </a:graphic>
            </wp:anchor>
          </w:drawing>
        </mc:Choice>
        <mc:Fallback>
          <w:pict>
            <v:shapetype w14:anchorId="106811EE" id="_x0000_t202" coordsize="21600,21600" o:spt="202" path="m,l,21600r21600,l21600,xe">
              <v:stroke joinstyle="miter"/>
              <v:path gradientshapeok="t" o:connecttype="rect"/>
            </v:shapetype>
            <v:shape id="CasellaDiTesto 42" o:spid="_x0000_s1026" type="#_x0000_t202" style="position:absolute;margin-left:69.3pt;margin-top:-53.95pt;width:394.05pt;height:5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" filled="f" stroked="f">
              <v:textbox style="mso-fit-shape-to-text:t">
                <w:txbxContent>
                  <w:p w14:paraId="7ADD8EA6" w14:textId="77777777" w:rsidR="000D5949" w:rsidRDefault="000D5949" w:rsidP="000D5949">
                    <w:pPr>
                      <w:tabs>
                        <w:tab w:val="center" w:pos="4819"/>
                        <w:tab w:val="right" w:pos="9638"/>
                      </w:tabs>
                      <w:ind w:left="288"/>
                      <w:jc w:val="center"/>
                      <w:rPr>
                        <w:rFonts w:ascii="Source Sans Pro" w:eastAsia="Cambria" w:hAnsi="Source Sans Pro"/>
                        <w:b/>
                        <w:bCs/>
                        <w:color w:val="002F5F"/>
                        <w:kern w:val="24"/>
                        <w:sz w:val="16"/>
                        <w:szCs w:val="16"/>
                      </w:rPr>
                    </w:pPr>
                    <w:r>
                      <w:rPr>
                        <w:rFonts w:ascii="Source Sans Pro" w:eastAsia="Cambria" w:hAnsi="Source Sans Pro"/>
                        <w:b/>
                        <w:bCs/>
                        <w:color w:val="002F5F"/>
                        <w:kern w:val="24"/>
                        <w:sz w:val="16"/>
                        <w:szCs w:val="16"/>
                      </w:rPr>
                      <w:t>CNR - IEOMI Istituto degli Endotipi in Oncologia, Metabolismo e Immunologia “G. Salvatore”</w:t>
                    </w:r>
                  </w:p>
                  <w:p w14:paraId="20B68040"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Via S. Pansini, 5 - 80131 Napoli - P.IVA 02118311006 C.F. 80054330586</w:t>
                    </w:r>
                  </w:p>
                  <w:p w14:paraId="1462DA2A"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 xml:space="preserve">tel-amministrazione +39.081.7463036 - tel/fax segreteria +39.081.229.66.74 </w:t>
                    </w:r>
                  </w:p>
                  <w:p w14:paraId="2F58389A" w14:textId="282CD3CD"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e-mail: segreteria@ieomi.cnr.it - protocollo.ieomi@pec.cnr.it</w:t>
                    </w:r>
                  </w:p>
                  <w:p w14:paraId="66804063" w14:textId="77777777" w:rsidR="000D5949" w:rsidRDefault="000D5949" w:rsidP="000D5949">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Sede Secondaria: Via P. Castellino 111, 80131 Napoli - tel +39.081.613.25.79 - e-mail: segreteria.ss@ieos.cnr.it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D6B36" w14:textId="77777777" w:rsidR="005C6A64" w:rsidRDefault="005C6A64">
      <w:r>
        <w:separator/>
      </w:r>
    </w:p>
  </w:footnote>
  <w:footnote w:type="continuationSeparator" w:id="0">
    <w:p w14:paraId="1BA7A3B6" w14:textId="77777777" w:rsidR="005C6A64" w:rsidRDefault="005C6A64">
      <w:r>
        <w:continuationSeparator/>
      </w:r>
    </w:p>
  </w:footnote>
  <w:footnote w:id="1">
    <w:p w14:paraId="3A1C13FA" w14:textId="77777777" w:rsidR="000C0D4C" w:rsidRPr="00D23CFA" w:rsidRDefault="000C0D4C" w:rsidP="000C0D4C">
      <w:pPr>
        <w:pStyle w:val="Testonotaapidipagina"/>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62372BE5" w14:textId="77777777" w:rsidR="000C0D4C" w:rsidRPr="008F6C7A" w:rsidRDefault="000C0D4C" w:rsidP="000C0D4C">
      <w:pPr>
        <w:pStyle w:val="Testonotaapidipagina"/>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799BD45E" w14:textId="77777777" w:rsidR="000C0D4C" w:rsidRPr="008F6C7A" w:rsidRDefault="000C0D4C" w:rsidP="000C0D4C">
      <w:pPr>
        <w:pStyle w:val="Testonotaapidipagina"/>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C059" w14:textId="28A993E1" w:rsidR="00DE3439" w:rsidRDefault="00DE3439">
    <w:pPr>
      <w:pStyle w:val="Intestazione"/>
      <w:rPr>
        <w:sz w:val="20"/>
      </w:rPr>
    </w:pPr>
    <w:r>
      <w:rPr>
        <w:noProof/>
      </w:rPr>
      <w:drawing>
        <wp:anchor distT="0" distB="0" distL="114300" distR="114300" simplePos="0" relativeHeight="251659264" behindDoc="1" locked="0" layoutInCell="1" allowOverlap="1" wp14:anchorId="2697A0B9" wp14:editId="0C9AF18A">
          <wp:simplePos x="0" y="0"/>
          <wp:positionH relativeFrom="page">
            <wp:align>left</wp:align>
          </wp:positionH>
          <wp:positionV relativeFrom="paragraph">
            <wp:posOffset>-345440</wp:posOffset>
          </wp:positionV>
          <wp:extent cx="7567930" cy="1085215"/>
          <wp:effectExtent l="0" t="0" r="0" b="635"/>
          <wp:wrapNone/>
          <wp:docPr id="183745066" name="Immagine 183745066"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85215"/>
                  </a:xfrm>
                  <a:prstGeom prst="rect">
                    <a:avLst/>
                  </a:prstGeom>
                  <a:noFill/>
                </pic:spPr>
              </pic:pic>
            </a:graphicData>
          </a:graphic>
          <wp14:sizeRelH relativeFrom="page">
            <wp14:pctWidth>0</wp14:pctWidth>
          </wp14:sizeRelH>
          <wp14:sizeRelV relativeFrom="page">
            <wp14:pctHeight>0</wp14:pctHeight>
          </wp14:sizeRelV>
        </wp:anchor>
      </w:drawing>
    </w:r>
  </w:p>
  <w:p w14:paraId="01B4F2B1" w14:textId="77777777" w:rsidR="00DE3439" w:rsidRDefault="00DE3439">
    <w:pPr>
      <w:pStyle w:val="Intestazione"/>
      <w:rPr>
        <w:sz w:val="20"/>
      </w:rPr>
    </w:pPr>
  </w:p>
  <w:p w14:paraId="48B302EA" w14:textId="77777777" w:rsidR="00DE3439" w:rsidRDefault="00DE3439">
    <w:pPr>
      <w:pStyle w:val="Intestazione"/>
      <w:rPr>
        <w:sz w:val="20"/>
      </w:rPr>
    </w:pPr>
  </w:p>
  <w:p w14:paraId="2F30E398" w14:textId="77777777" w:rsidR="00DE3439" w:rsidRPr="00397032" w:rsidRDefault="00DE3439" w:rsidP="00397032">
    <w:pPr>
      <w:pStyle w:val="Intestazione"/>
      <w:tabs>
        <w:tab w:val="clear" w:pos="9638"/>
      </w:tabs>
      <w:ind w:left="-284" w:right="-1134" w:hanging="426"/>
      <w:jc w:val="both"/>
      <w:rPr>
        <w:sz w:val="20"/>
        <w:szCs w:val="20"/>
      </w:rPr>
    </w:pPr>
    <w:r w:rsidRPr="00397032">
      <w:rPr>
        <w:b/>
        <w:bCs/>
        <w:sz w:val="20"/>
        <w:szCs w:val="20"/>
      </w:rPr>
      <w:t>Finanziamento dell’Unione Europea-Next Generation EU-Missione 4-Componente 2-Investimento 1.1 “Progetti PRIN”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77763" w14:textId="3AB0C987" w:rsidR="00D83A00" w:rsidRDefault="00D62880">
    <w:pPr>
      <w:pStyle w:val="Intestazione"/>
      <w:jc w:val="center"/>
      <w:rPr>
        <w:b/>
        <w:sz w:val="28"/>
      </w:rPr>
    </w:pPr>
    <w:r>
      <w:rPr>
        <w:noProof/>
      </w:rPr>
      <w:drawing>
        <wp:anchor distT="0" distB="0" distL="114300" distR="114300" simplePos="0" relativeHeight="251655168" behindDoc="0" locked="0" layoutInCell="1" allowOverlap="1" wp14:anchorId="1A7C4663" wp14:editId="7EE7479C">
          <wp:simplePos x="0" y="0"/>
          <wp:positionH relativeFrom="margin">
            <wp:align>center</wp:align>
          </wp:positionH>
          <wp:positionV relativeFrom="paragraph">
            <wp:posOffset>-392430</wp:posOffset>
          </wp:positionV>
          <wp:extent cx="7560000" cy="982800"/>
          <wp:effectExtent l="0" t="0" r="3175" b="8255"/>
          <wp:wrapNone/>
          <wp:docPr id="1953213108" name="Immagine 195321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RR CNR 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1CF2"/>
    <w:multiLevelType w:val="hybridMultilevel"/>
    <w:tmpl w:val="0A500A96"/>
    <w:lvl w:ilvl="0" w:tplc="04100003">
      <w:start w:val="1"/>
      <w:numFmt w:val="bullet"/>
      <w:lvlText w:val="o"/>
      <w:lvlJc w:val="left"/>
      <w:pPr>
        <w:ind w:left="3337" w:hanging="360"/>
      </w:pPr>
      <w:rPr>
        <w:rFonts w:ascii="Courier New" w:hAnsi="Courier New" w:cs="Courier New" w:hint="default"/>
      </w:rPr>
    </w:lvl>
    <w:lvl w:ilvl="1" w:tplc="FFFFFFFF" w:tentative="1">
      <w:start w:val="1"/>
      <w:numFmt w:val="bullet"/>
      <w:lvlText w:val="o"/>
      <w:lvlJc w:val="left"/>
      <w:pPr>
        <w:ind w:left="4057" w:hanging="360"/>
      </w:pPr>
      <w:rPr>
        <w:rFonts w:ascii="Courier New" w:hAnsi="Courier New" w:cs="Courier New" w:hint="default"/>
      </w:rPr>
    </w:lvl>
    <w:lvl w:ilvl="2" w:tplc="FFFFFFFF" w:tentative="1">
      <w:start w:val="1"/>
      <w:numFmt w:val="bullet"/>
      <w:lvlText w:val=""/>
      <w:lvlJc w:val="left"/>
      <w:pPr>
        <w:ind w:left="4777" w:hanging="360"/>
      </w:pPr>
      <w:rPr>
        <w:rFonts w:ascii="Wingdings" w:hAnsi="Wingdings" w:hint="default"/>
      </w:rPr>
    </w:lvl>
    <w:lvl w:ilvl="3" w:tplc="FFFFFFFF" w:tentative="1">
      <w:start w:val="1"/>
      <w:numFmt w:val="bullet"/>
      <w:lvlText w:val=""/>
      <w:lvlJc w:val="left"/>
      <w:pPr>
        <w:ind w:left="5497" w:hanging="360"/>
      </w:pPr>
      <w:rPr>
        <w:rFonts w:ascii="Symbol" w:hAnsi="Symbol" w:hint="default"/>
      </w:rPr>
    </w:lvl>
    <w:lvl w:ilvl="4" w:tplc="FFFFFFFF" w:tentative="1">
      <w:start w:val="1"/>
      <w:numFmt w:val="bullet"/>
      <w:lvlText w:val="o"/>
      <w:lvlJc w:val="left"/>
      <w:pPr>
        <w:ind w:left="6217" w:hanging="360"/>
      </w:pPr>
      <w:rPr>
        <w:rFonts w:ascii="Courier New" w:hAnsi="Courier New" w:cs="Courier New" w:hint="default"/>
      </w:rPr>
    </w:lvl>
    <w:lvl w:ilvl="5" w:tplc="FFFFFFFF" w:tentative="1">
      <w:start w:val="1"/>
      <w:numFmt w:val="bullet"/>
      <w:lvlText w:val=""/>
      <w:lvlJc w:val="left"/>
      <w:pPr>
        <w:ind w:left="6937" w:hanging="360"/>
      </w:pPr>
      <w:rPr>
        <w:rFonts w:ascii="Wingdings" w:hAnsi="Wingdings" w:hint="default"/>
      </w:rPr>
    </w:lvl>
    <w:lvl w:ilvl="6" w:tplc="FFFFFFFF" w:tentative="1">
      <w:start w:val="1"/>
      <w:numFmt w:val="bullet"/>
      <w:lvlText w:val=""/>
      <w:lvlJc w:val="left"/>
      <w:pPr>
        <w:ind w:left="7657" w:hanging="360"/>
      </w:pPr>
      <w:rPr>
        <w:rFonts w:ascii="Symbol" w:hAnsi="Symbol" w:hint="default"/>
      </w:rPr>
    </w:lvl>
    <w:lvl w:ilvl="7" w:tplc="FFFFFFFF" w:tentative="1">
      <w:start w:val="1"/>
      <w:numFmt w:val="bullet"/>
      <w:lvlText w:val="o"/>
      <w:lvlJc w:val="left"/>
      <w:pPr>
        <w:ind w:left="8377" w:hanging="360"/>
      </w:pPr>
      <w:rPr>
        <w:rFonts w:ascii="Courier New" w:hAnsi="Courier New" w:cs="Courier New" w:hint="default"/>
      </w:rPr>
    </w:lvl>
    <w:lvl w:ilvl="8" w:tplc="FFFFFFFF" w:tentative="1">
      <w:start w:val="1"/>
      <w:numFmt w:val="bullet"/>
      <w:lvlText w:val=""/>
      <w:lvlJc w:val="left"/>
      <w:pPr>
        <w:ind w:left="9097" w:hanging="360"/>
      </w:pPr>
      <w:rPr>
        <w:rFonts w:ascii="Wingdings" w:hAnsi="Wingdings" w:hint="default"/>
      </w:rPr>
    </w:lvl>
  </w:abstractNum>
  <w:abstractNum w:abstractNumId="1" w15:restartNumberingAfterBreak="0">
    <w:nsid w:val="0A080C0F"/>
    <w:multiLevelType w:val="hybridMultilevel"/>
    <w:tmpl w:val="BA0A950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3"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73786"/>
    <w:multiLevelType w:val="hybridMultilevel"/>
    <w:tmpl w:val="386AB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F150E3"/>
    <w:multiLevelType w:val="hybridMultilevel"/>
    <w:tmpl w:val="387AF746"/>
    <w:lvl w:ilvl="0" w:tplc="04100001">
      <w:start w:val="1"/>
      <w:numFmt w:val="bullet"/>
      <w:lvlText w:val=""/>
      <w:lvlJc w:val="left"/>
      <w:pPr>
        <w:ind w:left="2520" w:hanging="360"/>
      </w:pPr>
      <w:rPr>
        <w:rFonts w:ascii="Symbol" w:hAnsi="Symbol" w:hint="default"/>
      </w:rPr>
    </w:lvl>
    <w:lvl w:ilvl="1" w:tplc="04100003">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6" w15:restartNumberingAfterBreak="0">
    <w:nsid w:val="16172B02"/>
    <w:multiLevelType w:val="hybridMultilevel"/>
    <w:tmpl w:val="4B0ECBBA"/>
    <w:lvl w:ilvl="0" w:tplc="04100001">
      <w:start w:val="1"/>
      <w:numFmt w:val="bullet"/>
      <w:lvlText w:val=""/>
      <w:lvlJc w:val="left"/>
      <w:pPr>
        <w:ind w:left="1353" w:hanging="360"/>
      </w:pPr>
      <w:rPr>
        <w:rFonts w:ascii="Symbol" w:hAnsi="Symbol" w:hint="default"/>
      </w:rPr>
    </w:lvl>
    <w:lvl w:ilvl="1" w:tplc="04100003">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7" w15:restartNumberingAfterBreak="0">
    <w:nsid w:val="162840CD"/>
    <w:multiLevelType w:val="multilevel"/>
    <w:tmpl w:val="81FC2C26"/>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8" w15:restartNumberingAfterBreak="0">
    <w:nsid w:val="18EF2C44"/>
    <w:multiLevelType w:val="hybridMultilevel"/>
    <w:tmpl w:val="D46CBF9C"/>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5D605D5"/>
    <w:multiLevelType w:val="hybridMultilevel"/>
    <w:tmpl w:val="3C446994"/>
    <w:lvl w:ilvl="0" w:tplc="04100001">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0" w15:restartNumberingAfterBreak="0">
    <w:nsid w:val="3AD708F5"/>
    <w:multiLevelType w:val="hybridMultilevel"/>
    <w:tmpl w:val="A4AA8B34"/>
    <w:lvl w:ilvl="0" w:tplc="04100005">
      <w:start w:val="1"/>
      <w:numFmt w:val="bullet"/>
      <w:lvlText w:val=""/>
      <w:lvlJc w:val="left"/>
      <w:pPr>
        <w:ind w:left="2280" w:hanging="360"/>
      </w:pPr>
      <w:rPr>
        <w:rFonts w:ascii="Wingdings" w:hAnsi="Wingdings" w:hint="default"/>
      </w:rPr>
    </w:lvl>
    <w:lvl w:ilvl="1" w:tplc="C71C1ABE">
      <w:start w:val="279"/>
      <w:numFmt w:val="bullet"/>
      <w:lvlText w:val="•"/>
      <w:lvlJc w:val="left"/>
      <w:pPr>
        <w:ind w:left="3000" w:hanging="360"/>
      </w:pPr>
      <w:rPr>
        <w:rFonts w:ascii="Gothic A1" w:eastAsia="Gothic A1" w:hAnsi="Gothic A1" w:cs="Calibri" w:hint="eastAsia"/>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1" w15:restartNumberingAfterBreak="0">
    <w:nsid w:val="3C3A4519"/>
    <w:multiLevelType w:val="multilevel"/>
    <w:tmpl w:val="0E74E6EA"/>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12" w15:restartNumberingAfterBreak="0">
    <w:nsid w:val="46FD2116"/>
    <w:multiLevelType w:val="hybridMultilevel"/>
    <w:tmpl w:val="31D4DC58"/>
    <w:lvl w:ilvl="0" w:tplc="0410001B">
      <w:start w:val="1"/>
      <w:numFmt w:val="lowerRoman"/>
      <w:lvlText w:val="%1."/>
      <w:lvlJc w:val="right"/>
      <w:pPr>
        <w:ind w:left="1420" w:hanging="360"/>
      </w:pPr>
    </w:lvl>
    <w:lvl w:ilvl="1" w:tplc="DB6A14A6">
      <w:start w:val="3"/>
      <w:numFmt w:val="bullet"/>
      <w:lvlText w:val="·"/>
      <w:lvlJc w:val="left"/>
      <w:pPr>
        <w:ind w:left="2140" w:hanging="360"/>
      </w:pPr>
      <w:rPr>
        <w:rFonts w:ascii="Calibri" w:eastAsia="Calibri" w:hAnsi="Calibri" w:cs="Calibri" w:hint="default"/>
      </w:rPr>
    </w:lvl>
    <w:lvl w:ilvl="2" w:tplc="0410001B" w:tentative="1">
      <w:start w:val="1"/>
      <w:numFmt w:val="lowerRoman"/>
      <w:lvlText w:val="%3."/>
      <w:lvlJc w:val="right"/>
      <w:pPr>
        <w:ind w:left="2860" w:hanging="180"/>
      </w:pPr>
    </w:lvl>
    <w:lvl w:ilvl="3" w:tplc="0410000F" w:tentative="1">
      <w:start w:val="1"/>
      <w:numFmt w:val="decimal"/>
      <w:lvlText w:val="%4."/>
      <w:lvlJc w:val="left"/>
      <w:pPr>
        <w:ind w:left="3580" w:hanging="360"/>
      </w:pPr>
    </w:lvl>
    <w:lvl w:ilvl="4" w:tplc="04100019" w:tentative="1">
      <w:start w:val="1"/>
      <w:numFmt w:val="lowerLetter"/>
      <w:lvlText w:val="%5."/>
      <w:lvlJc w:val="left"/>
      <w:pPr>
        <w:ind w:left="4300" w:hanging="360"/>
      </w:pPr>
    </w:lvl>
    <w:lvl w:ilvl="5" w:tplc="0410001B" w:tentative="1">
      <w:start w:val="1"/>
      <w:numFmt w:val="lowerRoman"/>
      <w:lvlText w:val="%6."/>
      <w:lvlJc w:val="right"/>
      <w:pPr>
        <w:ind w:left="5020" w:hanging="180"/>
      </w:pPr>
    </w:lvl>
    <w:lvl w:ilvl="6" w:tplc="0410000F" w:tentative="1">
      <w:start w:val="1"/>
      <w:numFmt w:val="decimal"/>
      <w:lvlText w:val="%7."/>
      <w:lvlJc w:val="left"/>
      <w:pPr>
        <w:ind w:left="5740" w:hanging="360"/>
      </w:pPr>
    </w:lvl>
    <w:lvl w:ilvl="7" w:tplc="04100019" w:tentative="1">
      <w:start w:val="1"/>
      <w:numFmt w:val="lowerLetter"/>
      <w:lvlText w:val="%8."/>
      <w:lvlJc w:val="left"/>
      <w:pPr>
        <w:ind w:left="6460" w:hanging="360"/>
      </w:pPr>
    </w:lvl>
    <w:lvl w:ilvl="8" w:tplc="0410001B" w:tentative="1">
      <w:start w:val="1"/>
      <w:numFmt w:val="lowerRoman"/>
      <w:lvlText w:val="%9."/>
      <w:lvlJc w:val="right"/>
      <w:pPr>
        <w:ind w:left="7180" w:hanging="180"/>
      </w:pPr>
    </w:lvl>
  </w:abstractNum>
  <w:abstractNum w:abstractNumId="13" w15:restartNumberingAfterBreak="0">
    <w:nsid w:val="51F45561"/>
    <w:multiLevelType w:val="hybridMultilevel"/>
    <w:tmpl w:val="64545A06"/>
    <w:lvl w:ilvl="0" w:tplc="08090005">
      <w:start w:val="1"/>
      <w:numFmt w:val="bullet"/>
      <w:lvlText w:val=""/>
      <w:lvlJc w:val="left"/>
      <w:pPr>
        <w:ind w:left="2280" w:hanging="360"/>
      </w:pPr>
      <w:rPr>
        <w:rFonts w:ascii="Wingdings" w:hAnsi="Wingdings" w:hint="default"/>
      </w:rPr>
    </w:lvl>
    <w:lvl w:ilvl="1" w:tplc="04100001">
      <w:start w:val="1"/>
      <w:numFmt w:val="bullet"/>
      <w:lvlText w:val=""/>
      <w:lvlJc w:val="left"/>
      <w:pPr>
        <w:ind w:left="3000" w:hanging="360"/>
      </w:pPr>
      <w:rPr>
        <w:rFonts w:ascii="Symbol" w:hAnsi="Symbol" w:hint="default"/>
      </w:rPr>
    </w:lvl>
    <w:lvl w:ilvl="2" w:tplc="04100003">
      <w:start w:val="1"/>
      <w:numFmt w:val="bullet"/>
      <w:lvlText w:val="o"/>
      <w:lvlJc w:val="left"/>
      <w:pPr>
        <w:ind w:left="3720" w:hanging="360"/>
      </w:pPr>
      <w:rPr>
        <w:rFonts w:ascii="Courier New" w:hAnsi="Courier New" w:cs="Courier New" w:hint="default"/>
      </w:rPr>
    </w:lvl>
    <w:lvl w:ilvl="3" w:tplc="0410000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4" w15:restartNumberingAfterBreak="0">
    <w:nsid w:val="5568441A"/>
    <w:multiLevelType w:val="multilevel"/>
    <w:tmpl w:val="2F182784"/>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rPr>
        <w:sz w:val="24"/>
        <w:szCs w:val="24"/>
        <w:vertAlign w:val="baseline"/>
      </w:rPr>
    </w:lvl>
    <w:lvl w:ilvl="2">
      <w:start w:val="1"/>
      <w:numFmt w:val="decimal"/>
      <w:pStyle w:val="Titolo3"/>
      <w:lvlText w:val="%1.%2.%3."/>
      <w:lvlJc w:val="left"/>
      <w:pPr>
        <w:ind w:left="50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olo5"/>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022CB4"/>
    <w:multiLevelType w:val="hybridMultilevel"/>
    <w:tmpl w:val="31D4DC58"/>
    <w:lvl w:ilvl="0" w:tplc="0410001B">
      <w:start w:val="1"/>
      <w:numFmt w:val="lowerRoman"/>
      <w:lvlText w:val="%1."/>
      <w:lvlJc w:val="right"/>
      <w:pPr>
        <w:ind w:left="1420" w:hanging="360"/>
      </w:pPr>
    </w:lvl>
    <w:lvl w:ilvl="1" w:tplc="DB6A14A6">
      <w:start w:val="3"/>
      <w:numFmt w:val="bullet"/>
      <w:lvlText w:val="·"/>
      <w:lvlJc w:val="left"/>
      <w:pPr>
        <w:ind w:left="2140" w:hanging="360"/>
      </w:pPr>
      <w:rPr>
        <w:rFonts w:ascii="Calibri" w:eastAsia="Calibri" w:hAnsi="Calibri" w:cs="Calibri" w:hint="default"/>
      </w:rPr>
    </w:lvl>
    <w:lvl w:ilvl="2" w:tplc="0410001B" w:tentative="1">
      <w:start w:val="1"/>
      <w:numFmt w:val="lowerRoman"/>
      <w:lvlText w:val="%3."/>
      <w:lvlJc w:val="right"/>
      <w:pPr>
        <w:ind w:left="2860" w:hanging="180"/>
      </w:pPr>
    </w:lvl>
    <w:lvl w:ilvl="3" w:tplc="0410000F" w:tentative="1">
      <w:start w:val="1"/>
      <w:numFmt w:val="decimal"/>
      <w:lvlText w:val="%4."/>
      <w:lvlJc w:val="left"/>
      <w:pPr>
        <w:ind w:left="3580" w:hanging="360"/>
      </w:pPr>
    </w:lvl>
    <w:lvl w:ilvl="4" w:tplc="04100019" w:tentative="1">
      <w:start w:val="1"/>
      <w:numFmt w:val="lowerLetter"/>
      <w:lvlText w:val="%5."/>
      <w:lvlJc w:val="left"/>
      <w:pPr>
        <w:ind w:left="4300" w:hanging="360"/>
      </w:pPr>
    </w:lvl>
    <w:lvl w:ilvl="5" w:tplc="0410001B" w:tentative="1">
      <w:start w:val="1"/>
      <w:numFmt w:val="lowerRoman"/>
      <w:lvlText w:val="%6."/>
      <w:lvlJc w:val="right"/>
      <w:pPr>
        <w:ind w:left="5020" w:hanging="180"/>
      </w:pPr>
    </w:lvl>
    <w:lvl w:ilvl="6" w:tplc="0410000F" w:tentative="1">
      <w:start w:val="1"/>
      <w:numFmt w:val="decimal"/>
      <w:lvlText w:val="%7."/>
      <w:lvlJc w:val="left"/>
      <w:pPr>
        <w:ind w:left="5740" w:hanging="360"/>
      </w:pPr>
    </w:lvl>
    <w:lvl w:ilvl="7" w:tplc="04100019" w:tentative="1">
      <w:start w:val="1"/>
      <w:numFmt w:val="lowerLetter"/>
      <w:lvlText w:val="%8."/>
      <w:lvlJc w:val="left"/>
      <w:pPr>
        <w:ind w:left="6460" w:hanging="360"/>
      </w:pPr>
    </w:lvl>
    <w:lvl w:ilvl="8" w:tplc="0410001B" w:tentative="1">
      <w:start w:val="1"/>
      <w:numFmt w:val="lowerRoman"/>
      <w:lvlText w:val="%9."/>
      <w:lvlJc w:val="right"/>
      <w:pPr>
        <w:ind w:left="7180" w:hanging="180"/>
      </w:pPr>
    </w:lvl>
  </w:abstractNum>
  <w:abstractNum w:abstractNumId="16" w15:restartNumberingAfterBreak="0">
    <w:nsid w:val="612D5257"/>
    <w:multiLevelType w:val="multilevel"/>
    <w:tmpl w:val="17929124"/>
    <w:lvl w:ilvl="0">
      <w:start w:val="1"/>
      <w:numFmt w:val="decimal"/>
      <w:lvlText w:val="%1)"/>
      <w:lvlJc w:val="left"/>
      <w:pPr>
        <w:ind w:left="2847" w:hanging="360"/>
      </w:pPr>
    </w:lvl>
    <w:lvl w:ilvl="1">
      <w:start w:val="1"/>
      <w:numFmt w:val="lowerLetter"/>
      <w:lvlText w:val="%2)"/>
      <w:lvlJc w:val="left"/>
      <w:pPr>
        <w:ind w:left="3647" w:hanging="44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E07B02"/>
    <w:multiLevelType w:val="hybridMultilevel"/>
    <w:tmpl w:val="848C5990"/>
    <w:lvl w:ilvl="0" w:tplc="04100003">
      <w:start w:val="1"/>
      <w:numFmt w:val="bullet"/>
      <w:lvlText w:val="o"/>
      <w:lvlJc w:val="left"/>
      <w:pPr>
        <w:ind w:left="2280" w:hanging="360"/>
      </w:pPr>
      <w:rPr>
        <w:rFonts w:ascii="Courier New" w:hAnsi="Courier New" w:cs="Courier New" w:hint="default"/>
      </w:rPr>
    </w:lvl>
    <w:lvl w:ilvl="1" w:tplc="04100003">
      <w:start w:val="1"/>
      <w:numFmt w:val="bullet"/>
      <w:lvlText w:val="o"/>
      <w:lvlJc w:val="left"/>
      <w:pPr>
        <w:ind w:left="3000" w:hanging="360"/>
      </w:pPr>
      <w:rPr>
        <w:rFonts w:ascii="Courier New" w:hAnsi="Courier New" w:cs="Courier New" w:hint="default"/>
      </w:rPr>
    </w:lvl>
    <w:lvl w:ilvl="2" w:tplc="04100005">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9" w15:restartNumberingAfterBreak="0">
    <w:nsid w:val="7A2D667B"/>
    <w:multiLevelType w:val="hybridMultilevel"/>
    <w:tmpl w:val="7D826B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0394123">
    <w:abstractNumId w:val="14"/>
  </w:num>
  <w:num w:numId="2" w16cid:durableId="1275018145">
    <w:abstractNumId w:val="12"/>
  </w:num>
  <w:num w:numId="3" w16cid:durableId="2013795237">
    <w:abstractNumId w:val="6"/>
  </w:num>
  <w:num w:numId="4" w16cid:durableId="1429350132">
    <w:abstractNumId w:val="15"/>
  </w:num>
  <w:num w:numId="5" w16cid:durableId="1390417640">
    <w:abstractNumId w:val="11"/>
  </w:num>
  <w:num w:numId="6" w16cid:durableId="1435322402">
    <w:abstractNumId w:val="13"/>
  </w:num>
  <w:num w:numId="7" w16cid:durableId="871530356">
    <w:abstractNumId w:val="5"/>
  </w:num>
  <w:num w:numId="8" w16cid:durableId="1194616521">
    <w:abstractNumId w:val="10"/>
  </w:num>
  <w:num w:numId="9" w16cid:durableId="994725571">
    <w:abstractNumId w:val="19"/>
  </w:num>
  <w:num w:numId="10" w16cid:durableId="1981031559">
    <w:abstractNumId w:val="9"/>
  </w:num>
  <w:num w:numId="11" w16cid:durableId="1232035713">
    <w:abstractNumId w:val="0"/>
  </w:num>
  <w:num w:numId="12" w16cid:durableId="224799473">
    <w:abstractNumId w:val="8"/>
  </w:num>
  <w:num w:numId="13" w16cid:durableId="63262728">
    <w:abstractNumId w:val="18"/>
  </w:num>
  <w:num w:numId="14" w16cid:durableId="1405446887">
    <w:abstractNumId w:val="14"/>
  </w:num>
  <w:num w:numId="15" w16cid:durableId="1794595306">
    <w:abstractNumId w:val="16"/>
  </w:num>
  <w:num w:numId="16" w16cid:durableId="1327367538">
    <w:abstractNumId w:val="7"/>
  </w:num>
  <w:num w:numId="17" w16cid:durableId="1389844078">
    <w:abstractNumId w:val="4"/>
  </w:num>
  <w:num w:numId="18" w16cid:durableId="131874364">
    <w:abstractNumId w:val="1"/>
  </w:num>
  <w:num w:numId="19" w16cid:durableId="200168468">
    <w:abstractNumId w:val="2"/>
  </w:num>
  <w:num w:numId="20" w16cid:durableId="1761487527">
    <w:abstractNumId w:val="17"/>
  </w:num>
  <w:num w:numId="21" w16cid:durableId="183803062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79"/>
    <w:rsid w:val="000011B0"/>
    <w:rsid w:val="00005810"/>
    <w:rsid w:val="00011465"/>
    <w:rsid w:val="00011951"/>
    <w:rsid w:val="00015297"/>
    <w:rsid w:val="0001578B"/>
    <w:rsid w:val="00016F50"/>
    <w:rsid w:val="00017AD7"/>
    <w:rsid w:val="00021BDF"/>
    <w:rsid w:val="00021D3D"/>
    <w:rsid w:val="00024B13"/>
    <w:rsid w:val="0003005E"/>
    <w:rsid w:val="000302CB"/>
    <w:rsid w:val="0003235A"/>
    <w:rsid w:val="0003255E"/>
    <w:rsid w:val="00036291"/>
    <w:rsid w:val="00037409"/>
    <w:rsid w:val="00041BD2"/>
    <w:rsid w:val="00042B6C"/>
    <w:rsid w:val="00042FF7"/>
    <w:rsid w:val="000459E3"/>
    <w:rsid w:val="0004637F"/>
    <w:rsid w:val="00052CAA"/>
    <w:rsid w:val="00056850"/>
    <w:rsid w:val="00057AC5"/>
    <w:rsid w:val="000612CA"/>
    <w:rsid w:val="0006174B"/>
    <w:rsid w:val="00065F69"/>
    <w:rsid w:val="00070E38"/>
    <w:rsid w:val="00074FAA"/>
    <w:rsid w:val="00076406"/>
    <w:rsid w:val="00080A7B"/>
    <w:rsid w:val="00081256"/>
    <w:rsid w:val="000826E4"/>
    <w:rsid w:val="00083F0A"/>
    <w:rsid w:val="00083F6C"/>
    <w:rsid w:val="000845D5"/>
    <w:rsid w:val="000873F8"/>
    <w:rsid w:val="00090481"/>
    <w:rsid w:val="0009098F"/>
    <w:rsid w:val="000A1479"/>
    <w:rsid w:val="000A2DF7"/>
    <w:rsid w:val="000A349A"/>
    <w:rsid w:val="000A36FF"/>
    <w:rsid w:val="000A4428"/>
    <w:rsid w:val="000A4BD0"/>
    <w:rsid w:val="000A5492"/>
    <w:rsid w:val="000A7BA8"/>
    <w:rsid w:val="000B0BDC"/>
    <w:rsid w:val="000B4DA1"/>
    <w:rsid w:val="000C0D4C"/>
    <w:rsid w:val="000C0D7F"/>
    <w:rsid w:val="000C146D"/>
    <w:rsid w:val="000C1729"/>
    <w:rsid w:val="000C3DFA"/>
    <w:rsid w:val="000C5E76"/>
    <w:rsid w:val="000D132E"/>
    <w:rsid w:val="000D435C"/>
    <w:rsid w:val="000D5949"/>
    <w:rsid w:val="000D7033"/>
    <w:rsid w:val="000D7CDD"/>
    <w:rsid w:val="000E2209"/>
    <w:rsid w:val="000E3D60"/>
    <w:rsid w:val="000E3EE3"/>
    <w:rsid w:val="000E589E"/>
    <w:rsid w:val="000E68BA"/>
    <w:rsid w:val="000F4837"/>
    <w:rsid w:val="00102636"/>
    <w:rsid w:val="001031C3"/>
    <w:rsid w:val="001036C7"/>
    <w:rsid w:val="0010595F"/>
    <w:rsid w:val="00106E6F"/>
    <w:rsid w:val="001152BF"/>
    <w:rsid w:val="001249F8"/>
    <w:rsid w:val="00126535"/>
    <w:rsid w:val="00127F47"/>
    <w:rsid w:val="00131805"/>
    <w:rsid w:val="001333C0"/>
    <w:rsid w:val="0013667B"/>
    <w:rsid w:val="00137E6D"/>
    <w:rsid w:val="00141737"/>
    <w:rsid w:val="00141D61"/>
    <w:rsid w:val="00142EDF"/>
    <w:rsid w:val="0014677A"/>
    <w:rsid w:val="00150ECA"/>
    <w:rsid w:val="001529E1"/>
    <w:rsid w:val="00152CD2"/>
    <w:rsid w:val="00172754"/>
    <w:rsid w:val="0017374E"/>
    <w:rsid w:val="00173CC0"/>
    <w:rsid w:val="00180F31"/>
    <w:rsid w:val="00186125"/>
    <w:rsid w:val="00186D79"/>
    <w:rsid w:val="00186DA7"/>
    <w:rsid w:val="001874FA"/>
    <w:rsid w:val="00196FBE"/>
    <w:rsid w:val="001A547D"/>
    <w:rsid w:val="001B1B41"/>
    <w:rsid w:val="001C0A33"/>
    <w:rsid w:val="001C4455"/>
    <w:rsid w:val="001D3BB8"/>
    <w:rsid w:val="001D537A"/>
    <w:rsid w:val="001E0894"/>
    <w:rsid w:val="001E4796"/>
    <w:rsid w:val="001E67E4"/>
    <w:rsid w:val="001F4165"/>
    <w:rsid w:val="001F56A9"/>
    <w:rsid w:val="00201893"/>
    <w:rsid w:val="0020430E"/>
    <w:rsid w:val="00204C8B"/>
    <w:rsid w:val="0020683F"/>
    <w:rsid w:val="00207818"/>
    <w:rsid w:val="002169B9"/>
    <w:rsid w:val="00217EBF"/>
    <w:rsid w:val="002212CA"/>
    <w:rsid w:val="002307EB"/>
    <w:rsid w:val="00231824"/>
    <w:rsid w:val="002332CD"/>
    <w:rsid w:val="00233CA7"/>
    <w:rsid w:val="00233ED0"/>
    <w:rsid w:val="00234DC2"/>
    <w:rsid w:val="00235B89"/>
    <w:rsid w:val="002419AE"/>
    <w:rsid w:val="002421EA"/>
    <w:rsid w:val="0024258C"/>
    <w:rsid w:val="002463D4"/>
    <w:rsid w:val="0025514E"/>
    <w:rsid w:val="0025750B"/>
    <w:rsid w:val="00264F68"/>
    <w:rsid w:val="002778CE"/>
    <w:rsid w:val="00282E2D"/>
    <w:rsid w:val="002853D7"/>
    <w:rsid w:val="00285AC3"/>
    <w:rsid w:val="00292754"/>
    <w:rsid w:val="002948B9"/>
    <w:rsid w:val="00295F05"/>
    <w:rsid w:val="00296155"/>
    <w:rsid w:val="002A2FB8"/>
    <w:rsid w:val="002A3E69"/>
    <w:rsid w:val="002B08D8"/>
    <w:rsid w:val="002B6376"/>
    <w:rsid w:val="002B67D6"/>
    <w:rsid w:val="002B71EB"/>
    <w:rsid w:val="002C3266"/>
    <w:rsid w:val="002D12FD"/>
    <w:rsid w:val="002D5E47"/>
    <w:rsid w:val="002E2883"/>
    <w:rsid w:val="002E3873"/>
    <w:rsid w:val="002F00C6"/>
    <w:rsid w:val="002F39E8"/>
    <w:rsid w:val="002F6A51"/>
    <w:rsid w:val="002F6F87"/>
    <w:rsid w:val="003063FB"/>
    <w:rsid w:val="00310E26"/>
    <w:rsid w:val="003149A1"/>
    <w:rsid w:val="003167A9"/>
    <w:rsid w:val="003243AB"/>
    <w:rsid w:val="003250E7"/>
    <w:rsid w:val="0033444E"/>
    <w:rsid w:val="00335A45"/>
    <w:rsid w:val="0034201F"/>
    <w:rsid w:val="003428E5"/>
    <w:rsid w:val="00345D4F"/>
    <w:rsid w:val="003466A1"/>
    <w:rsid w:val="003517C6"/>
    <w:rsid w:val="003558E9"/>
    <w:rsid w:val="00356B7B"/>
    <w:rsid w:val="00360E1A"/>
    <w:rsid w:val="00362715"/>
    <w:rsid w:val="0037101B"/>
    <w:rsid w:val="0038106C"/>
    <w:rsid w:val="003830B4"/>
    <w:rsid w:val="003845DA"/>
    <w:rsid w:val="003869A8"/>
    <w:rsid w:val="00393104"/>
    <w:rsid w:val="00393480"/>
    <w:rsid w:val="00397032"/>
    <w:rsid w:val="0039788E"/>
    <w:rsid w:val="003A4EC1"/>
    <w:rsid w:val="003A61B3"/>
    <w:rsid w:val="003B1F1F"/>
    <w:rsid w:val="003B2444"/>
    <w:rsid w:val="003B50D1"/>
    <w:rsid w:val="003C06AE"/>
    <w:rsid w:val="003C3C24"/>
    <w:rsid w:val="003D4B4B"/>
    <w:rsid w:val="003D5F6C"/>
    <w:rsid w:val="003E0EA2"/>
    <w:rsid w:val="003E5D14"/>
    <w:rsid w:val="003F3385"/>
    <w:rsid w:val="003F38D5"/>
    <w:rsid w:val="003F6A2B"/>
    <w:rsid w:val="004005A9"/>
    <w:rsid w:val="00402B1A"/>
    <w:rsid w:val="00417784"/>
    <w:rsid w:val="00420F49"/>
    <w:rsid w:val="0042535B"/>
    <w:rsid w:val="00430ACC"/>
    <w:rsid w:val="004349BF"/>
    <w:rsid w:val="00435FA1"/>
    <w:rsid w:val="00436AAE"/>
    <w:rsid w:val="00437507"/>
    <w:rsid w:val="00441345"/>
    <w:rsid w:val="004420E3"/>
    <w:rsid w:val="00451581"/>
    <w:rsid w:val="004526DF"/>
    <w:rsid w:val="0045385F"/>
    <w:rsid w:val="00453C33"/>
    <w:rsid w:val="00454B81"/>
    <w:rsid w:val="004667CE"/>
    <w:rsid w:val="00466C6B"/>
    <w:rsid w:val="00467340"/>
    <w:rsid w:val="0047139B"/>
    <w:rsid w:val="00473C64"/>
    <w:rsid w:val="0047414C"/>
    <w:rsid w:val="004775EC"/>
    <w:rsid w:val="00484E1A"/>
    <w:rsid w:val="0048561F"/>
    <w:rsid w:val="00486A99"/>
    <w:rsid w:val="00491DAF"/>
    <w:rsid w:val="00494613"/>
    <w:rsid w:val="00495C8E"/>
    <w:rsid w:val="004A0EA0"/>
    <w:rsid w:val="004A4893"/>
    <w:rsid w:val="004A7600"/>
    <w:rsid w:val="004C097E"/>
    <w:rsid w:val="004C3460"/>
    <w:rsid w:val="004C562D"/>
    <w:rsid w:val="004D62D5"/>
    <w:rsid w:val="004E0A4C"/>
    <w:rsid w:val="004E768D"/>
    <w:rsid w:val="004F54D5"/>
    <w:rsid w:val="00515019"/>
    <w:rsid w:val="00520ABA"/>
    <w:rsid w:val="005247C3"/>
    <w:rsid w:val="00526D3C"/>
    <w:rsid w:val="0053047A"/>
    <w:rsid w:val="005333E9"/>
    <w:rsid w:val="0053615E"/>
    <w:rsid w:val="0053761F"/>
    <w:rsid w:val="00547917"/>
    <w:rsid w:val="00550751"/>
    <w:rsid w:val="00556FD5"/>
    <w:rsid w:val="00561BC4"/>
    <w:rsid w:val="005726AA"/>
    <w:rsid w:val="00575D62"/>
    <w:rsid w:val="00575FB2"/>
    <w:rsid w:val="00576C66"/>
    <w:rsid w:val="00577299"/>
    <w:rsid w:val="00577611"/>
    <w:rsid w:val="005844C9"/>
    <w:rsid w:val="00585501"/>
    <w:rsid w:val="005855FD"/>
    <w:rsid w:val="00585A0E"/>
    <w:rsid w:val="00592BF3"/>
    <w:rsid w:val="00593D5D"/>
    <w:rsid w:val="005A241B"/>
    <w:rsid w:val="005A2421"/>
    <w:rsid w:val="005C4A8F"/>
    <w:rsid w:val="005C4E9C"/>
    <w:rsid w:val="005C5274"/>
    <w:rsid w:val="005C6A64"/>
    <w:rsid w:val="005D1229"/>
    <w:rsid w:val="005D52E4"/>
    <w:rsid w:val="005D6144"/>
    <w:rsid w:val="005D62D6"/>
    <w:rsid w:val="005E0336"/>
    <w:rsid w:val="005E0965"/>
    <w:rsid w:val="005E1D52"/>
    <w:rsid w:val="005E4F03"/>
    <w:rsid w:val="005F57AC"/>
    <w:rsid w:val="00601DB0"/>
    <w:rsid w:val="00603BD6"/>
    <w:rsid w:val="00604C04"/>
    <w:rsid w:val="00606320"/>
    <w:rsid w:val="00607808"/>
    <w:rsid w:val="00614943"/>
    <w:rsid w:val="00616B0F"/>
    <w:rsid w:val="00617927"/>
    <w:rsid w:val="00620DB1"/>
    <w:rsid w:val="00623B6A"/>
    <w:rsid w:val="00626722"/>
    <w:rsid w:val="00631E19"/>
    <w:rsid w:val="00633631"/>
    <w:rsid w:val="00633C23"/>
    <w:rsid w:val="00636DE3"/>
    <w:rsid w:val="00642280"/>
    <w:rsid w:val="006425B0"/>
    <w:rsid w:val="00645924"/>
    <w:rsid w:val="0064706B"/>
    <w:rsid w:val="00650B41"/>
    <w:rsid w:val="006515D2"/>
    <w:rsid w:val="0065466B"/>
    <w:rsid w:val="00657B64"/>
    <w:rsid w:val="00661E34"/>
    <w:rsid w:val="00667667"/>
    <w:rsid w:val="00672863"/>
    <w:rsid w:val="00675A2E"/>
    <w:rsid w:val="00677038"/>
    <w:rsid w:val="00681224"/>
    <w:rsid w:val="0068549D"/>
    <w:rsid w:val="00687170"/>
    <w:rsid w:val="00687888"/>
    <w:rsid w:val="00687C83"/>
    <w:rsid w:val="006911B6"/>
    <w:rsid w:val="00692FF3"/>
    <w:rsid w:val="00694F80"/>
    <w:rsid w:val="00695604"/>
    <w:rsid w:val="00697595"/>
    <w:rsid w:val="006A4399"/>
    <w:rsid w:val="006A4E89"/>
    <w:rsid w:val="006A538C"/>
    <w:rsid w:val="006B09A2"/>
    <w:rsid w:val="006B1C2C"/>
    <w:rsid w:val="006B2116"/>
    <w:rsid w:val="006B25E0"/>
    <w:rsid w:val="006B5D1B"/>
    <w:rsid w:val="006F292F"/>
    <w:rsid w:val="006F358E"/>
    <w:rsid w:val="006F5D02"/>
    <w:rsid w:val="00701EA4"/>
    <w:rsid w:val="0070254E"/>
    <w:rsid w:val="00703B91"/>
    <w:rsid w:val="00710165"/>
    <w:rsid w:val="007115CB"/>
    <w:rsid w:val="00711EC2"/>
    <w:rsid w:val="007140E7"/>
    <w:rsid w:val="007161F1"/>
    <w:rsid w:val="00723F20"/>
    <w:rsid w:val="007246E7"/>
    <w:rsid w:val="0072520C"/>
    <w:rsid w:val="00726818"/>
    <w:rsid w:val="00732A69"/>
    <w:rsid w:val="007361DD"/>
    <w:rsid w:val="0073703C"/>
    <w:rsid w:val="00740302"/>
    <w:rsid w:val="007435AF"/>
    <w:rsid w:val="0074553B"/>
    <w:rsid w:val="00751615"/>
    <w:rsid w:val="007548F0"/>
    <w:rsid w:val="00760047"/>
    <w:rsid w:val="00765168"/>
    <w:rsid w:val="0076635F"/>
    <w:rsid w:val="007700B2"/>
    <w:rsid w:val="00771B10"/>
    <w:rsid w:val="00773840"/>
    <w:rsid w:val="0077499F"/>
    <w:rsid w:val="007750A2"/>
    <w:rsid w:val="00775C67"/>
    <w:rsid w:val="00776661"/>
    <w:rsid w:val="0078015C"/>
    <w:rsid w:val="00784FCB"/>
    <w:rsid w:val="00785CB7"/>
    <w:rsid w:val="00787E61"/>
    <w:rsid w:val="0079743F"/>
    <w:rsid w:val="00797C74"/>
    <w:rsid w:val="007A228E"/>
    <w:rsid w:val="007A451E"/>
    <w:rsid w:val="007A6246"/>
    <w:rsid w:val="007A764E"/>
    <w:rsid w:val="007B1909"/>
    <w:rsid w:val="007B31FE"/>
    <w:rsid w:val="007B40C5"/>
    <w:rsid w:val="007C0D91"/>
    <w:rsid w:val="007C4791"/>
    <w:rsid w:val="007C6C64"/>
    <w:rsid w:val="007C74A9"/>
    <w:rsid w:val="007E436F"/>
    <w:rsid w:val="007E6842"/>
    <w:rsid w:val="007E6F97"/>
    <w:rsid w:val="007F783B"/>
    <w:rsid w:val="008027E9"/>
    <w:rsid w:val="008119A9"/>
    <w:rsid w:val="00811F46"/>
    <w:rsid w:val="0081455D"/>
    <w:rsid w:val="00823E12"/>
    <w:rsid w:val="0082552A"/>
    <w:rsid w:val="00827FCA"/>
    <w:rsid w:val="008377D8"/>
    <w:rsid w:val="008425DF"/>
    <w:rsid w:val="00842BAA"/>
    <w:rsid w:val="00843A41"/>
    <w:rsid w:val="0084479F"/>
    <w:rsid w:val="00845D0D"/>
    <w:rsid w:val="008541FB"/>
    <w:rsid w:val="008541FE"/>
    <w:rsid w:val="0085640B"/>
    <w:rsid w:val="008677B8"/>
    <w:rsid w:val="00874BB5"/>
    <w:rsid w:val="00883C23"/>
    <w:rsid w:val="008851FB"/>
    <w:rsid w:val="00885ACC"/>
    <w:rsid w:val="00890709"/>
    <w:rsid w:val="00892B37"/>
    <w:rsid w:val="008954E1"/>
    <w:rsid w:val="00895634"/>
    <w:rsid w:val="008956F9"/>
    <w:rsid w:val="008A5DAA"/>
    <w:rsid w:val="008A6F32"/>
    <w:rsid w:val="008B1F3D"/>
    <w:rsid w:val="008B2500"/>
    <w:rsid w:val="008C1CA0"/>
    <w:rsid w:val="008D0FE5"/>
    <w:rsid w:val="008D1907"/>
    <w:rsid w:val="008D503D"/>
    <w:rsid w:val="008E47F5"/>
    <w:rsid w:val="008F19EC"/>
    <w:rsid w:val="008F653F"/>
    <w:rsid w:val="00900C97"/>
    <w:rsid w:val="00904891"/>
    <w:rsid w:val="00904DF8"/>
    <w:rsid w:val="009100FB"/>
    <w:rsid w:val="0091698A"/>
    <w:rsid w:val="0091711A"/>
    <w:rsid w:val="0092088F"/>
    <w:rsid w:val="00927F35"/>
    <w:rsid w:val="009370C5"/>
    <w:rsid w:val="009428E1"/>
    <w:rsid w:val="009436EE"/>
    <w:rsid w:val="00944E84"/>
    <w:rsid w:val="00946F2D"/>
    <w:rsid w:val="00947406"/>
    <w:rsid w:val="009546AB"/>
    <w:rsid w:val="00956858"/>
    <w:rsid w:val="00963C21"/>
    <w:rsid w:val="00963DAD"/>
    <w:rsid w:val="0096483B"/>
    <w:rsid w:val="0097274F"/>
    <w:rsid w:val="009740F5"/>
    <w:rsid w:val="0097496C"/>
    <w:rsid w:val="009801AA"/>
    <w:rsid w:val="009811D2"/>
    <w:rsid w:val="00984A6B"/>
    <w:rsid w:val="00992F29"/>
    <w:rsid w:val="00992F71"/>
    <w:rsid w:val="009932C3"/>
    <w:rsid w:val="00994F81"/>
    <w:rsid w:val="009A2948"/>
    <w:rsid w:val="009B0C92"/>
    <w:rsid w:val="009B72E6"/>
    <w:rsid w:val="009C040D"/>
    <w:rsid w:val="009C677B"/>
    <w:rsid w:val="009C6BB7"/>
    <w:rsid w:val="009C757B"/>
    <w:rsid w:val="009C7602"/>
    <w:rsid w:val="009D09B2"/>
    <w:rsid w:val="009D4209"/>
    <w:rsid w:val="009E4684"/>
    <w:rsid w:val="009E5AB2"/>
    <w:rsid w:val="009E77FC"/>
    <w:rsid w:val="009F04C6"/>
    <w:rsid w:val="009F3B7A"/>
    <w:rsid w:val="00A01107"/>
    <w:rsid w:val="00A06730"/>
    <w:rsid w:val="00A148CA"/>
    <w:rsid w:val="00A2284D"/>
    <w:rsid w:val="00A268CA"/>
    <w:rsid w:val="00A30D64"/>
    <w:rsid w:val="00A40AA6"/>
    <w:rsid w:val="00A423F4"/>
    <w:rsid w:val="00A514D9"/>
    <w:rsid w:val="00A531EF"/>
    <w:rsid w:val="00A5507F"/>
    <w:rsid w:val="00A62FF1"/>
    <w:rsid w:val="00A640DF"/>
    <w:rsid w:val="00A76406"/>
    <w:rsid w:val="00A80EDC"/>
    <w:rsid w:val="00A8129F"/>
    <w:rsid w:val="00A85E46"/>
    <w:rsid w:val="00A90D47"/>
    <w:rsid w:val="00A95483"/>
    <w:rsid w:val="00AB3EB3"/>
    <w:rsid w:val="00AB7F20"/>
    <w:rsid w:val="00AC7581"/>
    <w:rsid w:val="00AD419B"/>
    <w:rsid w:val="00AD699B"/>
    <w:rsid w:val="00AE239A"/>
    <w:rsid w:val="00AE3E7D"/>
    <w:rsid w:val="00AE474E"/>
    <w:rsid w:val="00AE5081"/>
    <w:rsid w:val="00AF06E8"/>
    <w:rsid w:val="00AF28D9"/>
    <w:rsid w:val="00AF493E"/>
    <w:rsid w:val="00AF5B52"/>
    <w:rsid w:val="00AF7D86"/>
    <w:rsid w:val="00B00B90"/>
    <w:rsid w:val="00B072D7"/>
    <w:rsid w:val="00B0749F"/>
    <w:rsid w:val="00B07EDC"/>
    <w:rsid w:val="00B13E9C"/>
    <w:rsid w:val="00B16AB5"/>
    <w:rsid w:val="00B24EDE"/>
    <w:rsid w:val="00B27B9B"/>
    <w:rsid w:val="00B315EE"/>
    <w:rsid w:val="00B35BF3"/>
    <w:rsid w:val="00B42C5B"/>
    <w:rsid w:val="00B46337"/>
    <w:rsid w:val="00B5218F"/>
    <w:rsid w:val="00B53985"/>
    <w:rsid w:val="00B572D8"/>
    <w:rsid w:val="00B71BA8"/>
    <w:rsid w:val="00B735A9"/>
    <w:rsid w:val="00B74928"/>
    <w:rsid w:val="00B808DA"/>
    <w:rsid w:val="00B8097B"/>
    <w:rsid w:val="00B81826"/>
    <w:rsid w:val="00B82CD0"/>
    <w:rsid w:val="00B865A9"/>
    <w:rsid w:val="00B900FA"/>
    <w:rsid w:val="00B96056"/>
    <w:rsid w:val="00B96946"/>
    <w:rsid w:val="00BA1AF2"/>
    <w:rsid w:val="00BA3598"/>
    <w:rsid w:val="00BA3625"/>
    <w:rsid w:val="00BA6CF6"/>
    <w:rsid w:val="00BA7AB7"/>
    <w:rsid w:val="00BB47BB"/>
    <w:rsid w:val="00BB7653"/>
    <w:rsid w:val="00BD0C2D"/>
    <w:rsid w:val="00BD49A3"/>
    <w:rsid w:val="00BE3F7F"/>
    <w:rsid w:val="00BE438D"/>
    <w:rsid w:val="00BE684D"/>
    <w:rsid w:val="00BF0BE1"/>
    <w:rsid w:val="00BF5C04"/>
    <w:rsid w:val="00BF6AC5"/>
    <w:rsid w:val="00C00671"/>
    <w:rsid w:val="00C00D13"/>
    <w:rsid w:val="00C0297D"/>
    <w:rsid w:val="00C03856"/>
    <w:rsid w:val="00C212BF"/>
    <w:rsid w:val="00C27983"/>
    <w:rsid w:val="00C3411E"/>
    <w:rsid w:val="00C37345"/>
    <w:rsid w:val="00C4023D"/>
    <w:rsid w:val="00C40315"/>
    <w:rsid w:val="00C45203"/>
    <w:rsid w:val="00C50AC7"/>
    <w:rsid w:val="00C51121"/>
    <w:rsid w:val="00C51344"/>
    <w:rsid w:val="00C52F36"/>
    <w:rsid w:val="00C56A8A"/>
    <w:rsid w:val="00C61C84"/>
    <w:rsid w:val="00C62EC5"/>
    <w:rsid w:val="00C67E1C"/>
    <w:rsid w:val="00C70294"/>
    <w:rsid w:val="00C723BF"/>
    <w:rsid w:val="00C72657"/>
    <w:rsid w:val="00C73AA7"/>
    <w:rsid w:val="00C7712A"/>
    <w:rsid w:val="00C82578"/>
    <w:rsid w:val="00C82D2E"/>
    <w:rsid w:val="00C84CEA"/>
    <w:rsid w:val="00C879D7"/>
    <w:rsid w:val="00C97436"/>
    <w:rsid w:val="00CA2866"/>
    <w:rsid w:val="00CA3BD7"/>
    <w:rsid w:val="00CA74FD"/>
    <w:rsid w:val="00CB1E1D"/>
    <w:rsid w:val="00CB2EFB"/>
    <w:rsid w:val="00CC1950"/>
    <w:rsid w:val="00CC233D"/>
    <w:rsid w:val="00CC2819"/>
    <w:rsid w:val="00CC60F8"/>
    <w:rsid w:val="00CD2886"/>
    <w:rsid w:val="00CD541C"/>
    <w:rsid w:val="00CD6975"/>
    <w:rsid w:val="00CD7F95"/>
    <w:rsid w:val="00CE0B7E"/>
    <w:rsid w:val="00CE16D8"/>
    <w:rsid w:val="00CE4C68"/>
    <w:rsid w:val="00CE5AB0"/>
    <w:rsid w:val="00CE6A15"/>
    <w:rsid w:val="00CF434D"/>
    <w:rsid w:val="00D058CC"/>
    <w:rsid w:val="00D1133C"/>
    <w:rsid w:val="00D13A32"/>
    <w:rsid w:val="00D158AB"/>
    <w:rsid w:val="00D15ADA"/>
    <w:rsid w:val="00D15ED4"/>
    <w:rsid w:val="00D22279"/>
    <w:rsid w:val="00D3202E"/>
    <w:rsid w:val="00D34B40"/>
    <w:rsid w:val="00D40DAA"/>
    <w:rsid w:val="00D41623"/>
    <w:rsid w:val="00D41872"/>
    <w:rsid w:val="00D42A5D"/>
    <w:rsid w:val="00D452EA"/>
    <w:rsid w:val="00D46F38"/>
    <w:rsid w:val="00D4733A"/>
    <w:rsid w:val="00D6148E"/>
    <w:rsid w:val="00D61B2D"/>
    <w:rsid w:val="00D62880"/>
    <w:rsid w:val="00D632F6"/>
    <w:rsid w:val="00D6479F"/>
    <w:rsid w:val="00D67E12"/>
    <w:rsid w:val="00D73D59"/>
    <w:rsid w:val="00D74045"/>
    <w:rsid w:val="00D83A00"/>
    <w:rsid w:val="00D90E89"/>
    <w:rsid w:val="00D9288D"/>
    <w:rsid w:val="00D94433"/>
    <w:rsid w:val="00D9676F"/>
    <w:rsid w:val="00D97F65"/>
    <w:rsid w:val="00DA4B7F"/>
    <w:rsid w:val="00DA6993"/>
    <w:rsid w:val="00DA6BDB"/>
    <w:rsid w:val="00DA7048"/>
    <w:rsid w:val="00DB2B82"/>
    <w:rsid w:val="00DC059D"/>
    <w:rsid w:val="00DC4268"/>
    <w:rsid w:val="00DD525C"/>
    <w:rsid w:val="00DD58CC"/>
    <w:rsid w:val="00DE3439"/>
    <w:rsid w:val="00DE532C"/>
    <w:rsid w:val="00DF409F"/>
    <w:rsid w:val="00DF5C41"/>
    <w:rsid w:val="00DF76B2"/>
    <w:rsid w:val="00E1094C"/>
    <w:rsid w:val="00E14B66"/>
    <w:rsid w:val="00E16890"/>
    <w:rsid w:val="00E26999"/>
    <w:rsid w:val="00E32540"/>
    <w:rsid w:val="00E35284"/>
    <w:rsid w:val="00E353D4"/>
    <w:rsid w:val="00E372B9"/>
    <w:rsid w:val="00E414A0"/>
    <w:rsid w:val="00E43F97"/>
    <w:rsid w:val="00E46483"/>
    <w:rsid w:val="00E52625"/>
    <w:rsid w:val="00E57595"/>
    <w:rsid w:val="00E629A5"/>
    <w:rsid w:val="00E71CF5"/>
    <w:rsid w:val="00E7656E"/>
    <w:rsid w:val="00E77346"/>
    <w:rsid w:val="00E8512C"/>
    <w:rsid w:val="00E8644C"/>
    <w:rsid w:val="00E9060C"/>
    <w:rsid w:val="00E92A7C"/>
    <w:rsid w:val="00EA094E"/>
    <w:rsid w:val="00EA36A3"/>
    <w:rsid w:val="00EA4364"/>
    <w:rsid w:val="00EB07C6"/>
    <w:rsid w:val="00EB64DA"/>
    <w:rsid w:val="00EB6E62"/>
    <w:rsid w:val="00EC0FF5"/>
    <w:rsid w:val="00EC69AC"/>
    <w:rsid w:val="00ED097F"/>
    <w:rsid w:val="00ED0E7D"/>
    <w:rsid w:val="00ED2CE6"/>
    <w:rsid w:val="00ED4200"/>
    <w:rsid w:val="00ED4935"/>
    <w:rsid w:val="00ED4ECB"/>
    <w:rsid w:val="00ED57F4"/>
    <w:rsid w:val="00EE3E02"/>
    <w:rsid w:val="00EF390C"/>
    <w:rsid w:val="00EF4EF2"/>
    <w:rsid w:val="00EF7216"/>
    <w:rsid w:val="00EF737B"/>
    <w:rsid w:val="00F106CC"/>
    <w:rsid w:val="00F11C8D"/>
    <w:rsid w:val="00F12225"/>
    <w:rsid w:val="00F128CB"/>
    <w:rsid w:val="00F13216"/>
    <w:rsid w:val="00F22710"/>
    <w:rsid w:val="00F25A3E"/>
    <w:rsid w:val="00F27B05"/>
    <w:rsid w:val="00F30077"/>
    <w:rsid w:val="00F33919"/>
    <w:rsid w:val="00F342D2"/>
    <w:rsid w:val="00F37530"/>
    <w:rsid w:val="00F46F1D"/>
    <w:rsid w:val="00F50377"/>
    <w:rsid w:val="00F5094E"/>
    <w:rsid w:val="00F51D04"/>
    <w:rsid w:val="00F52D41"/>
    <w:rsid w:val="00F54A4A"/>
    <w:rsid w:val="00F54E54"/>
    <w:rsid w:val="00F555B9"/>
    <w:rsid w:val="00F56F28"/>
    <w:rsid w:val="00F57B6A"/>
    <w:rsid w:val="00F6361B"/>
    <w:rsid w:val="00F732B0"/>
    <w:rsid w:val="00F740C3"/>
    <w:rsid w:val="00F82405"/>
    <w:rsid w:val="00F86B40"/>
    <w:rsid w:val="00F87859"/>
    <w:rsid w:val="00F91A6D"/>
    <w:rsid w:val="00F920AF"/>
    <w:rsid w:val="00F92A92"/>
    <w:rsid w:val="00F9311A"/>
    <w:rsid w:val="00F939D8"/>
    <w:rsid w:val="00FA0891"/>
    <w:rsid w:val="00FA1844"/>
    <w:rsid w:val="00FA7229"/>
    <w:rsid w:val="00FB5AC3"/>
    <w:rsid w:val="00FB6DD3"/>
    <w:rsid w:val="00FC1782"/>
    <w:rsid w:val="00FD1D61"/>
    <w:rsid w:val="00FD50DB"/>
    <w:rsid w:val="00FE3AD9"/>
    <w:rsid w:val="00FE6A17"/>
    <w:rsid w:val="00FF1BB7"/>
    <w:rsid w:val="701D2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F7649"/>
  <w15:docId w15:val="{996FCDFC-90D5-4FFB-864E-30251934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67667"/>
    <w:rPr>
      <w:rFonts w:ascii="Arial" w:hAnsi="Arial"/>
      <w:sz w:val="24"/>
      <w:szCs w:val="24"/>
    </w:rPr>
  </w:style>
  <w:style w:type="paragraph" w:styleId="Titolo1">
    <w:name w:val="heading 1"/>
    <w:basedOn w:val="Normale"/>
    <w:next w:val="Normale"/>
    <w:link w:val="Titolo1Carattere"/>
    <w:uiPriority w:val="9"/>
    <w:qFormat/>
    <w:rsid w:val="00ED4935"/>
    <w:pPr>
      <w:keepNext/>
      <w:numPr>
        <w:numId w:val="1"/>
      </w:numPr>
      <w:suppressAutoHyphens/>
      <w:jc w:val="both"/>
      <w:outlineLvl w:val="0"/>
    </w:pPr>
    <w:rPr>
      <w:rFonts w:ascii="Calibri" w:eastAsia="Calibri" w:hAnsi="Calibri" w:cs="Calibri"/>
      <w:b/>
      <w:lang w:eastAsia="en-US"/>
    </w:rPr>
  </w:style>
  <w:style w:type="paragraph" w:styleId="Titolo2">
    <w:name w:val="heading 2"/>
    <w:basedOn w:val="Titolo1"/>
    <w:next w:val="Normale"/>
    <w:link w:val="Titolo2Carattere"/>
    <w:uiPriority w:val="9"/>
    <w:qFormat/>
    <w:rsid w:val="00ED4935"/>
    <w:pPr>
      <w:numPr>
        <w:ilvl w:val="1"/>
      </w:numPr>
      <w:ind w:left="567" w:hanging="567"/>
      <w:outlineLvl w:val="1"/>
    </w:pPr>
  </w:style>
  <w:style w:type="paragraph" w:styleId="Titolo3">
    <w:name w:val="heading 3"/>
    <w:basedOn w:val="Titolo2"/>
    <w:next w:val="Normale"/>
    <w:link w:val="Titolo3Carattere"/>
    <w:uiPriority w:val="9"/>
    <w:qFormat/>
    <w:rsid w:val="00ED4935"/>
    <w:pPr>
      <w:numPr>
        <w:ilvl w:val="2"/>
      </w:numPr>
      <w:outlineLvl w:val="2"/>
    </w:pPr>
  </w:style>
  <w:style w:type="paragraph" w:styleId="Titolo4">
    <w:name w:val="heading 4"/>
    <w:basedOn w:val="Normale"/>
    <w:next w:val="Normale"/>
    <w:link w:val="Titolo4Carattere"/>
    <w:uiPriority w:val="9"/>
    <w:semiHidden/>
    <w:unhideWhenUsed/>
    <w:qFormat/>
    <w:rsid w:val="005844C9"/>
    <w:pPr>
      <w:keepNext/>
      <w:keepLines/>
      <w:spacing w:before="40"/>
      <w:outlineLvl w:val="3"/>
    </w:pPr>
    <w:rPr>
      <w:rFonts w:ascii="Cambria" w:hAnsi="Cambria"/>
      <w:b/>
      <w:bCs/>
      <w:i/>
      <w:iCs/>
      <w:color w:val="4F81BD"/>
      <w:sz w:val="20"/>
      <w:szCs w:val="20"/>
    </w:rPr>
  </w:style>
  <w:style w:type="paragraph" w:styleId="Titolo5">
    <w:name w:val="heading 5"/>
    <w:basedOn w:val="Titolo3"/>
    <w:next w:val="Normale"/>
    <w:link w:val="Titolo5Carattere"/>
    <w:uiPriority w:val="9"/>
    <w:qFormat/>
    <w:rsid w:val="00C4023D"/>
    <w:pPr>
      <w:numPr>
        <w:ilvl w:val="3"/>
      </w:numPr>
      <w:outlineLvl w:val="4"/>
    </w:pPr>
  </w:style>
  <w:style w:type="paragraph" w:styleId="Titolo6">
    <w:name w:val="heading 6"/>
    <w:basedOn w:val="Normale"/>
    <w:next w:val="Normale"/>
    <w:link w:val="Titolo6Carattere"/>
    <w:uiPriority w:val="9"/>
    <w:qFormat/>
    <w:rsid w:val="005844C9"/>
    <w:pPr>
      <w:keepNext/>
      <w:ind w:left="5954"/>
      <w:jc w:val="both"/>
      <w:outlineLvl w:val="5"/>
    </w:pPr>
    <w:rPr>
      <w:rFonts w:ascii="Georgia" w:hAnsi="Georgia"/>
      <w:noProof/>
      <w:sz w:val="22"/>
      <w:szCs w:val="20"/>
      <w:u w:val="single"/>
      <w:lang w:val="x-none" w:eastAsia="x-none"/>
    </w:rPr>
  </w:style>
  <w:style w:type="paragraph" w:styleId="Titolo7">
    <w:name w:val="heading 7"/>
    <w:basedOn w:val="Normale"/>
    <w:next w:val="Normale"/>
    <w:link w:val="Titolo7Carattere"/>
    <w:uiPriority w:val="9"/>
    <w:semiHidden/>
    <w:unhideWhenUsed/>
    <w:qFormat/>
    <w:rsid w:val="005844C9"/>
    <w:pPr>
      <w:keepNext/>
      <w:keepLines/>
      <w:spacing w:before="40"/>
      <w:outlineLvl w:val="6"/>
    </w:pPr>
    <w:rPr>
      <w:rFonts w:ascii="Cambria" w:hAnsi="Cambria"/>
      <w:i/>
      <w:iCs/>
      <w:color w:val="404040"/>
      <w:sz w:val="20"/>
      <w:szCs w:val="20"/>
    </w:rPr>
  </w:style>
  <w:style w:type="paragraph" w:styleId="Titolo8">
    <w:name w:val="heading 8"/>
    <w:basedOn w:val="Normale"/>
    <w:next w:val="Normale"/>
    <w:link w:val="Titolo8Carattere"/>
    <w:uiPriority w:val="9"/>
    <w:semiHidden/>
    <w:unhideWhenUsed/>
    <w:qFormat/>
    <w:rsid w:val="005844C9"/>
    <w:pPr>
      <w:keepNext/>
      <w:keepLines/>
      <w:spacing w:before="40"/>
      <w:outlineLvl w:val="7"/>
    </w:pPr>
    <w:rPr>
      <w:rFonts w:ascii="Cambria" w:hAnsi="Cambria"/>
      <w:color w:val="404040"/>
      <w:sz w:val="20"/>
      <w:szCs w:val="20"/>
    </w:rPr>
  </w:style>
  <w:style w:type="paragraph" w:styleId="Titolo9">
    <w:name w:val="heading 9"/>
    <w:basedOn w:val="Normale"/>
    <w:next w:val="Normale"/>
    <w:link w:val="Titolo9Carattere"/>
    <w:uiPriority w:val="9"/>
    <w:qFormat/>
    <w:rsid w:val="00585501"/>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65F69"/>
    <w:pPr>
      <w:tabs>
        <w:tab w:val="center" w:pos="4819"/>
        <w:tab w:val="right" w:pos="9638"/>
      </w:tabs>
    </w:pPr>
  </w:style>
  <w:style w:type="paragraph" w:styleId="Pidipagina">
    <w:name w:val="footer"/>
    <w:basedOn w:val="Normale"/>
    <w:link w:val="PidipaginaCarattere"/>
    <w:uiPriority w:val="99"/>
    <w:rsid w:val="00065F69"/>
    <w:pPr>
      <w:tabs>
        <w:tab w:val="center" w:pos="4819"/>
        <w:tab w:val="right" w:pos="9638"/>
      </w:tabs>
    </w:pPr>
  </w:style>
  <w:style w:type="character" w:styleId="Collegamentoipertestuale">
    <w:name w:val="Hyperlink"/>
    <w:basedOn w:val="Carpredefinitoparagrafo"/>
    <w:uiPriority w:val="99"/>
    <w:rsid w:val="00065F69"/>
    <w:rPr>
      <w:color w:val="0000FF"/>
      <w:u w:val="single"/>
    </w:rPr>
  </w:style>
  <w:style w:type="character" w:styleId="Numeropagina">
    <w:name w:val="page number"/>
    <w:basedOn w:val="Carpredefinitoparagrafo"/>
    <w:rsid w:val="00065F69"/>
  </w:style>
  <w:style w:type="paragraph" w:styleId="Titolo">
    <w:name w:val="Title"/>
    <w:basedOn w:val="Normale"/>
    <w:qFormat/>
    <w:rsid w:val="00065F69"/>
    <w:pPr>
      <w:spacing w:line="360" w:lineRule="auto"/>
      <w:jc w:val="center"/>
    </w:pPr>
    <w:rPr>
      <w:rFonts w:ascii="Times New Roman" w:hAnsi="Times New Roman"/>
      <w:b/>
      <w:bCs/>
    </w:rPr>
  </w:style>
  <w:style w:type="paragraph" w:styleId="NormaleWeb">
    <w:name w:val="Normal (Web)"/>
    <w:basedOn w:val="Normale"/>
    <w:uiPriority w:val="99"/>
    <w:rsid w:val="00065F69"/>
    <w:pPr>
      <w:spacing w:before="100" w:beforeAutospacing="1" w:after="100" w:afterAutospacing="1"/>
    </w:pPr>
    <w:rPr>
      <w:rFonts w:ascii="Times New Roman" w:hAnsi="Times New Roman"/>
    </w:rPr>
  </w:style>
  <w:style w:type="character" w:styleId="Enfasigrassetto">
    <w:name w:val="Strong"/>
    <w:basedOn w:val="Carpredefinitoparagrafo"/>
    <w:qFormat/>
    <w:rsid w:val="00233ED0"/>
    <w:rPr>
      <w:b/>
      <w:bCs/>
    </w:rPr>
  </w:style>
  <w:style w:type="paragraph" w:customStyle="1" w:styleId="Paragrafoelenco1">
    <w:name w:val="Paragrafo elenco1"/>
    <w:basedOn w:val="Normale"/>
    <w:uiPriority w:val="34"/>
    <w:qFormat/>
    <w:rsid w:val="00DA7048"/>
    <w:pPr>
      <w:ind w:left="720"/>
    </w:pPr>
  </w:style>
  <w:style w:type="character" w:customStyle="1" w:styleId="PidipaginaCarattere">
    <w:name w:val="Piè di pagina Carattere"/>
    <w:basedOn w:val="Carpredefinitoparagrafo"/>
    <w:link w:val="Pidipagina"/>
    <w:uiPriority w:val="99"/>
    <w:rsid w:val="00292754"/>
    <w:rPr>
      <w:rFonts w:ascii="Arial" w:hAnsi="Arial"/>
      <w:sz w:val="24"/>
      <w:szCs w:val="24"/>
    </w:rPr>
  </w:style>
  <w:style w:type="paragraph" w:styleId="Testofumetto">
    <w:name w:val="Balloon Text"/>
    <w:basedOn w:val="Normale"/>
    <w:link w:val="TestofumettoCarattere"/>
    <w:uiPriority w:val="99"/>
    <w:semiHidden/>
    <w:rsid w:val="006B09A2"/>
    <w:rPr>
      <w:rFonts w:ascii="Tahoma" w:hAnsi="Tahoma" w:cs="Tahoma"/>
      <w:sz w:val="16"/>
      <w:szCs w:val="16"/>
    </w:rPr>
  </w:style>
  <w:style w:type="paragraph" w:styleId="Rientrocorpodeltesto2">
    <w:name w:val="Body Text Indent 2"/>
    <w:basedOn w:val="Normale"/>
    <w:rsid w:val="00585501"/>
    <w:pPr>
      <w:ind w:left="5103"/>
      <w:jc w:val="both"/>
    </w:pPr>
    <w:rPr>
      <w:rFonts w:ascii="Times New Roman" w:hAnsi="Times New Roman"/>
      <w:b/>
      <w:szCs w:val="20"/>
    </w:rPr>
  </w:style>
  <w:style w:type="paragraph" w:customStyle="1" w:styleId="Istruzionidiinvio">
    <w:name w:val="Istruzioni di invio"/>
    <w:basedOn w:val="Normale"/>
    <w:rsid w:val="00585501"/>
    <w:pPr>
      <w:jc w:val="both"/>
    </w:pPr>
    <w:rPr>
      <w:rFonts w:ascii="Times New Roman" w:hAnsi="Times New Roman"/>
      <w:szCs w:val="20"/>
    </w:rPr>
  </w:style>
  <w:style w:type="paragraph" w:styleId="Corpotesto">
    <w:name w:val="Body Text"/>
    <w:basedOn w:val="Normale"/>
    <w:link w:val="CorpotestoCarattere"/>
    <w:uiPriority w:val="99"/>
    <w:rsid w:val="0074553B"/>
    <w:pPr>
      <w:spacing w:after="120"/>
    </w:pPr>
  </w:style>
  <w:style w:type="character" w:styleId="Rimandocommento">
    <w:name w:val="annotation reference"/>
    <w:basedOn w:val="Carpredefinitoparagrafo"/>
    <w:uiPriority w:val="99"/>
    <w:semiHidden/>
    <w:rsid w:val="00186125"/>
    <w:rPr>
      <w:sz w:val="16"/>
      <w:szCs w:val="16"/>
    </w:rPr>
  </w:style>
  <w:style w:type="paragraph" w:styleId="Testocommento">
    <w:name w:val="annotation text"/>
    <w:basedOn w:val="Normale"/>
    <w:link w:val="TestocommentoCarattere"/>
    <w:uiPriority w:val="99"/>
    <w:semiHidden/>
    <w:rsid w:val="00186125"/>
    <w:rPr>
      <w:sz w:val="20"/>
      <w:szCs w:val="20"/>
    </w:rPr>
  </w:style>
  <w:style w:type="paragraph" w:styleId="Soggettocommento">
    <w:name w:val="annotation subject"/>
    <w:basedOn w:val="Testocommento"/>
    <w:next w:val="Testocommento"/>
    <w:semiHidden/>
    <w:rsid w:val="00186125"/>
    <w:rPr>
      <w:b/>
      <w:bCs/>
    </w:rPr>
  </w:style>
  <w:style w:type="paragraph" w:customStyle="1" w:styleId="Default">
    <w:name w:val="Default"/>
    <w:qFormat/>
    <w:rsid w:val="00D22279"/>
    <w:pPr>
      <w:autoSpaceDE w:val="0"/>
      <w:autoSpaceDN w:val="0"/>
      <w:adjustRightInd w:val="0"/>
    </w:pPr>
    <w:rPr>
      <w:rFonts w:ascii="Arial" w:hAnsi="Arial" w:cs="Arial"/>
      <w:color w:val="000000"/>
      <w:sz w:val="24"/>
      <w:szCs w:val="24"/>
    </w:rPr>
  </w:style>
  <w:style w:type="table" w:styleId="Grigliatabella">
    <w:name w:val="Table Grid"/>
    <w:basedOn w:val="Tabellanormale"/>
    <w:uiPriority w:val="59"/>
    <w:rsid w:val="00EE3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6B2116"/>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577299"/>
    <w:rPr>
      <w:rFonts w:ascii="Arial" w:hAnsi="Arial"/>
      <w:sz w:val="24"/>
      <w:szCs w:val="24"/>
    </w:rPr>
  </w:style>
  <w:style w:type="paragraph" w:customStyle="1" w:styleId="xl30">
    <w:name w:val="xl30"/>
    <w:basedOn w:val="Normale"/>
    <w:rsid w:val="00577299"/>
    <w:pPr>
      <w:spacing w:before="100" w:beforeAutospacing="1" w:after="100" w:afterAutospacing="1"/>
      <w:jc w:val="center"/>
    </w:pPr>
    <w:rPr>
      <w:rFonts w:ascii="Times New Roman" w:eastAsia="Arial Unicode MS" w:hAnsi="Times New Roman"/>
      <w:sz w:val="36"/>
      <w:szCs w:val="36"/>
    </w:rPr>
  </w:style>
  <w:style w:type="paragraph" w:styleId="Testonormale">
    <w:name w:val="Plain Text"/>
    <w:basedOn w:val="Normale"/>
    <w:link w:val="TestonormaleCarattere"/>
    <w:uiPriority w:val="99"/>
    <w:rsid w:val="00577299"/>
    <w:rPr>
      <w:rFonts w:ascii="Courier New" w:hAnsi="Courier New"/>
      <w:sz w:val="20"/>
      <w:szCs w:val="20"/>
    </w:rPr>
  </w:style>
  <w:style w:type="character" w:customStyle="1" w:styleId="TestonormaleCarattere">
    <w:name w:val="Testo normale Carattere"/>
    <w:basedOn w:val="Carpredefinitoparagrafo"/>
    <w:link w:val="Testonormale"/>
    <w:uiPriority w:val="99"/>
    <w:rsid w:val="00577299"/>
    <w:rPr>
      <w:rFonts w:ascii="Courier New" w:hAnsi="Courier New"/>
    </w:rPr>
  </w:style>
  <w:style w:type="paragraph" w:customStyle="1" w:styleId="titoloparagrafoRB">
    <w:name w:val="titolo paragrafo RB"/>
    <w:basedOn w:val="Normale"/>
    <w:rsid w:val="00577299"/>
    <w:pPr>
      <w:spacing w:before="120" w:after="120" w:line="380" w:lineRule="exact"/>
      <w:jc w:val="both"/>
    </w:pPr>
    <w:rPr>
      <w:rFonts w:ascii="Book Antiqua" w:hAnsi="Book Antiqua"/>
      <w:b/>
      <w:color w:val="000000"/>
      <w:szCs w:val="20"/>
    </w:rPr>
  </w:style>
  <w:style w:type="paragraph" w:styleId="Titolosommario">
    <w:name w:val="TOC Heading"/>
    <w:basedOn w:val="Titolo1"/>
    <w:next w:val="Normale"/>
    <w:uiPriority w:val="39"/>
    <w:unhideWhenUsed/>
    <w:qFormat/>
    <w:rsid w:val="00B27B9B"/>
    <w:pPr>
      <w:keepLines/>
      <w:suppressAutoHyphens w:val="0"/>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ommario3">
    <w:name w:val="toc 3"/>
    <w:basedOn w:val="Normale"/>
    <w:next w:val="Normale"/>
    <w:autoRedefine/>
    <w:uiPriority w:val="39"/>
    <w:unhideWhenUsed/>
    <w:rsid w:val="006F358E"/>
    <w:pPr>
      <w:ind w:left="480"/>
    </w:pPr>
    <w:rPr>
      <w:rFonts w:asciiTheme="minorHAnsi" w:hAnsiTheme="minorHAnsi" w:cstheme="minorHAnsi"/>
      <w:iCs/>
      <w:smallCaps/>
      <w:sz w:val="20"/>
      <w:szCs w:val="20"/>
    </w:rPr>
  </w:style>
  <w:style w:type="paragraph" w:styleId="Sommario2">
    <w:name w:val="toc 2"/>
    <w:basedOn w:val="Normale"/>
    <w:next w:val="Normale"/>
    <w:autoRedefine/>
    <w:uiPriority w:val="39"/>
    <w:unhideWhenUsed/>
    <w:rsid w:val="005C5274"/>
    <w:pPr>
      <w:ind w:left="240"/>
    </w:pPr>
    <w:rPr>
      <w:rFonts w:asciiTheme="minorHAnsi" w:hAnsiTheme="minorHAnsi" w:cstheme="minorHAnsi"/>
      <w:smallCaps/>
      <w:sz w:val="20"/>
      <w:szCs w:val="20"/>
    </w:rPr>
  </w:style>
  <w:style w:type="paragraph" w:styleId="Sommario1">
    <w:name w:val="toc 1"/>
    <w:basedOn w:val="Normale"/>
    <w:next w:val="Normale"/>
    <w:autoRedefine/>
    <w:uiPriority w:val="39"/>
    <w:unhideWhenUsed/>
    <w:rsid w:val="001529E1"/>
    <w:pPr>
      <w:tabs>
        <w:tab w:val="left" w:pos="480"/>
        <w:tab w:val="right" w:leader="dot" w:pos="9592"/>
      </w:tabs>
    </w:pPr>
    <w:rPr>
      <w:rFonts w:asciiTheme="minorHAnsi" w:hAnsiTheme="minorHAnsi" w:cstheme="minorHAnsi"/>
      <w:b/>
      <w:bCs/>
      <w:caps/>
      <w:sz w:val="20"/>
      <w:szCs w:val="20"/>
    </w:rPr>
  </w:style>
  <w:style w:type="paragraph" w:styleId="Sommario4">
    <w:name w:val="toc 4"/>
    <w:basedOn w:val="Normale"/>
    <w:next w:val="Normale"/>
    <w:autoRedefine/>
    <w:uiPriority w:val="39"/>
    <w:unhideWhenUsed/>
    <w:rsid w:val="005C5274"/>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5C5274"/>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5C5274"/>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5C5274"/>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5C5274"/>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5C5274"/>
    <w:pPr>
      <w:ind w:left="1920"/>
    </w:pPr>
    <w:rPr>
      <w:rFonts w:asciiTheme="minorHAnsi" w:hAnsiTheme="minorHAnsi" w:cstheme="minorHAnsi"/>
      <w:sz w:val="18"/>
      <w:szCs w:val="18"/>
    </w:rPr>
  </w:style>
  <w:style w:type="paragraph" w:customStyle="1" w:styleId="Titolo41">
    <w:name w:val="Titolo 41"/>
    <w:basedOn w:val="Normale"/>
    <w:next w:val="Normale"/>
    <w:uiPriority w:val="9"/>
    <w:semiHidden/>
    <w:unhideWhenUsed/>
    <w:qFormat/>
    <w:rsid w:val="005844C9"/>
    <w:pPr>
      <w:keepNext/>
      <w:keepLines/>
      <w:spacing w:before="200" w:line="276" w:lineRule="auto"/>
      <w:ind w:left="864" w:hanging="864"/>
      <w:outlineLvl w:val="3"/>
    </w:pPr>
    <w:rPr>
      <w:rFonts w:ascii="Cambria" w:hAnsi="Cambria"/>
      <w:b/>
      <w:bCs/>
      <w:i/>
      <w:iCs/>
      <w:color w:val="4F81BD"/>
      <w:sz w:val="22"/>
      <w:szCs w:val="22"/>
      <w:lang w:eastAsia="en-US"/>
    </w:rPr>
  </w:style>
  <w:style w:type="character" w:customStyle="1" w:styleId="Titolo6Carattere">
    <w:name w:val="Titolo 6 Carattere"/>
    <w:basedOn w:val="Carpredefinitoparagrafo"/>
    <w:link w:val="Titolo6"/>
    <w:uiPriority w:val="9"/>
    <w:rsid w:val="005844C9"/>
    <w:rPr>
      <w:rFonts w:ascii="Georgia" w:hAnsi="Georgia"/>
      <w:noProof/>
      <w:sz w:val="22"/>
      <w:u w:val="single"/>
      <w:lang w:val="x-none" w:eastAsia="x-none"/>
    </w:rPr>
  </w:style>
  <w:style w:type="paragraph" w:customStyle="1" w:styleId="Titolo71">
    <w:name w:val="Titolo 71"/>
    <w:basedOn w:val="Normale"/>
    <w:next w:val="Normale"/>
    <w:uiPriority w:val="9"/>
    <w:semiHidden/>
    <w:unhideWhenUsed/>
    <w:qFormat/>
    <w:rsid w:val="005844C9"/>
    <w:pPr>
      <w:keepNext/>
      <w:keepLines/>
      <w:spacing w:before="200" w:line="276" w:lineRule="auto"/>
      <w:ind w:left="1296" w:hanging="1296"/>
      <w:outlineLvl w:val="6"/>
    </w:pPr>
    <w:rPr>
      <w:rFonts w:ascii="Cambria" w:hAnsi="Cambria"/>
      <w:i/>
      <w:iCs/>
      <w:color w:val="404040"/>
      <w:sz w:val="22"/>
      <w:szCs w:val="22"/>
      <w:lang w:eastAsia="en-US"/>
    </w:rPr>
  </w:style>
  <w:style w:type="paragraph" w:customStyle="1" w:styleId="Titolo81">
    <w:name w:val="Titolo 81"/>
    <w:basedOn w:val="Normale"/>
    <w:next w:val="Normale"/>
    <w:uiPriority w:val="9"/>
    <w:semiHidden/>
    <w:unhideWhenUsed/>
    <w:qFormat/>
    <w:rsid w:val="005844C9"/>
    <w:pPr>
      <w:keepNext/>
      <w:keepLines/>
      <w:spacing w:before="200" w:line="276" w:lineRule="auto"/>
      <w:ind w:left="1440" w:hanging="1440"/>
      <w:outlineLvl w:val="7"/>
    </w:pPr>
    <w:rPr>
      <w:rFonts w:ascii="Cambria" w:hAnsi="Cambria"/>
      <w:color w:val="404040"/>
      <w:sz w:val="20"/>
      <w:szCs w:val="20"/>
      <w:lang w:eastAsia="en-US"/>
    </w:rPr>
  </w:style>
  <w:style w:type="numbering" w:customStyle="1" w:styleId="Nessunelenco1">
    <w:name w:val="Nessun elenco1"/>
    <w:next w:val="Nessunelenco"/>
    <w:uiPriority w:val="99"/>
    <w:semiHidden/>
    <w:unhideWhenUsed/>
    <w:rsid w:val="005844C9"/>
  </w:style>
  <w:style w:type="character" w:customStyle="1" w:styleId="Titolo1Carattere">
    <w:name w:val="Titolo 1 Carattere"/>
    <w:basedOn w:val="Carpredefinitoparagrafo"/>
    <w:link w:val="Titolo1"/>
    <w:uiPriority w:val="9"/>
    <w:rsid w:val="00ED4935"/>
    <w:rPr>
      <w:rFonts w:ascii="Calibri" w:eastAsia="Calibri" w:hAnsi="Calibri" w:cs="Calibri"/>
      <w:b/>
      <w:sz w:val="24"/>
      <w:szCs w:val="24"/>
      <w:lang w:eastAsia="en-US"/>
    </w:rPr>
  </w:style>
  <w:style w:type="character" w:customStyle="1" w:styleId="Titolo2Carattere">
    <w:name w:val="Titolo 2 Carattere"/>
    <w:basedOn w:val="Carpredefinitoparagrafo"/>
    <w:link w:val="Titolo2"/>
    <w:uiPriority w:val="9"/>
    <w:rsid w:val="00ED4935"/>
    <w:rPr>
      <w:rFonts w:ascii="Calibri" w:eastAsia="Calibri" w:hAnsi="Calibri" w:cs="Calibri"/>
      <w:b/>
      <w:sz w:val="24"/>
      <w:szCs w:val="24"/>
      <w:lang w:eastAsia="en-US"/>
    </w:rPr>
  </w:style>
  <w:style w:type="character" w:customStyle="1" w:styleId="Titolo3Carattere">
    <w:name w:val="Titolo 3 Carattere"/>
    <w:basedOn w:val="Carpredefinitoparagrafo"/>
    <w:link w:val="Titolo3"/>
    <w:uiPriority w:val="9"/>
    <w:rsid w:val="00ED4935"/>
    <w:rPr>
      <w:rFonts w:ascii="Calibri" w:eastAsia="Calibri" w:hAnsi="Calibri" w:cs="Calibri"/>
      <w:b/>
      <w:sz w:val="24"/>
      <w:szCs w:val="24"/>
      <w:lang w:eastAsia="en-US"/>
    </w:rPr>
  </w:style>
  <w:style w:type="character" w:customStyle="1" w:styleId="Titolo4Carattere">
    <w:name w:val="Titolo 4 Carattere"/>
    <w:basedOn w:val="Carpredefinitoparagrafo"/>
    <w:link w:val="Titolo4"/>
    <w:uiPriority w:val="9"/>
    <w:semiHidden/>
    <w:rsid w:val="005844C9"/>
    <w:rPr>
      <w:rFonts w:ascii="Cambria" w:eastAsia="Times New Roman" w:hAnsi="Cambria" w:cs="Times New Roman"/>
      <w:b/>
      <w:bCs/>
      <w:i/>
      <w:iCs/>
      <w:color w:val="4F81BD"/>
    </w:rPr>
  </w:style>
  <w:style w:type="character" w:customStyle="1" w:styleId="Titolo5Carattere">
    <w:name w:val="Titolo 5 Carattere"/>
    <w:basedOn w:val="Carpredefinitoparagrafo"/>
    <w:link w:val="Titolo5"/>
    <w:uiPriority w:val="9"/>
    <w:rsid w:val="00C4023D"/>
    <w:rPr>
      <w:rFonts w:ascii="Calibri" w:eastAsia="Calibri" w:hAnsi="Calibri" w:cs="Calibri"/>
      <w:b/>
      <w:sz w:val="24"/>
      <w:szCs w:val="24"/>
      <w:lang w:eastAsia="en-US"/>
    </w:rPr>
  </w:style>
  <w:style w:type="character" w:customStyle="1" w:styleId="Titolo7Carattere">
    <w:name w:val="Titolo 7 Carattere"/>
    <w:basedOn w:val="Carpredefinitoparagrafo"/>
    <w:link w:val="Titolo7"/>
    <w:uiPriority w:val="9"/>
    <w:semiHidden/>
    <w:rsid w:val="005844C9"/>
    <w:rPr>
      <w:rFonts w:ascii="Cambria" w:eastAsia="Times New Roman" w:hAnsi="Cambria" w:cs="Times New Roman"/>
      <w:i/>
      <w:iCs/>
      <w:color w:val="404040"/>
    </w:rPr>
  </w:style>
  <w:style w:type="character" w:customStyle="1" w:styleId="Titolo8Carattere">
    <w:name w:val="Titolo 8 Carattere"/>
    <w:basedOn w:val="Carpredefinitoparagrafo"/>
    <w:link w:val="Titolo8"/>
    <w:uiPriority w:val="9"/>
    <w:semiHidden/>
    <w:rsid w:val="005844C9"/>
    <w:rPr>
      <w:rFonts w:ascii="Cambria" w:eastAsia="Times New Roman" w:hAnsi="Cambria" w:cs="Times New Roman"/>
      <w:color w:val="404040"/>
      <w:sz w:val="20"/>
      <w:szCs w:val="20"/>
    </w:rPr>
  </w:style>
  <w:style w:type="character" w:customStyle="1" w:styleId="Titolo9Carattere">
    <w:name w:val="Titolo 9 Carattere"/>
    <w:basedOn w:val="Carpredefinitoparagrafo"/>
    <w:link w:val="Titolo9"/>
    <w:uiPriority w:val="9"/>
    <w:rsid w:val="005844C9"/>
    <w:rPr>
      <w:rFonts w:ascii="Arial" w:hAnsi="Arial" w:cs="Arial"/>
      <w:sz w:val="22"/>
      <w:szCs w:val="22"/>
    </w:rPr>
  </w:style>
  <w:style w:type="character" w:customStyle="1" w:styleId="TestofumettoCarattere">
    <w:name w:val="Testo fumetto Carattere"/>
    <w:basedOn w:val="Carpredefinitoparagrafo"/>
    <w:link w:val="Testofumetto"/>
    <w:uiPriority w:val="99"/>
    <w:semiHidden/>
    <w:rsid w:val="005844C9"/>
    <w:rPr>
      <w:rFonts w:ascii="Tahoma" w:hAnsi="Tahoma" w:cs="Tahoma"/>
      <w:sz w:val="16"/>
      <w:szCs w:val="16"/>
    </w:rPr>
  </w:style>
  <w:style w:type="paragraph" w:styleId="Rientrocorpodeltesto">
    <w:name w:val="Body Text Indent"/>
    <w:basedOn w:val="Normale"/>
    <w:link w:val="RientrocorpodeltestoCarattere"/>
    <w:rsid w:val="005844C9"/>
    <w:pPr>
      <w:ind w:left="1134"/>
      <w:jc w:val="both"/>
    </w:pPr>
    <w:rPr>
      <w:rFonts w:ascii="Times New Roman" w:hAnsi="Times New Roman"/>
      <w:szCs w:val="20"/>
    </w:rPr>
  </w:style>
  <w:style w:type="character" w:customStyle="1" w:styleId="RientrocorpodeltestoCarattere">
    <w:name w:val="Rientro corpo del testo Carattere"/>
    <w:basedOn w:val="Carpredefinitoparagrafo"/>
    <w:link w:val="Rientrocorpodeltesto"/>
    <w:rsid w:val="005844C9"/>
    <w:rPr>
      <w:sz w:val="24"/>
    </w:rPr>
  </w:style>
  <w:style w:type="character" w:styleId="Rimandonotaapidipagina">
    <w:name w:val="footnote reference"/>
    <w:basedOn w:val="Carpredefinitoparagrafo"/>
    <w:uiPriority w:val="99"/>
    <w:unhideWhenUsed/>
    <w:rsid w:val="005844C9"/>
    <w:rPr>
      <w:vertAlign w:val="superscript"/>
    </w:rPr>
  </w:style>
  <w:style w:type="character" w:customStyle="1" w:styleId="FootnoteAnchor">
    <w:name w:val="Footnote Anchor"/>
    <w:rsid w:val="005844C9"/>
    <w:rPr>
      <w:vertAlign w:val="superscript"/>
    </w:rPr>
  </w:style>
  <w:style w:type="paragraph" w:customStyle="1" w:styleId="Domanda">
    <w:name w:val="Domanda"/>
    <w:basedOn w:val="Normale"/>
    <w:rsid w:val="005844C9"/>
    <w:pPr>
      <w:suppressAutoHyphens/>
      <w:spacing w:before="240" w:line="312" w:lineRule="auto"/>
    </w:pPr>
    <w:rPr>
      <w:rFonts w:ascii="Century Gothic" w:hAnsi="Century Gothic" w:cs="Century Gothic"/>
      <w:sz w:val="18"/>
      <w:szCs w:val="18"/>
      <w:lang w:bidi="it-IT"/>
    </w:rPr>
  </w:style>
  <w:style w:type="paragraph" w:customStyle="1" w:styleId="Footnote">
    <w:name w:val="Footnote"/>
    <w:basedOn w:val="Normale"/>
    <w:rsid w:val="005844C9"/>
    <w:pPr>
      <w:suppressAutoHyphens/>
      <w:spacing w:after="160" w:line="256" w:lineRule="auto"/>
    </w:pPr>
    <w:rPr>
      <w:rFonts w:ascii="Calibri" w:eastAsia="Calibri" w:hAnsi="Calibri"/>
      <w:sz w:val="22"/>
      <w:szCs w:val="22"/>
      <w:lang w:eastAsia="en-US"/>
    </w:rPr>
  </w:style>
  <w:style w:type="paragraph" w:styleId="Paragrafoelenco">
    <w:name w:val="List Paragraph"/>
    <w:basedOn w:val="Normale"/>
    <w:uiPriority w:val="34"/>
    <w:qFormat/>
    <w:rsid w:val="005844C9"/>
    <w:pPr>
      <w:ind w:left="720"/>
      <w:contextualSpacing/>
      <w:jc w:val="both"/>
    </w:pPr>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5844C9"/>
    <w:pPr>
      <w:suppressAutoHyphens/>
    </w:pPr>
    <w:rPr>
      <w:rFonts w:ascii="Arial" w:eastAsia="MS PGothic"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5844C9"/>
    <w:pPr>
      <w:suppressAutoHyphens/>
      <w:jc w:val="both"/>
    </w:pPr>
    <w:rPr>
      <w:rFonts w:eastAsia="MS PGothic"/>
      <w:sz w:val="20"/>
      <w:szCs w:val="20"/>
      <w:lang w:eastAsia="en-US"/>
    </w:rPr>
  </w:style>
  <w:style w:type="character" w:customStyle="1" w:styleId="TestonotaapidipaginaCarattere">
    <w:name w:val="Testo nota a piè di pagina Carattere"/>
    <w:basedOn w:val="Carpredefinitoparagrafo"/>
    <w:link w:val="Testonotaapidipagina"/>
    <w:uiPriority w:val="99"/>
    <w:qFormat/>
    <w:rsid w:val="005844C9"/>
    <w:rPr>
      <w:rFonts w:ascii="Arial" w:eastAsia="MS PGothic" w:hAnsi="Arial"/>
      <w:lang w:eastAsia="en-US"/>
    </w:rPr>
  </w:style>
  <w:style w:type="paragraph" w:customStyle="1" w:styleId="Titolo11">
    <w:name w:val="Titolo 11"/>
    <w:basedOn w:val="Normale"/>
    <w:next w:val="Normale"/>
    <w:link w:val="Heading1Char"/>
    <w:uiPriority w:val="9"/>
    <w:qFormat/>
    <w:rsid w:val="005844C9"/>
    <w:pPr>
      <w:widowControl w:val="0"/>
      <w:autoSpaceDE w:val="0"/>
      <w:autoSpaceDN w:val="0"/>
      <w:ind w:right="3"/>
      <w:outlineLvl w:val="0"/>
    </w:pPr>
    <w:rPr>
      <w:rFonts w:ascii="Calibri" w:eastAsia="Calibri" w:hAnsi="Calibri" w:cs="Calibri"/>
      <w:b/>
      <w:bCs/>
      <w:sz w:val="28"/>
      <w:szCs w:val="28"/>
      <w:lang w:bidi="it-IT"/>
    </w:rPr>
  </w:style>
  <w:style w:type="character" w:customStyle="1" w:styleId="Heading1Char">
    <w:name w:val="Heading 1 Char"/>
    <w:link w:val="Titolo11"/>
    <w:uiPriority w:val="9"/>
    <w:qFormat/>
    <w:rsid w:val="005844C9"/>
    <w:rPr>
      <w:rFonts w:ascii="Calibri" w:eastAsia="Calibri" w:hAnsi="Calibri" w:cs="Calibri"/>
      <w:b/>
      <w:bCs/>
      <w:sz w:val="28"/>
      <w:szCs w:val="28"/>
      <w:lang w:bidi="it-IT"/>
    </w:rPr>
  </w:style>
  <w:style w:type="table" w:customStyle="1" w:styleId="Elencotab41">
    <w:name w:val="Elenco tab. 41"/>
    <w:basedOn w:val="Tabellanormale"/>
    <w:next w:val="Elencotab4"/>
    <w:uiPriority w:val="49"/>
    <w:rsid w:val="005844C9"/>
    <w:pPr>
      <w:jc w:val="both"/>
    </w:pPr>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lagriglia5scura-colore51">
    <w:name w:val="Tabella griglia 5 scura - colore 51"/>
    <w:basedOn w:val="Tabellanormale"/>
    <w:next w:val="Tabellagriglia5scura-colore5"/>
    <w:uiPriority w:val="50"/>
    <w:rsid w:val="005844C9"/>
    <w:pPr>
      <w:jc w:val="both"/>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CorpotestoCarattere">
    <w:name w:val="Corpo testo Carattere"/>
    <w:basedOn w:val="Carpredefinitoparagrafo"/>
    <w:link w:val="Corpotesto"/>
    <w:uiPriority w:val="99"/>
    <w:rsid w:val="005844C9"/>
    <w:rPr>
      <w:rFonts w:ascii="Arial" w:hAnsi="Arial"/>
      <w:sz w:val="24"/>
      <w:szCs w:val="24"/>
    </w:rPr>
  </w:style>
  <w:style w:type="paragraph" w:styleId="Nessunaspaziatura">
    <w:name w:val="No Spacing"/>
    <w:uiPriority w:val="1"/>
    <w:qFormat/>
    <w:rsid w:val="005844C9"/>
    <w:rPr>
      <w:rFonts w:ascii="Calibri" w:eastAsia="Calibri" w:hAnsi="Calibri"/>
      <w:sz w:val="22"/>
      <w:szCs w:val="22"/>
      <w:lang w:eastAsia="en-US"/>
    </w:rPr>
  </w:style>
  <w:style w:type="table" w:customStyle="1" w:styleId="Tabellasemplice-31">
    <w:name w:val="Tabella semplice - 31"/>
    <w:basedOn w:val="Tabellanormale"/>
    <w:next w:val="Tabellasemplice-3"/>
    <w:uiPriority w:val="43"/>
    <w:rsid w:val="005844C9"/>
    <w:rPr>
      <w:rFonts w:ascii="Calibri" w:eastAsia="Calibri" w:hAnsi="Calibri"/>
      <w:sz w:val="22"/>
      <w:szCs w:val="22"/>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griglia1chiara-colore11">
    <w:name w:val="Tabella griglia 1 chiara - colore 11"/>
    <w:basedOn w:val="Tabellanormale"/>
    <w:next w:val="Tabellagriglia1chiara-colore1"/>
    <w:uiPriority w:val="46"/>
    <w:rsid w:val="005844C9"/>
    <w:rPr>
      <w:rFonts w:ascii="Calibri" w:eastAsia="Calibri" w:hAnsi="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olo4Carattere1">
    <w:name w:val="Titolo 4 Carattere1"/>
    <w:basedOn w:val="Carpredefinitoparagrafo"/>
    <w:semiHidden/>
    <w:rsid w:val="005844C9"/>
    <w:rPr>
      <w:rFonts w:asciiTheme="majorHAnsi" w:eastAsiaTheme="majorEastAsia" w:hAnsiTheme="majorHAnsi" w:cstheme="majorBidi"/>
      <w:i/>
      <w:iCs/>
      <w:color w:val="365F91" w:themeColor="accent1" w:themeShade="BF"/>
      <w:sz w:val="24"/>
      <w:szCs w:val="24"/>
    </w:rPr>
  </w:style>
  <w:style w:type="character" w:customStyle="1" w:styleId="Titolo7Carattere1">
    <w:name w:val="Titolo 7 Carattere1"/>
    <w:basedOn w:val="Carpredefinitoparagrafo"/>
    <w:semiHidden/>
    <w:rsid w:val="005844C9"/>
    <w:rPr>
      <w:rFonts w:asciiTheme="majorHAnsi" w:eastAsiaTheme="majorEastAsia" w:hAnsiTheme="majorHAnsi" w:cstheme="majorBidi"/>
      <w:i/>
      <w:iCs/>
      <w:color w:val="243F60" w:themeColor="accent1" w:themeShade="7F"/>
      <w:sz w:val="24"/>
      <w:szCs w:val="24"/>
    </w:rPr>
  </w:style>
  <w:style w:type="character" w:customStyle="1" w:styleId="Titolo8Carattere1">
    <w:name w:val="Titolo 8 Carattere1"/>
    <w:basedOn w:val="Carpredefinitoparagrafo"/>
    <w:semiHidden/>
    <w:rsid w:val="005844C9"/>
    <w:rPr>
      <w:rFonts w:asciiTheme="majorHAnsi" w:eastAsiaTheme="majorEastAsia" w:hAnsiTheme="majorHAnsi" w:cstheme="majorBidi"/>
      <w:color w:val="272727" w:themeColor="text1" w:themeTint="D8"/>
      <w:sz w:val="21"/>
      <w:szCs w:val="21"/>
    </w:rPr>
  </w:style>
  <w:style w:type="table" w:styleId="Elencotab4">
    <w:name w:val="List Table 4"/>
    <w:basedOn w:val="Tabellanormale"/>
    <w:uiPriority w:val="49"/>
    <w:rsid w:val="005844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5scura-colore5">
    <w:name w:val="Grid Table 5 Dark Accent 5"/>
    <w:basedOn w:val="Tabellanormale"/>
    <w:uiPriority w:val="50"/>
    <w:rsid w:val="00584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lasemplice-3">
    <w:name w:val="Plain Table 3"/>
    <w:basedOn w:val="Tabellanormale"/>
    <w:uiPriority w:val="43"/>
    <w:rsid w:val="005844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1chiara-colore1">
    <w:name w:val="Grid Table 1 Light Accent 1"/>
    <w:basedOn w:val="Tabellanormale"/>
    <w:uiPriority w:val="46"/>
    <w:rsid w:val="005844C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estocommentoCarattere">
    <w:name w:val="Testo commento Carattere"/>
    <w:basedOn w:val="Carpredefinitoparagrafo"/>
    <w:link w:val="Testocommento"/>
    <w:uiPriority w:val="99"/>
    <w:semiHidden/>
    <w:rsid w:val="005844C9"/>
    <w:rPr>
      <w:rFonts w:ascii="Arial" w:hAnsi="Arial"/>
    </w:rPr>
  </w:style>
  <w:style w:type="paragraph" w:styleId="Didascalia">
    <w:name w:val="caption"/>
    <w:basedOn w:val="Normale"/>
    <w:next w:val="Normale"/>
    <w:uiPriority w:val="35"/>
    <w:unhideWhenUsed/>
    <w:qFormat/>
    <w:rsid w:val="005844C9"/>
    <w:pPr>
      <w:spacing w:after="200"/>
    </w:pPr>
    <w:rPr>
      <w:rFonts w:eastAsia="Arial" w:cs="Arial"/>
      <w:i/>
      <w:iCs/>
      <w:color w:val="1F497D" w:themeColor="text2"/>
      <w:sz w:val="18"/>
      <w:szCs w:val="18"/>
      <w:lang w:val="en-GB" w:eastAsia="en-US"/>
    </w:rPr>
  </w:style>
  <w:style w:type="table" w:customStyle="1" w:styleId="Grigliatabella2">
    <w:name w:val="Griglia tabella2"/>
    <w:basedOn w:val="Tabellanormale"/>
    <w:next w:val="Grigliatabella"/>
    <w:uiPriority w:val="59"/>
    <w:rsid w:val="002307EB"/>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B900FA"/>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645924"/>
    <w:rPr>
      <w:color w:val="605E5C"/>
      <w:shd w:val="clear" w:color="auto" w:fill="E1DFDD"/>
    </w:rPr>
  </w:style>
  <w:style w:type="character" w:customStyle="1" w:styleId="forminput">
    <w:name w:val="forminput"/>
    <w:basedOn w:val="Carpredefinitoparagrafo"/>
    <w:rsid w:val="00D6479F"/>
  </w:style>
  <w:style w:type="character" w:styleId="Collegamentovisitato">
    <w:name w:val="FollowedHyperlink"/>
    <w:basedOn w:val="Carpredefinitoparagrafo"/>
    <w:semiHidden/>
    <w:unhideWhenUsed/>
    <w:rsid w:val="003466A1"/>
    <w:rPr>
      <w:color w:val="800080" w:themeColor="followedHyperlink"/>
      <w:u w:val="single"/>
    </w:rPr>
  </w:style>
  <w:style w:type="character" w:styleId="Enfasicorsivo">
    <w:name w:val="Emphasis"/>
    <w:basedOn w:val="Carpredefinitoparagrafo"/>
    <w:uiPriority w:val="20"/>
    <w:qFormat/>
    <w:rsid w:val="000D59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149652">
      <w:bodyDiv w:val="1"/>
      <w:marLeft w:val="0"/>
      <w:marRight w:val="0"/>
      <w:marTop w:val="0"/>
      <w:marBottom w:val="0"/>
      <w:divBdr>
        <w:top w:val="none" w:sz="0" w:space="0" w:color="auto"/>
        <w:left w:val="none" w:sz="0" w:space="0" w:color="auto"/>
        <w:bottom w:val="none" w:sz="0" w:space="0" w:color="auto"/>
        <w:right w:val="none" w:sz="0" w:space="0" w:color="auto"/>
      </w:divBdr>
    </w:div>
    <w:div w:id="883060266">
      <w:bodyDiv w:val="1"/>
      <w:marLeft w:val="0"/>
      <w:marRight w:val="0"/>
      <w:marTop w:val="0"/>
      <w:marBottom w:val="0"/>
      <w:divBdr>
        <w:top w:val="none" w:sz="0" w:space="0" w:color="auto"/>
        <w:left w:val="none" w:sz="0" w:space="0" w:color="auto"/>
        <w:bottom w:val="none" w:sz="0" w:space="0" w:color="auto"/>
        <w:right w:val="none" w:sz="0" w:space="0" w:color="auto"/>
      </w:divBdr>
    </w:div>
    <w:div w:id="915744258">
      <w:bodyDiv w:val="1"/>
      <w:marLeft w:val="0"/>
      <w:marRight w:val="0"/>
      <w:marTop w:val="0"/>
      <w:marBottom w:val="0"/>
      <w:divBdr>
        <w:top w:val="none" w:sz="0" w:space="0" w:color="auto"/>
        <w:left w:val="none" w:sz="0" w:space="0" w:color="auto"/>
        <w:bottom w:val="none" w:sz="0" w:space="0" w:color="auto"/>
        <w:right w:val="none" w:sz="0" w:space="0" w:color="auto"/>
      </w:divBdr>
    </w:div>
    <w:div w:id="962803929">
      <w:bodyDiv w:val="1"/>
      <w:marLeft w:val="0"/>
      <w:marRight w:val="0"/>
      <w:marTop w:val="0"/>
      <w:marBottom w:val="0"/>
      <w:divBdr>
        <w:top w:val="none" w:sz="0" w:space="0" w:color="auto"/>
        <w:left w:val="none" w:sz="0" w:space="0" w:color="auto"/>
        <w:bottom w:val="none" w:sz="0" w:space="0" w:color="auto"/>
        <w:right w:val="none" w:sz="0" w:space="0" w:color="auto"/>
      </w:divBdr>
    </w:div>
    <w:div w:id="1332178913">
      <w:bodyDiv w:val="1"/>
      <w:marLeft w:val="0"/>
      <w:marRight w:val="0"/>
      <w:marTop w:val="0"/>
      <w:marBottom w:val="0"/>
      <w:divBdr>
        <w:top w:val="none" w:sz="0" w:space="0" w:color="auto"/>
        <w:left w:val="none" w:sz="0" w:space="0" w:color="auto"/>
        <w:bottom w:val="none" w:sz="0" w:space="0" w:color="auto"/>
        <w:right w:val="none" w:sz="0" w:space="0" w:color="auto"/>
      </w:divBdr>
    </w:div>
    <w:div w:id="1339504786">
      <w:bodyDiv w:val="1"/>
      <w:marLeft w:val="0"/>
      <w:marRight w:val="0"/>
      <w:marTop w:val="0"/>
      <w:marBottom w:val="0"/>
      <w:divBdr>
        <w:top w:val="none" w:sz="0" w:space="0" w:color="auto"/>
        <w:left w:val="none" w:sz="0" w:space="0" w:color="auto"/>
        <w:bottom w:val="none" w:sz="0" w:space="0" w:color="auto"/>
        <w:right w:val="none" w:sz="0" w:space="0" w:color="auto"/>
      </w:divBdr>
    </w:div>
    <w:div w:id="1573545748">
      <w:bodyDiv w:val="1"/>
      <w:marLeft w:val="0"/>
      <w:marRight w:val="0"/>
      <w:marTop w:val="0"/>
      <w:marBottom w:val="0"/>
      <w:divBdr>
        <w:top w:val="none" w:sz="0" w:space="0" w:color="auto"/>
        <w:left w:val="none" w:sz="0" w:space="0" w:color="auto"/>
        <w:bottom w:val="none" w:sz="0" w:space="0" w:color="auto"/>
        <w:right w:val="none" w:sz="0" w:space="0" w:color="auto"/>
      </w:divBdr>
    </w:div>
    <w:div w:id="1649239102">
      <w:bodyDiv w:val="1"/>
      <w:marLeft w:val="0"/>
      <w:marRight w:val="0"/>
      <w:marTop w:val="0"/>
      <w:marBottom w:val="0"/>
      <w:divBdr>
        <w:top w:val="none" w:sz="0" w:space="0" w:color="auto"/>
        <w:left w:val="none" w:sz="0" w:space="0" w:color="auto"/>
        <w:bottom w:val="none" w:sz="0" w:space="0" w:color="auto"/>
        <w:right w:val="none" w:sz="0" w:space="0" w:color="auto"/>
      </w:divBdr>
    </w:div>
    <w:div w:id="1758089980">
      <w:bodyDiv w:val="1"/>
      <w:marLeft w:val="0"/>
      <w:marRight w:val="0"/>
      <w:marTop w:val="0"/>
      <w:marBottom w:val="0"/>
      <w:divBdr>
        <w:top w:val="none" w:sz="0" w:space="0" w:color="auto"/>
        <w:left w:val="none" w:sz="0" w:space="0" w:color="auto"/>
        <w:bottom w:val="none" w:sz="0" w:space="0" w:color="auto"/>
        <w:right w:val="none" w:sz="0" w:space="0" w:color="auto"/>
      </w:divBdr>
    </w:div>
    <w:div w:id="21037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vanna\Desktop\Carta-Intestata-Nano-2016-defi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f6fed11-cfb3-4fbb-a2a9-910519c8d0de" xsi:nil="true"/>
    <lcf76f155ced4ddcb4097134ff3c332f xmlns="76ea7b38-245b-497c-82b5-9e57d65589d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A8124C873FE894EA57673A54BBC9903" ma:contentTypeVersion="20" ma:contentTypeDescription="Creare un nuovo documento." ma:contentTypeScope="" ma:versionID="fe5cd46f1091be0f85cd04b45ec19e5d">
  <xsd:schema xmlns:xsd="http://www.w3.org/2001/XMLSchema" xmlns:xs="http://www.w3.org/2001/XMLSchema" xmlns:p="http://schemas.microsoft.com/office/2006/metadata/properties" xmlns:ns1="http://schemas.microsoft.com/sharepoint/v3" xmlns:ns2="76ea7b38-245b-497c-82b5-9e57d65589d3" xmlns:ns3="4f6fed11-cfb3-4fbb-a2a9-910519c8d0de" targetNamespace="http://schemas.microsoft.com/office/2006/metadata/properties" ma:root="true" ma:fieldsID="795da0b5237223b27ff39ec8858206f3" ns1:_="" ns2:_="" ns3:_="">
    <xsd:import namespace="http://schemas.microsoft.com/sharepoint/v3"/>
    <xsd:import namespace="76ea7b38-245b-497c-82b5-9e57d65589d3"/>
    <xsd:import namespace="4f6fed11-cfb3-4fbb-a2a9-910519c8d0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ea7b38-245b-497c-82b5-9e57d6558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6fed11-cfb3-4fbb-a2a9-910519c8d0d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5" nillable="true" ma:displayName="Taxonomy Catch All Column" ma:hidden="true" ma:list="{b872de3f-0139-48e7-89c4-713932298946}" ma:internalName="TaxCatchAll" ma:showField="CatchAllData" ma:web="4f6fed11-cfb3-4fbb-a2a9-910519c8d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15902-E5F1-472D-B6EB-98FEF5A336E7}">
  <ds:schemaRefs>
    <ds:schemaRef ds:uri="http://schemas.openxmlformats.org/officeDocument/2006/bibliography"/>
  </ds:schemaRefs>
</ds:datastoreItem>
</file>

<file path=customXml/itemProps2.xml><?xml version="1.0" encoding="utf-8"?>
<ds:datastoreItem xmlns:ds="http://schemas.openxmlformats.org/officeDocument/2006/customXml" ds:itemID="{E9BB4542-B371-4C4F-AFA2-400F2F22D24E}">
  <ds:schemaRefs>
    <ds:schemaRef ds:uri="http://schemas.microsoft.com/office/2006/metadata/properties"/>
    <ds:schemaRef ds:uri="http://schemas.microsoft.com/office/infopath/2007/PartnerControls"/>
    <ds:schemaRef ds:uri="4f6fed11-cfb3-4fbb-a2a9-910519c8d0de"/>
    <ds:schemaRef ds:uri="76ea7b38-245b-497c-82b5-9e57d65589d3"/>
    <ds:schemaRef ds:uri="http://schemas.microsoft.com/sharepoint/v3"/>
  </ds:schemaRefs>
</ds:datastoreItem>
</file>

<file path=customXml/itemProps3.xml><?xml version="1.0" encoding="utf-8"?>
<ds:datastoreItem xmlns:ds="http://schemas.openxmlformats.org/officeDocument/2006/customXml" ds:itemID="{32435ED2-CBA3-4CDC-9FBB-59A0B8AF7064}">
  <ds:schemaRefs>
    <ds:schemaRef ds:uri="http://schemas.microsoft.com/sharepoint/v3/contenttype/forms"/>
  </ds:schemaRefs>
</ds:datastoreItem>
</file>

<file path=customXml/itemProps4.xml><?xml version="1.0" encoding="utf-8"?>
<ds:datastoreItem xmlns:ds="http://schemas.openxmlformats.org/officeDocument/2006/customXml" ds:itemID="{39509A48-CC00-4005-A624-CE9BCBE01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ea7b38-245b-497c-82b5-9e57d65589d3"/>
    <ds:schemaRef ds:uri="4f6fed11-cfb3-4fbb-a2a9-910519c8d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Carta-Intestata-Nano-2016-defin</Template>
  <TotalTime>1</TotalTime>
  <Pages>2</Pages>
  <Words>557</Words>
  <Characters>3176</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La Direzione</vt:lpstr>
      <vt:lpstr>La Direzione</vt:lpstr>
    </vt:vector>
  </TitlesOfParts>
  <Company>C.N.R.</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Direzione</dc:title>
  <dc:creator>ELEONORA MARIA PANI</dc:creator>
  <cp:lastModifiedBy>carla lucia esposito</cp:lastModifiedBy>
  <cp:revision>2</cp:revision>
  <cp:lastPrinted>2022-11-14T10:30:00Z</cp:lastPrinted>
  <dcterms:created xsi:type="dcterms:W3CDTF">2025-07-03T08:44:00Z</dcterms:created>
  <dcterms:modified xsi:type="dcterms:W3CDTF">2025-07-03T08:44:00Z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0x010100FA8124C873FE894EA57673A54BBC9903</vt:lpwstr>
  </property>
  <property fmtid="{D5CDD505-2E9C-101B-9397-08002B2CF9AE}" pid="3" name="MediaServiceImageTags">
    <vt:lpwstr/>
  </property>
</Properties>
</file>