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51664" w14:textId="77777777" w:rsidR="0009739C" w:rsidRPr="00776066" w:rsidRDefault="0009739C" w:rsidP="0009739C">
      <w:pPr>
        <w:spacing w:before="360"/>
        <w:jc w:val="center"/>
        <w:rPr>
          <w:rStyle w:val="Hyperlink0"/>
          <w:rFonts w:asciiTheme="minorHAnsi" w:hAnsiTheme="minorHAnsi" w:cstheme="minorHAnsi"/>
          <w:b/>
          <w:bCs/>
        </w:rPr>
      </w:pPr>
      <w:r w:rsidRPr="00776066">
        <w:rPr>
          <w:rStyle w:val="Hyperlink0"/>
          <w:rFonts w:asciiTheme="minorHAnsi" w:hAnsiTheme="minorHAnsi" w:cstheme="minorHAnsi"/>
          <w:b/>
          <w:bCs/>
        </w:rPr>
        <w:t>Informativa al trattamento dei dati personali</w:t>
      </w:r>
    </w:p>
    <w:p w14:paraId="7A48B79E" w14:textId="77777777" w:rsidR="0009739C" w:rsidRPr="00F445E7" w:rsidRDefault="0009739C" w:rsidP="0009739C">
      <w:pPr>
        <w:spacing w:after="360"/>
        <w:jc w:val="center"/>
        <w:rPr>
          <w:rStyle w:val="Nessuno"/>
          <w:rFonts w:asciiTheme="minorHAnsi" w:hAnsiTheme="minorHAnsi" w:cstheme="minorHAnsi"/>
          <w:b/>
          <w:bCs/>
        </w:rPr>
      </w:pPr>
      <w:r w:rsidRPr="00F445E7">
        <w:rPr>
          <w:rStyle w:val="Hyperlink0"/>
          <w:rFonts w:asciiTheme="minorHAnsi" w:hAnsiTheme="minorHAnsi" w:cstheme="minorHAnsi"/>
          <w:b/>
          <w:bCs/>
        </w:rPr>
        <w:t xml:space="preserve">per i fornitori di </w:t>
      </w:r>
      <w:r>
        <w:rPr>
          <w:rStyle w:val="Hyperlink0"/>
          <w:rFonts w:asciiTheme="minorHAnsi" w:hAnsiTheme="minorHAnsi" w:cstheme="minorHAnsi"/>
          <w:b/>
          <w:bCs/>
        </w:rPr>
        <w:t>lavori/</w:t>
      </w:r>
      <w:r w:rsidRPr="00F445E7">
        <w:rPr>
          <w:rStyle w:val="Hyperlink0"/>
          <w:rFonts w:asciiTheme="minorHAnsi" w:hAnsiTheme="minorHAnsi" w:cstheme="minorHAnsi"/>
          <w:b/>
          <w:bCs/>
        </w:rPr>
        <w:t>beni/servizi nell</w:t>
      </w:r>
      <w:r>
        <w:rPr>
          <w:rStyle w:val="Hyperlink0"/>
          <w:rFonts w:asciiTheme="minorHAnsi" w:hAnsiTheme="minorHAnsi" w:cstheme="minorHAnsi"/>
          <w:b/>
          <w:bCs/>
        </w:rPr>
        <w:t>’ambito dell’</w:t>
      </w:r>
      <w:r w:rsidRPr="00F445E7">
        <w:rPr>
          <w:rStyle w:val="Hyperlink0"/>
          <w:rFonts w:asciiTheme="minorHAnsi" w:hAnsiTheme="minorHAnsi" w:cstheme="minorHAnsi"/>
          <w:b/>
          <w:bCs/>
        </w:rPr>
        <w:t xml:space="preserve">affidamento diretto/ </w:t>
      </w:r>
      <w:r w:rsidRPr="00F445E7">
        <w:rPr>
          <w:rFonts w:asciiTheme="minorHAnsi" w:hAnsiTheme="minorHAnsi" w:cstheme="minorHAnsi"/>
          <w:b/>
          <w:bCs/>
          <w:i/>
          <w:iCs/>
        </w:rPr>
        <w:t>ex art. 13 del Regolamento UE 2016/679</w:t>
      </w:r>
    </w:p>
    <w:p w14:paraId="52B91891" w14:textId="5F2D4CF6" w:rsidR="0009739C" w:rsidRPr="009E724D" w:rsidRDefault="0009739C" w:rsidP="0009739C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La presente informativa descrive le misure di tutela riguardo al trattamento dei </w:t>
      </w:r>
      <w:r w:rsidRPr="009E724D">
        <w:rPr>
          <w:rStyle w:val="Hyperlink1"/>
          <w:rFonts w:asciiTheme="minorHAnsi" w:hAnsiTheme="minorHAnsi" w:cstheme="minorHAnsi"/>
        </w:rPr>
        <w:t>dati</w:t>
      </w:r>
      <w:r w:rsidRPr="00776066">
        <w:rPr>
          <w:rStyle w:val="Hyperlink1"/>
          <w:rFonts w:asciiTheme="minorHAnsi" w:hAnsiTheme="minorHAnsi" w:cstheme="minorHAnsi"/>
        </w:rPr>
        <w:t xml:space="preserve"> personali destinata ai fornitori di beni e/o servizi</w:t>
      </w:r>
      <w:r>
        <w:rPr>
          <w:rStyle w:val="Hyperlink1"/>
          <w:rFonts w:asciiTheme="minorHAnsi" w:hAnsiTheme="minorHAnsi" w:cstheme="minorHAnsi"/>
        </w:rPr>
        <w:t xml:space="preserve">, nell’ambito dell’affidamento </w:t>
      </w:r>
      <w:r w:rsidRPr="009E724D">
        <w:rPr>
          <w:rStyle w:val="Hyperlink1"/>
          <w:rFonts w:asciiTheme="minorHAnsi" w:hAnsiTheme="minorHAnsi" w:cstheme="minorHAnsi"/>
        </w:rPr>
        <w:t xml:space="preserve">diretto </w:t>
      </w:r>
      <w:r w:rsidRPr="00F219EB">
        <w:rPr>
          <w:rStyle w:val="Hyperlink1"/>
          <w:rFonts w:asciiTheme="minorHAnsi" w:hAnsiTheme="minorHAnsi" w:cstheme="minorHAnsi"/>
          <w:i/>
          <w:iCs/>
        </w:rPr>
        <w:t>della fornitura</w:t>
      </w:r>
      <w:r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r w:rsidR="00004DBD">
        <w:rPr>
          <w:rStyle w:val="Hyperlink1"/>
          <w:rFonts w:asciiTheme="minorHAnsi" w:hAnsiTheme="minorHAnsi" w:cstheme="minorHAnsi"/>
        </w:rPr>
        <w:t xml:space="preserve">di </w:t>
      </w:r>
      <w:r w:rsidR="00004DBD">
        <w:rPr>
          <w:rFonts w:asciiTheme="minorHAnsi" w:eastAsiaTheme="minorEastAsia" w:hAnsiTheme="minorHAnsi" w:cstheme="minorHAnsi"/>
          <w:b/>
          <w:bCs/>
          <w:sz w:val="20"/>
          <w:szCs w:val="20"/>
        </w:rPr>
        <w:t>MATERIALE DI CONSUMO E REAGENTI DI BIOLOGIA CELLULARE E MOLECOLARE</w:t>
      </w:r>
      <w:r w:rsidRPr="009E724D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, </w:t>
      </w:r>
      <w:r w:rsidRPr="009E724D">
        <w:rPr>
          <w:rStyle w:val="Hyperlink1"/>
          <w:rFonts w:asciiTheme="minorHAnsi" w:hAnsiTheme="minorHAnsi" w:cstheme="minorHAnsi"/>
        </w:rPr>
        <w:t>ai sensi dell’articolo 13 del Regolamento UE 2016/679 in materia di protezione dei dati personali (di seguito, per brevità, GDPR).</w:t>
      </w:r>
    </w:p>
    <w:p w14:paraId="21F0495F" w14:textId="77777777" w:rsidR="0009739C" w:rsidRPr="009E724D" w:rsidRDefault="0009739C" w:rsidP="0009739C">
      <w:pPr>
        <w:pStyle w:val="Paragrafoelenco"/>
        <w:numPr>
          <w:ilvl w:val="0"/>
          <w:numId w:val="19"/>
        </w:numPr>
        <w:suppressAutoHyphens/>
        <w:spacing w:before="240" w:after="120" w:line="20" w:lineRule="atLeast"/>
        <w:contextualSpacing w:val="0"/>
        <w:jc w:val="left"/>
        <w:rPr>
          <w:rStyle w:val="Nessuno"/>
          <w:rFonts w:asciiTheme="minorHAnsi" w:eastAsia="Calibri Light" w:hAnsiTheme="minorHAnsi" w:cstheme="minorHAnsi"/>
          <w:b/>
          <w:bCs/>
          <w:sz w:val="24"/>
          <w:szCs w:val="24"/>
        </w:rPr>
      </w:pPr>
      <w:r w:rsidRPr="009E724D">
        <w:rPr>
          <w:rStyle w:val="Hyperlink1"/>
          <w:rFonts w:asciiTheme="minorHAnsi" w:hAnsiTheme="minorHAnsi" w:cstheme="minorHAnsi"/>
          <w:b/>
          <w:bCs/>
        </w:rPr>
        <w:t>TITOLARE DEL TRATTAMENTO</w:t>
      </w:r>
    </w:p>
    <w:p w14:paraId="1A3B7B0F" w14:textId="77777777" w:rsidR="0009739C" w:rsidRPr="00776066" w:rsidRDefault="0009739C" w:rsidP="0009739C">
      <w:pPr>
        <w:spacing w:line="20" w:lineRule="atLeast"/>
        <w:jc w:val="both"/>
        <w:rPr>
          <w:rStyle w:val="Hyperlink1"/>
          <w:rFonts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Il titolare del trattamento dei dati è il Consiglio Nazionale delle Ricerche con sede legale in Piazzale Aldo Moro, 7 - 00185 Roma rappresentato nella sua articolazione organizzativa </w:t>
      </w:r>
      <w:r w:rsidRPr="00776066">
        <w:rPr>
          <w:rStyle w:val="Hyperlink1"/>
          <w:rFonts w:cstheme="minorHAnsi"/>
        </w:rPr>
        <w:t xml:space="preserve">dal </w:t>
      </w:r>
      <w:r>
        <w:rPr>
          <w:rStyle w:val="Hyperlink1"/>
          <w:rFonts w:cstheme="minorHAnsi"/>
          <w:b/>
          <w:bCs/>
        </w:rPr>
        <w:t>Direttore f.f. Dr. Pietro Luigi Mauri</w:t>
      </w:r>
    </w:p>
    <w:p w14:paraId="76ECB51B" w14:textId="77777777" w:rsidR="0009739C" w:rsidRPr="00776066" w:rsidRDefault="0009739C" w:rsidP="0009739C">
      <w:pPr>
        <w:spacing w:before="120" w:after="120" w:line="20" w:lineRule="atLeast"/>
        <w:jc w:val="both"/>
        <w:rPr>
          <w:rStyle w:val="Hyperlink1"/>
          <w:rFonts w:cstheme="minorHAnsi"/>
          <w:b/>
          <w:bCs/>
        </w:rPr>
      </w:pPr>
      <w:r w:rsidRPr="00776066">
        <w:rPr>
          <w:rStyle w:val="Hyperlink1"/>
          <w:rFonts w:cstheme="minorHAnsi"/>
          <w:b/>
          <w:bCs/>
          <w:i/>
          <w:iCs/>
        </w:rPr>
        <w:t>punto di contatto</w:t>
      </w:r>
      <w:r>
        <w:rPr>
          <w:rStyle w:val="Hyperlink1"/>
          <w:rFonts w:cstheme="minorHAnsi"/>
          <w:b/>
          <w:bCs/>
          <w:i/>
          <w:iCs/>
        </w:rPr>
        <w:t xml:space="preserve">: Dr.ssa Mariastella Zannini, </w:t>
      </w:r>
      <w:r w:rsidRPr="002D4109">
        <w:rPr>
          <w:rStyle w:val="Hyperlink1"/>
          <w:rFonts w:cstheme="minorHAnsi"/>
          <w:b/>
          <w:bCs/>
          <w:i/>
          <w:iCs/>
        </w:rPr>
        <w:t>mariastella.zannini@cnr.it</w:t>
      </w:r>
    </w:p>
    <w:p w14:paraId="71ECB1A9" w14:textId="77777777" w:rsidR="0009739C" w:rsidRDefault="0009739C" w:rsidP="0009739C">
      <w:pPr>
        <w:spacing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</w:p>
    <w:p w14:paraId="20688D1E" w14:textId="77777777" w:rsidR="0009739C" w:rsidRPr="00776066" w:rsidRDefault="0009739C" w:rsidP="0009739C">
      <w:pPr>
        <w:spacing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RESPONSABILE DELLA PROTEZIONE DEI DATI (c.d. RPD o DPO, Data </w:t>
      </w:r>
      <w:proofErr w:type="spellStart"/>
      <w:r w:rsidRPr="00776066">
        <w:rPr>
          <w:rStyle w:val="Hyperlink1"/>
          <w:rFonts w:asciiTheme="minorHAnsi" w:hAnsiTheme="minorHAnsi" w:cstheme="minorHAnsi"/>
          <w:b/>
          <w:bCs/>
        </w:rPr>
        <w:t>Protection</w:t>
      </w:r>
      <w:proofErr w:type="spellEnd"/>
      <w:r w:rsidRPr="00776066">
        <w:rPr>
          <w:rStyle w:val="Hyperlink1"/>
          <w:rFonts w:asciiTheme="minorHAnsi" w:hAnsiTheme="minorHAnsi" w:cstheme="minorHAnsi"/>
          <w:b/>
          <w:bCs/>
        </w:rPr>
        <w:t xml:space="preserve"> </w:t>
      </w:r>
      <w:proofErr w:type="spellStart"/>
      <w:r w:rsidRPr="00776066">
        <w:rPr>
          <w:rStyle w:val="Hyperlink1"/>
          <w:rFonts w:asciiTheme="minorHAnsi" w:hAnsiTheme="minorHAnsi" w:cstheme="minorHAnsi"/>
          <w:b/>
          <w:bCs/>
        </w:rPr>
        <w:t>Officer</w:t>
      </w:r>
      <w:proofErr w:type="spellEnd"/>
      <w:r w:rsidRPr="00776066">
        <w:rPr>
          <w:rStyle w:val="Hyperlink1"/>
          <w:rFonts w:asciiTheme="minorHAnsi" w:hAnsiTheme="minorHAnsi" w:cstheme="minorHAnsi"/>
          <w:b/>
          <w:bCs/>
        </w:rPr>
        <w:t>)</w:t>
      </w:r>
    </w:p>
    <w:p w14:paraId="65FA80F4" w14:textId="77777777" w:rsidR="0009739C" w:rsidRPr="00776066" w:rsidRDefault="0009739C" w:rsidP="0009739C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 w:rsidRPr="00776066">
        <w:rPr>
          <w:rFonts w:asciiTheme="minorHAnsi" w:eastAsia="Calibri Light" w:hAnsiTheme="minorHAnsi" w:cstheme="minorHAnsi"/>
        </w:rPr>
        <w:t>rpd@pec.cnr.it</w:t>
      </w:r>
    </w:p>
    <w:p w14:paraId="5631EE4D" w14:textId="77777777" w:rsidR="0009739C" w:rsidRPr="00776066" w:rsidRDefault="0009739C" w:rsidP="0009739C">
      <w:pPr>
        <w:pStyle w:val="Paragrafoelenco"/>
        <w:numPr>
          <w:ilvl w:val="0"/>
          <w:numId w:val="19"/>
        </w:numPr>
        <w:suppressAutoHyphens/>
        <w:spacing w:before="240" w:after="120" w:line="20" w:lineRule="atLeast"/>
        <w:contextualSpacing w:val="0"/>
        <w:jc w:val="lef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FINALITÀ E BASE GIURIDICA DEL TRATTAMENTO</w:t>
      </w:r>
    </w:p>
    <w:p w14:paraId="548FDBC2" w14:textId="77777777" w:rsidR="0009739C" w:rsidRPr="00776066" w:rsidRDefault="0009739C" w:rsidP="0009739C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</w:t>
      </w:r>
      <w:r>
        <w:rPr>
          <w:rStyle w:val="Hyperlink2"/>
          <w:rFonts w:asciiTheme="minorHAnsi" w:hAnsiTheme="minorHAnsi" w:cstheme="minorHAnsi"/>
        </w:rPr>
        <w:t xml:space="preserve">’affidamento </w:t>
      </w:r>
      <w:r w:rsidRPr="00776066">
        <w:rPr>
          <w:rStyle w:val="Hyperlink2"/>
          <w:rFonts w:asciiTheme="minorHAnsi" w:hAnsiTheme="minorHAnsi" w:cstheme="minorHAnsi"/>
        </w:rPr>
        <w:t xml:space="preserve">di </w:t>
      </w:r>
      <w:r>
        <w:rPr>
          <w:rStyle w:val="Hyperlink2"/>
          <w:rFonts w:asciiTheme="minorHAnsi" w:hAnsiTheme="minorHAnsi" w:cstheme="minorHAnsi"/>
        </w:rPr>
        <w:t>lavori,</w:t>
      </w:r>
      <w:r w:rsidRPr="00776066">
        <w:rPr>
          <w:rStyle w:val="Hyperlink2"/>
          <w:rFonts w:asciiTheme="minorHAnsi" w:hAnsiTheme="minorHAnsi" w:cstheme="minorHAnsi"/>
        </w:rPr>
        <w:t xml:space="preserve"> be</w:t>
      </w:r>
      <w:r>
        <w:rPr>
          <w:rStyle w:val="Hyperlink2"/>
          <w:rFonts w:asciiTheme="minorHAnsi" w:hAnsiTheme="minorHAnsi" w:cstheme="minorHAnsi"/>
        </w:rPr>
        <w:t xml:space="preserve">ni e </w:t>
      </w:r>
      <w:r w:rsidRPr="00776066">
        <w:rPr>
          <w:rStyle w:val="Hyperlink2"/>
          <w:rFonts w:asciiTheme="minorHAnsi" w:hAnsiTheme="minorHAnsi" w:cstheme="minorHAnsi"/>
        </w:rPr>
        <w:t>servizi, necessarie ad assolvere i seguenti adempimenti:</w:t>
      </w:r>
      <w:r w:rsidRPr="00776066">
        <w:rPr>
          <w:rStyle w:val="Hyperlink2"/>
          <w:rFonts w:asciiTheme="minorHAnsi" w:hAnsiTheme="minorHAnsi" w:cstheme="minorHAnsi"/>
        </w:rPr>
        <w:tab/>
      </w:r>
    </w:p>
    <w:p w14:paraId="2DEE8EE0" w14:textId="77777777" w:rsidR="0009739C" w:rsidRDefault="0009739C" w:rsidP="0009739C">
      <w:pPr>
        <w:pStyle w:val="NormaleWeb"/>
        <w:numPr>
          <w:ilvl w:val="0"/>
          <w:numId w:val="20"/>
        </w:numPr>
        <w:shd w:val="clear" w:color="auto" w:fill="FFFFFF"/>
        <w:suppressAutoHyphens/>
        <w:spacing w:before="0" w:beforeAutospacing="0" w:after="0" w:afterAutospacing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previsti dalla normativa comunitaria;</w:t>
      </w:r>
    </w:p>
    <w:p w14:paraId="33EBE258" w14:textId="77777777" w:rsidR="0009739C" w:rsidRPr="008D7EE0" w:rsidRDefault="0009739C" w:rsidP="0009739C">
      <w:pPr>
        <w:pStyle w:val="NormaleWeb"/>
        <w:numPr>
          <w:ilvl w:val="0"/>
          <w:numId w:val="20"/>
        </w:numPr>
        <w:shd w:val="clear" w:color="auto" w:fill="FFFFFF"/>
        <w:suppressAutoHyphens/>
        <w:spacing w:before="0" w:beforeAutospacing="0" w:after="0" w:afterAutospacing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inerenti </w:t>
      </w:r>
      <w:proofErr w:type="gramStart"/>
      <w:r>
        <w:rPr>
          <w:rStyle w:val="Hyperlink2"/>
          <w:rFonts w:asciiTheme="minorHAnsi" w:hAnsiTheme="minorHAnsi" w:cstheme="minorHAnsi"/>
        </w:rPr>
        <w:t>la</w:t>
      </w:r>
      <w:proofErr w:type="gramEnd"/>
      <w:r>
        <w:rPr>
          <w:rStyle w:val="Hyperlink2"/>
          <w:rFonts w:asciiTheme="minorHAnsi" w:hAnsiTheme="minorHAnsi" w:cstheme="minorHAnsi"/>
        </w:rPr>
        <w:t xml:space="preserve"> </w:t>
      </w:r>
      <w:r w:rsidRPr="00C244DC">
        <w:rPr>
          <w:rStyle w:val="Hyperlink2"/>
          <w:rFonts w:asciiTheme="minorHAnsi" w:hAnsiTheme="minorHAnsi" w:cstheme="minorHAnsi"/>
        </w:rPr>
        <w:t>verifica della sussistenza dei requisiti generali e speciali se richiesti rispetto alla tipologia di affidamento da effettuare;</w:t>
      </w:r>
    </w:p>
    <w:p w14:paraId="7B5721EE" w14:textId="77777777" w:rsidR="0009739C" w:rsidRPr="00776066" w:rsidRDefault="0009739C" w:rsidP="0009739C">
      <w:pPr>
        <w:pStyle w:val="NormaleWeb"/>
        <w:numPr>
          <w:ilvl w:val="0"/>
          <w:numId w:val="20"/>
        </w:numPr>
        <w:shd w:val="clear" w:color="auto" w:fill="FFFFFF"/>
        <w:suppressAutoHyphens/>
        <w:spacing w:before="0" w:beforeAutospacing="0" w:after="0" w:afterAutospacing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58BDB11A" w14:textId="77777777" w:rsidR="0009739C" w:rsidRPr="00C244DC" w:rsidRDefault="0009739C" w:rsidP="0009739C">
      <w:pPr>
        <w:pStyle w:val="NormaleWeb"/>
        <w:numPr>
          <w:ilvl w:val="0"/>
          <w:numId w:val="21"/>
        </w:numPr>
        <w:shd w:val="clear" w:color="auto" w:fill="FFFFFF"/>
        <w:suppressAutoHyphens/>
        <w:spacing w:before="0" w:beforeAutospacing="0" w:after="0" w:afterAutospacing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</w:t>
      </w:r>
      <w:r>
        <w:rPr>
          <w:rStyle w:val="Hyperlink2"/>
          <w:rFonts w:asciiTheme="minorHAnsi" w:hAnsiTheme="minorHAnsi" w:cstheme="minorHAnsi"/>
        </w:rPr>
        <w:t xml:space="preserve">pubblicità e </w:t>
      </w:r>
      <w:r w:rsidRPr="00776066">
        <w:rPr>
          <w:rStyle w:val="Hyperlink2"/>
          <w:rFonts w:asciiTheme="minorHAnsi" w:hAnsiTheme="minorHAnsi" w:cstheme="minorHAnsi"/>
        </w:rPr>
        <w:t>trasparenza amministrativa;</w:t>
      </w:r>
      <w:r w:rsidRPr="00C244DC">
        <w:rPr>
          <w:rStyle w:val="Hyperlink2"/>
          <w:rFonts w:asciiTheme="minorHAnsi" w:hAnsiTheme="minorHAnsi" w:cstheme="minorHAnsi"/>
        </w:rPr>
        <w:t xml:space="preserve"> </w:t>
      </w:r>
    </w:p>
    <w:p w14:paraId="00402637" w14:textId="77777777" w:rsidR="0009739C" w:rsidRPr="00C244DC" w:rsidRDefault="0009739C" w:rsidP="0009739C">
      <w:pPr>
        <w:pStyle w:val="NormaleWeb"/>
        <w:numPr>
          <w:ilvl w:val="0"/>
          <w:numId w:val="21"/>
        </w:numPr>
        <w:shd w:val="clear" w:color="auto" w:fill="FFFFFF"/>
        <w:suppressAutoHyphens/>
        <w:spacing w:before="0" w:beforeAutospacing="0" w:after="0" w:afterAutospacing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C244DC"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3806B172" w14:textId="77777777" w:rsidR="0009739C" w:rsidRPr="00C244DC" w:rsidRDefault="0009739C" w:rsidP="0009739C">
      <w:pPr>
        <w:pStyle w:val="NormaleWeb"/>
        <w:numPr>
          <w:ilvl w:val="0"/>
          <w:numId w:val="21"/>
        </w:numPr>
        <w:shd w:val="clear" w:color="auto" w:fill="FFFFFF"/>
        <w:suppressAutoHyphens/>
        <w:spacing w:before="0" w:beforeAutospacing="0" w:after="0" w:afterAutospacing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</w:t>
      </w:r>
      <w:r>
        <w:rPr>
          <w:rStyle w:val="Hyperlink2"/>
          <w:rFonts w:asciiTheme="minorHAnsi" w:hAnsiTheme="minorHAnsi" w:cstheme="minorHAnsi"/>
        </w:rPr>
        <w:t>.</w:t>
      </w:r>
    </w:p>
    <w:p w14:paraId="73D2355C" w14:textId="77777777" w:rsidR="0009739C" w:rsidRPr="00776066" w:rsidRDefault="0009739C" w:rsidP="0009739C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lastRenderedPageBreak/>
        <w:t xml:space="preserve">La liceità del trattamento viene individuata nell’art. 6, comma 1 lettere b) c) ed </w:t>
      </w:r>
      <w:proofErr w:type="gramStart"/>
      <w:r w:rsidRPr="00776066">
        <w:rPr>
          <w:rStyle w:val="Hyperlink2"/>
          <w:rFonts w:asciiTheme="minorHAnsi" w:hAnsiTheme="minorHAnsi" w:cstheme="minorHAnsi"/>
        </w:rPr>
        <w:t>e</w:t>
      </w:r>
      <w:proofErr w:type="gramEnd"/>
      <w:r w:rsidRPr="00776066">
        <w:rPr>
          <w:rStyle w:val="Hyperlink2"/>
          <w:rFonts w:asciiTheme="minorHAnsi" w:hAnsiTheme="minorHAnsi" w:cstheme="minorHAnsi"/>
        </w:rPr>
        <w:t>) del GDPR e, in particolare, in applicazione delle norme contenute in:</w:t>
      </w:r>
    </w:p>
    <w:p w14:paraId="6255F591" w14:textId="77777777" w:rsidR="0009739C" w:rsidRPr="00776066" w:rsidRDefault="0009739C" w:rsidP="0009739C">
      <w:pPr>
        <w:pStyle w:val="NormaleWeb"/>
        <w:numPr>
          <w:ilvl w:val="0"/>
          <w:numId w:val="21"/>
        </w:numPr>
        <w:shd w:val="clear" w:color="auto" w:fill="FFFFFF"/>
        <w:suppressAutoHyphens/>
        <w:spacing w:before="0" w:beforeAutospacing="0" w:after="0" w:afterAutospacing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16BAB24A" w14:textId="77777777" w:rsidR="0009739C" w:rsidRPr="00776066" w:rsidRDefault="0009739C" w:rsidP="0009739C">
      <w:pPr>
        <w:pStyle w:val="NormaleWeb"/>
        <w:numPr>
          <w:ilvl w:val="0"/>
          <w:numId w:val="21"/>
        </w:numPr>
        <w:shd w:val="clear" w:color="auto" w:fill="FFFFFF"/>
        <w:suppressAutoHyphens/>
        <w:spacing w:before="0" w:beforeAutospacing="0" w:after="0" w:afterAutospacing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Piano Nazionale Anticorruzione 7/2023 e </w:t>
      </w:r>
      <w:proofErr w:type="spellStart"/>
      <w:r w:rsidRPr="00776066">
        <w:rPr>
          <w:rStyle w:val="Hyperlink2"/>
          <w:rFonts w:asciiTheme="minorHAnsi" w:hAnsiTheme="minorHAnsi" w:cstheme="minorHAnsi"/>
        </w:rPr>
        <w:t>s.m.i</w:t>
      </w:r>
      <w:proofErr w:type="spellEnd"/>
      <w:r w:rsidRPr="00776066">
        <w:rPr>
          <w:rStyle w:val="Hyperlink2"/>
          <w:rFonts w:asciiTheme="minorHAnsi" w:hAnsiTheme="minorHAnsi" w:cstheme="minorHAnsi"/>
        </w:rPr>
        <w:t xml:space="preserve"> approvato da ANAC;</w:t>
      </w:r>
    </w:p>
    <w:p w14:paraId="135688F8" w14:textId="77777777" w:rsidR="0009739C" w:rsidRPr="00776066" w:rsidRDefault="0009739C" w:rsidP="0009739C">
      <w:pPr>
        <w:pStyle w:val="NormaleWeb"/>
        <w:numPr>
          <w:ilvl w:val="0"/>
          <w:numId w:val="21"/>
        </w:numPr>
        <w:shd w:val="clear" w:color="auto" w:fill="FFFFFF"/>
        <w:suppressAutoHyphens/>
        <w:spacing w:before="0" w:beforeAutospacing="0" w:after="0" w:afterAutospacing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D.lgs. 36/2023 Codice dei contratti pubblici;</w:t>
      </w:r>
    </w:p>
    <w:p w14:paraId="79D13B87" w14:textId="77777777" w:rsidR="0009739C" w:rsidRPr="00776066" w:rsidRDefault="0009739C" w:rsidP="0009739C">
      <w:pPr>
        <w:pStyle w:val="NormaleWeb"/>
        <w:numPr>
          <w:ilvl w:val="0"/>
          <w:numId w:val="21"/>
        </w:numPr>
        <w:shd w:val="clear" w:color="auto" w:fill="FFFFFF"/>
        <w:suppressAutoHyphens/>
        <w:spacing w:before="0" w:beforeAutospacing="0" w:after="0" w:afterAutospacing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Atti e regolamenti emanati dall’Ente CNR.</w:t>
      </w:r>
    </w:p>
    <w:p w14:paraId="6AE5950A" w14:textId="77777777" w:rsidR="0009739C" w:rsidRDefault="0009739C" w:rsidP="0009739C">
      <w:pPr>
        <w:pStyle w:val="NormaleWeb"/>
        <w:shd w:val="clear" w:color="auto" w:fill="FFFFFF"/>
        <w:spacing w:before="0" w:after="0" w:line="20" w:lineRule="atLeast"/>
        <w:jc w:val="both"/>
        <w:rPr>
          <w:rStyle w:val="Hyperlink2"/>
          <w:rFonts w:asciiTheme="minorHAnsi" w:hAnsiTheme="minorHAnsi" w:cstheme="minorHAnsi"/>
          <w:b/>
          <w:bCs/>
          <w:i/>
          <w:iCs/>
        </w:rPr>
      </w:pPr>
    </w:p>
    <w:p w14:paraId="04938929" w14:textId="77777777" w:rsidR="0009739C" w:rsidRPr="00F445E7" w:rsidRDefault="0009739C" w:rsidP="0009739C">
      <w:pPr>
        <w:spacing w:after="120" w:line="300" w:lineRule="exact"/>
        <w:jc w:val="both"/>
        <w:rPr>
          <w:rStyle w:val="Hyperlink2"/>
          <w:rFonts w:ascii="Calibri" w:eastAsia="Calibri" w:hAnsi="Calibri" w:cs="Calibri"/>
          <w:sz w:val="22"/>
          <w:szCs w:val="22"/>
        </w:rPr>
      </w:pPr>
      <w:proofErr w:type="gramStart"/>
      <w:r w:rsidRPr="00F13DCD">
        <w:rPr>
          <w:rFonts w:eastAsia="Calibri" w:cs="Calibri"/>
          <w:sz w:val="22"/>
          <w:szCs w:val="22"/>
        </w:rPr>
        <w:t xml:space="preserve">I dati </w:t>
      </w:r>
      <w:r>
        <w:rPr>
          <w:rFonts w:eastAsia="Calibri" w:cs="Calibri"/>
          <w:sz w:val="22"/>
          <w:szCs w:val="22"/>
        </w:rPr>
        <w:t xml:space="preserve">personali </w:t>
      </w:r>
      <w:r w:rsidRPr="00F13DCD">
        <w:rPr>
          <w:rFonts w:eastAsia="Calibri" w:cs="Calibri"/>
          <w:sz w:val="22"/>
          <w:szCs w:val="22"/>
        </w:rPr>
        <w:t>conferiti</w:t>
      </w:r>
      <w:r>
        <w:rPr>
          <w:rFonts w:eastAsia="Calibri" w:cs="Calibri"/>
          <w:sz w:val="22"/>
          <w:szCs w:val="22"/>
        </w:rPr>
        <w:t>,</w:t>
      </w:r>
      <w:proofErr w:type="gramEnd"/>
      <w:r w:rsidRPr="00F13DCD">
        <w:rPr>
          <w:rFonts w:eastAsia="Calibri" w:cs="Calibri"/>
          <w:sz w:val="22"/>
          <w:szCs w:val="22"/>
        </w:rPr>
        <w:t xml:space="preserve"> hanno natura obbligatoria per il conseguimento delle finalità di cui sopra; il loro mancato, parziale o inesatto conferimento comporta l’impossibilità di partecipare e di dare corso all</w:t>
      </w:r>
      <w:r>
        <w:rPr>
          <w:rFonts w:eastAsia="Calibri" w:cs="Calibri"/>
          <w:sz w:val="22"/>
          <w:szCs w:val="22"/>
        </w:rPr>
        <w:t>’affidamento</w:t>
      </w:r>
      <w:r w:rsidRPr="00F13DCD">
        <w:rPr>
          <w:rFonts w:eastAsia="Calibri" w:cs="Calibri"/>
          <w:sz w:val="22"/>
          <w:szCs w:val="22"/>
        </w:rPr>
        <w:t>.</w:t>
      </w:r>
    </w:p>
    <w:p w14:paraId="2B01AC5C" w14:textId="77777777" w:rsidR="0009739C" w:rsidRPr="00776066" w:rsidRDefault="0009739C" w:rsidP="0009739C">
      <w:pPr>
        <w:pStyle w:val="Paragrafoelenco"/>
        <w:numPr>
          <w:ilvl w:val="0"/>
          <w:numId w:val="19"/>
        </w:numPr>
        <w:suppressAutoHyphens/>
        <w:spacing w:before="240" w:after="120" w:line="20" w:lineRule="atLeast"/>
        <w:contextualSpacing w:val="0"/>
        <w:jc w:val="lef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DESTINATARI DEI DATI</w:t>
      </w:r>
      <w:r w:rsidRPr="00776066">
        <w:rPr>
          <w:rStyle w:val="Hyperlink1"/>
          <w:rFonts w:asciiTheme="minorHAnsi" w:hAnsiTheme="minorHAnsi" w:cstheme="minorHAnsi"/>
          <w:b/>
          <w:bCs/>
        </w:rPr>
        <w:tab/>
      </w:r>
    </w:p>
    <w:p w14:paraId="7A3DFD51" w14:textId="77777777" w:rsidR="0009739C" w:rsidRPr="00776066" w:rsidRDefault="0009739C" w:rsidP="0009739C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 CNR, della sede centrale e dalla struttura, allo scopo designato quale persone autorizzate al trattamento, cui sono impartite idonee istruzioni in ordine a misure, accorgimenti e modus operandi (cfr. Modalità di trattamento) di utilizzo dei Suoi dati per le finalità gestionali amministrative sopra descritte.</w:t>
      </w:r>
    </w:p>
    <w:p w14:paraId="372BF999" w14:textId="77777777" w:rsidR="0009739C" w:rsidRDefault="0009739C" w:rsidP="0009739C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>I dati trattati potranno essere comunicati agli Organismi di vigilanza, Autorità giudiziarie, nonché a quei soggetti (pubblici e privati) cui è obbligatorio, per legge, darne comunicazione.</w:t>
      </w:r>
    </w:p>
    <w:p w14:paraId="2D132F16" w14:textId="77777777" w:rsidR="0009739C" w:rsidRDefault="0009739C" w:rsidP="0009739C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540223ED" w14:textId="77777777" w:rsidR="0009739C" w:rsidRPr="00AD5564" w:rsidRDefault="0009739C" w:rsidP="0009739C">
      <w:pPr>
        <w:jc w:val="both"/>
        <w:rPr>
          <w:rFonts w:asciiTheme="minorHAnsi" w:hAnsiTheme="minorHAnsi" w:cstheme="minorHAnsi"/>
        </w:rPr>
      </w:pPr>
      <w:r w:rsidRPr="00AD5564">
        <w:rPr>
          <w:rFonts w:asciiTheme="minorHAnsi" w:hAnsiTheme="minorHAnsi" w:cstheme="minorHAnsi"/>
        </w:rPr>
        <w:t xml:space="preserve">Si specifica che nell'esercizio delle proprie funzioni i soggetti individuati dal CNR sulla base dei dati personali forniti, potranno interrogare le Piattaforme telematiche a disposizione per l’effettuazione delle verifiche inerenti </w:t>
      </w:r>
      <w:proofErr w:type="gramStart"/>
      <w:r w:rsidRPr="00AD5564">
        <w:rPr>
          <w:rFonts w:asciiTheme="minorHAnsi" w:hAnsiTheme="minorHAnsi" w:cstheme="minorHAnsi"/>
        </w:rPr>
        <w:t>il</w:t>
      </w:r>
      <w:proofErr w:type="gramEnd"/>
      <w:r w:rsidRPr="00AD5564">
        <w:rPr>
          <w:rFonts w:asciiTheme="minorHAnsi" w:hAnsiTheme="minorHAnsi" w:cstheme="minorHAnsi"/>
        </w:rPr>
        <w:t xml:space="preserve"> possesso dei requisiti generali e specifici in capo al fornitore. </w:t>
      </w:r>
    </w:p>
    <w:p w14:paraId="71291921" w14:textId="77777777" w:rsidR="0009739C" w:rsidRPr="00776066" w:rsidRDefault="0009739C" w:rsidP="0009739C">
      <w:pPr>
        <w:pStyle w:val="Paragrafoelenco"/>
        <w:numPr>
          <w:ilvl w:val="0"/>
          <w:numId w:val="19"/>
        </w:numPr>
        <w:suppressAutoHyphens/>
        <w:spacing w:before="240" w:after="120" w:line="20" w:lineRule="atLeast"/>
        <w:contextualSpacing w:val="0"/>
        <w:jc w:val="lef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TIPI DI DATI TRATTATI E MODALITÀ DEL TRATTAMENTO</w:t>
      </w:r>
    </w:p>
    <w:p w14:paraId="50B6059E" w14:textId="77777777" w:rsidR="0009739C" w:rsidRPr="00776066" w:rsidRDefault="0009739C" w:rsidP="0009739C">
      <w:pPr>
        <w:rPr>
          <w:rFonts w:asciiTheme="minorHAnsi" w:hAnsiTheme="minorHAnsi" w:cstheme="minorHAnsi"/>
        </w:rPr>
      </w:pPr>
      <w:r w:rsidRPr="00776066">
        <w:rPr>
          <w:rFonts w:asciiTheme="minorHAnsi" w:hAnsiTheme="minorHAnsi" w:cstheme="minorHAnsi"/>
        </w:rPr>
        <w:t xml:space="preserve">I dati </w:t>
      </w:r>
      <w:r>
        <w:rPr>
          <w:rFonts w:asciiTheme="minorHAnsi" w:hAnsiTheme="minorHAnsi" w:cstheme="minorHAnsi"/>
        </w:rPr>
        <w:t xml:space="preserve">personali </w:t>
      </w:r>
      <w:r w:rsidRPr="00776066">
        <w:rPr>
          <w:rFonts w:asciiTheme="minorHAnsi" w:hAnsiTheme="minorHAnsi" w:cstheme="minorHAnsi"/>
        </w:rPr>
        <w:t>trattati sono quelli relativi a:</w:t>
      </w:r>
    </w:p>
    <w:p w14:paraId="72025756" w14:textId="77777777" w:rsidR="0009739C" w:rsidRPr="00776066" w:rsidRDefault="0009739C" w:rsidP="0009739C">
      <w:pPr>
        <w:pStyle w:val="Paragrafoelenco"/>
        <w:numPr>
          <w:ilvl w:val="0"/>
          <w:numId w:val="21"/>
        </w:numPr>
        <w:suppressAutoHyphens/>
        <w:ind w:hanging="416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legale rappresentante (nome e cognome, social security code, national insurance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and tax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>);</w:t>
      </w:r>
    </w:p>
    <w:p w14:paraId="5EDD6F62" w14:textId="77777777" w:rsidR="0009739C" w:rsidRPr="00776066" w:rsidRDefault="0009739C" w:rsidP="0009739C">
      <w:pPr>
        <w:pStyle w:val="Paragrafoelenco"/>
        <w:numPr>
          <w:ilvl w:val="0"/>
          <w:numId w:val="21"/>
        </w:numPr>
        <w:suppressAutoHyphens/>
        <w:ind w:hanging="416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istituzione/compagnia/azienda (denominazione, indirizzo completo, Tax and VAT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numbers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>);</w:t>
      </w:r>
    </w:p>
    <w:p w14:paraId="7006E73A" w14:textId="77777777" w:rsidR="0009739C" w:rsidRPr="00776066" w:rsidRDefault="0009739C" w:rsidP="0009739C">
      <w:pPr>
        <w:pStyle w:val="Paragrafoelenco"/>
        <w:numPr>
          <w:ilvl w:val="0"/>
          <w:numId w:val="21"/>
        </w:numPr>
        <w:suppressAutoHyphens/>
        <w:ind w:hanging="416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istituto bancario (denominazione, numero IBAN, codice SWIFT/BIC) ed eventuali firmatari (nome e cognome, social security code, luogo e data di nascita).</w:t>
      </w:r>
    </w:p>
    <w:p w14:paraId="53E19A19" w14:textId="77777777" w:rsidR="0009739C" w:rsidRDefault="0009739C" w:rsidP="0009739C">
      <w:pPr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10E19F01" w14:textId="77777777" w:rsidR="0009739C" w:rsidRPr="00776066" w:rsidRDefault="0009739C" w:rsidP="0009739C">
      <w:pPr>
        <w:jc w:val="both"/>
        <w:rPr>
          <w:rFonts w:asciiTheme="minorHAnsi" w:hAnsiTheme="minorHAnsi" w:cstheme="minorHAnsi"/>
        </w:rPr>
      </w:pPr>
      <w:r w:rsidRPr="00776066">
        <w:rPr>
          <w:rFonts w:asciiTheme="minorHAnsi" w:hAnsiTheme="minorHAnsi" w:cstheme="minorHAnsi"/>
        </w:rPr>
        <w:t xml:space="preserve">Al solo scopo di valutare il possesso dei requisiti e delle qualità previsti dalla vigente normativa per l’acquisto di beni/servizi, vengono altresì trattati dati relativi a condanne penali e a reati (c.d. “giudiziari”) di cui all’art. 10 del GDPR. </w:t>
      </w:r>
    </w:p>
    <w:p w14:paraId="3A9DAEBF" w14:textId="77777777" w:rsidR="0009739C" w:rsidRPr="00776066" w:rsidRDefault="0009739C" w:rsidP="0009739C">
      <w:pPr>
        <w:spacing w:before="240" w:line="23" w:lineRule="atLeast"/>
        <w:jc w:val="both"/>
        <w:rPr>
          <w:rFonts w:asciiTheme="minorHAnsi" w:hAnsiTheme="minorHAnsi" w:cstheme="minorHAnsi"/>
        </w:rPr>
      </w:pPr>
      <w:r w:rsidRPr="00776066">
        <w:rPr>
          <w:rFonts w:asciiTheme="minorHAnsi" w:hAnsiTheme="minorHAnsi" w:cstheme="minorHAnsi"/>
        </w:rPr>
        <w:lastRenderedPageBreak/>
        <w:t xml:space="preserve"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 </w:t>
      </w:r>
    </w:p>
    <w:p w14:paraId="4E45B6DE" w14:textId="77777777" w:rsidR="0009739C" w:rsidRPr="00776066" w:rsidRDefault="0009739C" w:rsidP="0009739C">
      <w:pPr>
        <w:spacing w:line="23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Fonts w:asciiTheme="minorHAnsi" w:hAnsiTheme="minorHAnsi" w:cstheme="minorHAnsi"/>
        </w:rPr>
        <w:t>Il trattamento non prevede alcun processo decisionale automatizzato, compresa la profilazione.</w:t>
      </w:r>
    </w:p>
    <w:p w14:paraId="6385488D" w14:textId="77777777" w:rsidR="0009739C" w:rsidRPr="00AD5564" w:rsidRDefault="0009739C" w:rsidP="0009739C">
      <w:pPr>
        <w:pStyle w:val="Paragrafoelenco"/>
        <w:numPr>
          <w:ilvl w:val="0"/>
          <w:numId w:val="19"/>
        </w:numPr>
        <w:suppressAutoHyphens/>
        <w:spacing w:before="240" w:after="120" w:line="20" w:lineRule="atLeast"/>
        <w:contextualSpacing w:val="0"/>
        <w:jc w:val="lef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PERIODO DI CONSERVAZIONE</w:t>
      </w:r>
    </w:p>
    <w:p w14:paraId="0B3D2444" w14:textId="77777777" w:rsidR="0009739C" w:rsidRPr="00776066" w:rsidRDefault="0009739C" w:rsidP="0009739C">
      <w:pPr>
        <w:spacing w:line="23" w:lineRule="atLeast"/>
        <w:jc w:val="both"/>
        <w:rPr>
          <w:rFonts w:asciiTheme="minorHAnsi" w:hAnsiTheme="minorHAnsi" w:cstheme="minorHAnsi"/>
        </w:rPr>
      </w:pPr>
      <w:r w:rsidRPr="00776066">
        <w:rPr>
          <w:rFonts w:asciiTheme="minorHAnsi" w:hAnsiTheme="minorHAnsi" w:cstheme="minorHAnsi"/>
        </w:rPr>
        <w:t xml:space="preserve">Il periodo di conservazione dei dati è di </w:t>
      </w:r>
      <w:proofErr w:type="gramStart"/>
      <w:r w:rsidRPr="00776066">
        <w:rPr>
          <w:rFonts w:asciiTheme="minorHAnsi" w:hAnsiTheme="minorHAnsi" w:cstheme="minorHAnsi"/>
        </w:rPr>
        <w:t>10</w:t>
      </w:r>
      <w:proofErr w:type="gramEnd"/>
      <w:r w:rsidRPr="00776066">
        <w:rPr>
          <w:rFonts w:asciiTheme="minorHAnsi" w:hAnsiTheme="minorHAnsi" w:cstheme="minorHAnsi"/>
        </w:rPr>
        <w:t xml:space="preserve"> anni dall’avvenuta conclusione del contratto stipulato per l’acquisto di beni/servizi.</w:t>
      </w:r>
    </w:p>
    <w:p w14:paraId="43A4EC6A" w14:textId="77777777" w:rsidR="0009739C" w:rsidRPr="00AD5564" w:rsidRDefault="0009739C" w:rsidP="0009739C">
      <w:pPr>
        <w:pStyle w:val="Paragrafoelenco"/>
        <w:numPr>
          <w:ilvl w:val="0"/>
          <w:numId w:val="19"/>
        </w:numPr>
        <w:suppressAutoHyphens/>
        <w:spacing w:before="240" w:after="120" w:line="20" w:lineRule="atLeast"/>
        <w:contextualSpacing w:val="0"/>
        <w:jc w:val="lef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 xml:space="preserve">TRASFERIMENTO DI DATI IN PAESI EXTRAEUROPEI O ORGANIZZAZIONI INTERNAZIONALI </w:t>
      </w:r>
    </w:p>
    <w:p w14:paraId="290E82B0" w14:textId="77777777" w:rsidR="0009739C" w:rsidRPr="00776066" w:rsidRDefault="0009739C" w:rsidP="0009739C">
      <w:pPr>
        <w:spacing w:line="235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Non è previsto il trasferimento dei dati personali verso Paesi extraeuropei o organizzazioni internazionali.</w:t>
      </w:r>
    </w:p>
    <w:p w14:paraId="2CB86E29" w14:textId="77777777" w:rsidR="0009739C" w:rsidRPr="00AD5564" w:rsidRDefault="0009739C" w:rsidP="0009739C">
      <w:pPr>
        <w:pStyle w:val="Paragrafoelenco"/>
        <w:numPr>
          <w:ilvl w:val="0"/>
          <w:numId w:val="19"/>
        </w:numPr>
        <w:suppressAutoHyphens/>
        <w:spacing w:before="240" w:after="120" w:line="20" w:lineRule="atLeast"/>
        <w:contextualSpacing w:val="0"/>
        <w:jc w:val="lef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DIRITTI DEGLI INTERESSATI</w:t>
      </w:r>
    </w:p>
    <w:p w14:paraId="3A66D4AA" w14:textId="77777777" w:rsidR="0009739C" w:rsidRPr="00776066" w:rsidRDefault="0009739C" w:rsidP="0009739C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In ogni momento potranno essere esercitati i diritti previsti dagli articoli 15 (Diritto di accesso), 16 (Diritto di rettifica), 18 (Diritto di limitazione di trattamento) del GDPR. Per far valere i propri diritti, gli interessati potranno rivolgersi al punto di contatto del titolare riportato al paragrafo 1 della presente informativa.</w:t>
      </w:r>
    </w:p>
    <w:p w14:paraId="15F95953" w14:textId="77777777" w:rsidR="0009739C" w:rsidRDefault="0009739C" w:rsidP="0009739C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Gli interessati che ritengono che il trattamento dei dati personali a loro riferiti effettuato dal CNR medesimo avvenga in violazione di quanto previsto dal GDPR hanno il diritto di presentare un reclamo al Garante per la protezione dei dati personali (https://www.garanteprivacy.it/) all’indirizzo e-mail protocollo@gpdp.it, come previsto dall'art. 77 del GDPR stesso, o di adire le opportune sedi giudiziarie (art. 79 del GDPR).</w:t>
      </w:r>
    </w:p>
    <w:p w14:paraId="19E47748" w14:textId="77777777" w:rsidR="0009739C" w:rsidRDefault="0009739C" w:rsidP="0009739C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6CC0CC7C" w14:textId="77777777" w:rsidR="0009739C" w:rsidRDefault="0009739C" w:rsidP="0009739C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3B71AE41" w14:textId="77777777" w:rsidR="0009739C" w:rsidRPr="00776066" w:rsidRDefault="0009739C" w:rsidP="0009739C">
      <w:pPr>
        <w:pStyle w:val="NormaleWeb"/>
        <w:keepNext/>
        <w:shd w:val="clear" w:color="auto" w:fill="FFFFFF"/>
        <w:spacing w:before="0" w:after="0" w:line="20" w:lineRule="atLeast"/>
        <w:jc w:val="both"/>
        <w:rPr>
          <w:rFonts w:asciiTheme="minorHAnsi" w:eastAsia="Calibri Light" w:hAnsiTheme="minorHAnsi" w:cstheme="minorHAnsi"/>
        </w:rPr>
      </w:pPr>
    </w:p>
    <w:p w14:paraId="33419643" w14:textId="786557F7" w:rsidR="000D132E" w:rsidRPr="0009739C" w:rsidRDefault="000D132E" w:rsidP="0009739C">
      <w:pPr>
        <w:rPr>
          <w:rFonts w:eastAsia="Calibri"/>
        </w:rPr>
      </w:pPr>
    </w:p>
    <w:sectPr w:rsidR="000D132E" w:rsidRPr="0009739C" w:rsidSect="000D5949">
      <w:headerReference w:type="default" r:id="rId11"/>
      <w:footerReference w:type="default" r:id="rId12"/>
      <w:headerReference w:type="first" r:id="rId13"/>
      <w:pgSz w:w="11906" w:h="16838" w:code="9"/>
      <w:pgMar w:top="2127" w:right="1134" w:bottom="2552" w:left="1170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BBE2E" w14:textId="77777777" w:rsidR="00D0544F" w:rsidRDefault="00D0544F">
      <w:r>
        <w:separator/>
      </w:r>
    </w:p>
  </w:endnote>
  <w:endnote w:type="continuationSeparator" w:id="0">
    <w:p w14:paraId="12756A43" w14:textId="77777777" w:rsidR="00D0544F" w:rsidRDefault="00D05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othic A1">
    <w:altName w:val="Nanum Brush Script"/>
    <w:charset w:val="81"/>
    <w:family w:val="auto"/>
    <w:pitch w:val="variable"/>
    <w:sig w:usb0="00000000" w:usb1="59DFFDFB" w:usb2="00000034" w:usb3="00000000" w:csb0="0008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EE530" w14:textId="68FADFE6" w:rsidR="701D2EA1" w:rsidRDefault="000D5949" w:rsidP="701D2EA1">
    <w:pPr>
      <w:pStyle w:val="Pidipa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643FE5D" wp14:editId="6F7AAA7D">
          <wp:simplePos x="0" y="0"/>
          <wp:positionH relativeFrom="column">
            <wp:posOffset>361950</wp:posOffset>
          </wp:positionH>
          <wp:positionV relativeFrom="paragraph">
            <wp:posOffset>-683175</wp:posOffset>
          </wp:positionV>
          <wp:extent cx="659657" cy="676275"/>
          <wp:effectExtent l="0" t="0" r="0" b="0"/>
          <wp:wrapNone/>
          <wp:docPr id="1896917007" name="Immagine 1">
            <a:extLst xmlns:a="http://schemas.openxmlformats.org/drawingml/2006/main">
              <a:ext uri="{FF2B5EF4-FFF2-40B4-BE49-F238E27FC236}">
                <a16:creationId xmlns:a16="http://schemas.microsoft.com/office/drawing/2014/main" id="{5D92913B-906F-F6E6-F64A-2F4EF77BDDC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655289" name="Immagine 1526655289">
                    <a:extLst>
                      <a:ext uri="{FF2B5EF4-FFF2-40B4-BE49-F238E27FC236}">
                        <a16:creationId xmlns:a16="http://schemas.microsoft.com/office/drawing/2014/main" id="{5D92913B-906F-F6E6-F64A-2F4EF77BDDC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8538"/>
                  <a:stretch/>
                </pic:blipFill>
                <pic:spPr bwMode="auto">
                  <a:xfrm>
                    <a:off x="0" y="0"/>
                    <a:ext cx="659657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6811EE" wp14:editId="767E68F0">
              <wp:simplePos x="0" y="0"/>
              <wp:positionH relativeFrom="column">
                <wp:posOffset>880414</wp:posOffset>
              </wp:positionH>
              <wp:positionV relativeFrom="paragraph">
                <wp:posOffset>-685203</wp:posOffset>
              </wp:positionV>
              <wp:extent cx="5004640" cy="730250"/>
              <wp:effectExtent l="0" t="0" r="0" b="0"/>
              <wp:wrapNone/>
              <wp:docPr id="463318298" name="CasellaDiTesto 42">
                <a:extLst xmlns:a="http://schemas.openxmlformats.org/drawingml/2006/main">
                  <a:ext uri="{FF2B5EF4-FFF2-40B4-BE49-F238E27FC236}">
                    <a16:creationId xmlns:a16="http://schemas.microsoft.com/office/drawing/2014/main" id="{26603B62-8027-D409-6D0F-4CE85D24FD8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04640" cy="730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DD8EA6" w14:textId="77777777" w:rsidR="000D5949" w:rsidRDefault="000D5949" w:rsidP="000D5949">
                          <w:pPr>
                            <w:tabs>
                              <w:tab w:val="center" w:pos="4819"/>
                              <w:tab w:val="right" w:pos="9638"/>
                            </w:tabs>
                            <w:ind w:left="288"/>
                            <w:jc w:val="center"/>
                            <w:rPr>
                              <w:rFonts w:ascii="Source Sans Pro" w:eastAsia="Cambria" w:hAnsi="Source Sans Pro"/>
                              <w:b/>
                              <w:bCs/>
                              <w:color w:val="002F5F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ource Sans Pro" w:eastAsia="Cambria" w:hAnsi="Source Sans Pro"/>
                              <w:b/>
                              <w:bCs/>
                              <w:color w:val="002F5F"/>
                              <w:kern w:val="24"/>
                              <w:sz w:val="16"/>
                              <w:szCs w:val="16"/>
                            </w:rPr>
                            <w:t xml:space="preserve">CNR - IEOMI Istituto degli </w:t>
                          </w:r>
                          <w:proofErr w:type="spellStart"/>
                          <w:r>
                            <w:rPr>
                              <w:rFonts w:ascii="Source Sans Pro" w:eastAsia="Cambria" w:hAnsi="Source Sans Pro"/>
                              <w:b/>
                              <w:bCs/>
                              <w:color w:val="002F5F"/>
                              <w:kern w:val="24"/>
                              <w:sz w:val="16"/>
                              <w:szCs w:val="16"/>
                            </w:rPr>
                            <w:t>Endotipi</w:t>
                          </w:r>
                          <w:proofErr w:type="spellEnd"/>
                          <w:r>
                            <w:rPr>
                              <w:rFonts w:ascii="Source Sans Pro" w:eastAsia="Cambria" w:hAnsi="Source Sans Pro"/>
                              <w:b/>
                              <w:bCs/>
                              <w:color w:val="002F5F"/>
                              <w:kern w:val="24"/>
                              <w:sz w:val="16"/>
                              <w:szCs w:val="16"/>
                            </w:rPr>
                            <w:t xml:space="preserve"> in Oncologia, Metabolismo e Immunologia “G. Salvatore”</w:t>
                          </w:r>
                        </w:p>
                        <w:p w14:paraId="20B68040" w14:textId="77777777" w:rsidR="000D5949" w:rsidRDefault="000D5949" w:rsidP="000D5949">
                          <w:pPr>
                            <w:tabs>
                              <w:tab w:val="center" w:pos="4819"/>
                              <w:tab w:val="right" w:pos="9638"/>
                            </w:tabs>
                            <w:ind w:left="288"/>
                            <w:jc w:val="center"/>
                            <w:rPr>
                              <w:rFonts w:ascii="Source Sans Pro" w:eastAsia="Cambria" w:hAnsi="Source Sans Pro"/>
                              <w:color w:val="002F5F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ource Sans Pro" w:eastAsia="Cambria" w:hAnsi="Source Sans Pro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>Via S. Pansini, 5 - 80131 Napoli - P.IVA 02118311006 C.F. 80054330586</w:t>
                          </w:r>
                        </w:p>
                        <w:p w14:paraId="1462DA2A" w14:textId="77777777" w:rsidR="000D5949" w:rsidRDefault="000D5949" w:rsidP="000D5949">
                          <w:pPr>
                            <w:tabs>
                              <w:tab w:val="center" w:pos="4819"/>
                              <w:tab w:val="right" w:pos="9638"/>
                            </w:tabs>
                            <w:ind w:left="288"/>
                            <w:jc w:val="center"/>
                            <w:rPr>
                              <w:rFonts w:ascii="Source Sans Pro" w:eastAsia="Cambria" w:hAnsi="Source Sans Pro"/>
                              <w:color w:val="002F5F"/>
                              <w:kern w:val="24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Source Sans Pro" w:eastAsia="Cambria" w:hAnsi="Source Sans Pro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Source Sans Pro" w:eastAsia="Cambria" w:hAnsi="Source Sans Pro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 xml:space="preserve">-amministrazione +39.081.7463036 - </w:t>
                          </w:r>
                          <w:proofErr w:type="spellStart"/>
                          <w:r>
                            <w:rPr>
                              <w:rFonts w:ascii="Source Sans Pro" w:eastAsia="Cambria" w:hAnsi="Source Sans Pro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Source Sans Pro" w:eastAsia="Cambria" w:hAnsi="Source Sans Pro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 xml:space="preserve">/fax segreteria +39.081.229.66.74 </w:t>
                          </w:r>
                        </w:p>
                        <w:p w14:paraId="2F58389A" w14:textId="282CD3CD" w:rsidR="000D5949" w:rsidRDefault="000D5949" w:rsidP="000D5949">
                          <w:pPr>
                            <w:tabs>
                              <w:tab w:val="center" w:pos="4819"/>
                              <w:tab w:val="right" w:pos="9638"/>
                            </w:tabs>
                            <w:ind w:left="288"/>
                            <w:jc w:val="center"/>
                            <w:rPr>
                              <w:rFonts w:ascii="Source Sans Pro" w:eastAsia="Cambria" w:hAnsi="Source Sans Pro"/>
                              <w:color w:val="002F5F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ource Sans Pro" w:eastAsia="Cambria" w:hAnsi="Source Sans Pro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>e-mail: segreteria@ieomi.cnr.it - protocollo.ieomi@pec.cnr.it</w:t>
                          </w:r>
                        </w:p>
                        <w:p w14:paraId="66804063" w14:textId="77777777" w:rsidR="000D5949" w:rsidRDefault="000D5949" w:rsidP="000D5949">
                          <w:pPr>
                            <w:tabs>
                              <w:tab w:val="center" w:pos="4819"/>
                              <w:tab w:val="right" w:pos="9638"/>
                            </w:tabs>
                            <w:ind w:left="288"/>
                            <w:jc w:val="center"/>
                            <w:rPr>
                              <w:rFonts w:ascii="Source Sans Pro" w:eastAsia="Cambria" w:hAnsi="Source Sans Pro"/>
                              <w:color w:val="002F5F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ource Sans Pro" w:eastAsia="Cambria" w:hAnsi="Source Sans Pro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 xml:space="preserve">Sede Secondaria: Via P. Castellino 111, 80131 Napoli - </w:t>
                          </w:r>
                          <w:proofErr w:type="spellStart"/>
                          <w:r>
                            <w:rPr>
                              <w:rFonts w:ascii="Source Sans Pro" w:eastAsia="Cambria" w:hAnsi="Source Sans Pro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Source Sans Pro" w:eastAsia="Cambria" w:hAnsi="Source Sans Pro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 xml:space="preserve"> +39.081.613.25.79 - e-mail: segreteria.ss@ieos.cnr.it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6811EE" id="_x0000_t202" coordsize="21600,21600" o:spt="202" path="m,l,21600r21600,l21600,xe">
              <v:stroke joinstyle="miter"/>
              <v:path gradientshapeok="t" o:connecttype="rect"/>
            </v:shapetype>
            <v:shape id="CasellaDiTesto 42" o:spid="_x0000_s1026" type="#_x0000_t202" style="position:absolute;margin-left:69.3pt;margin-top:-53.95pt;width:394.05pt;height:57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" filled="f" stroked="f">
              <v:textbox style="mso-fit-shape-to-text:t">
                <w:txbxContent>
                  <w:p w14:paraId="7ADD8EA6" w14:textId="77777777" w:rsidR="000D5949" w:rsidRDefault="000D5949" w:rsidP="000D5949">
                    <w:pPr>
                      <w:tabs>
                        <w:tab w:val="center" w:pos="4819"/>
                        <w:tab w:val="right" w:pos="9638"/>
                      </w:tabs>
                      <w:ind w:left="288"/>
                      <w:jc w:val="center"/>
                      <w:rPr>
                        <w:rFonts w:ascii="Source Sans Pro" w:eastAsia="Cambria" w:hAnsi="Source Sans Pro"/>
                        <w:b/>
                        <w:bCs/>
                        <w:color w:val="002F5F"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ascii="Source Sans Pro" w:eastAsia="Cambria" w:hAnsi="Source Sans Pro"/>
                        <w:b/>
                        <w:bCs/>
                        <w:color w:val="002F5F"/>
                        <w:kern w:val="24"/>
                        <w:sz w:val="16"/>
                        <w:szCs w:val="16"/>
                      </w:rPr>
                      <w:t>CNR - IEOMI Istituto degli Endotipi in Oncologia, Metabolismo e Immunologia “G. Salvatore”</w:t>
                    </w:r>
                  </w:p>
                  <w:p w14:paraId="20B68040" w14:textId="77777777" w:rsidR="000D5949" w:rsidRDefault="000D5949" w:rsidP="000D5949">
                    <w:pPr>
                      <w:tabs>
                        <w:tab w:val="center" w:pos="4819"/>
                        <w:tab w:val="right" w:pos="9638"/>
                      </w:tabs>
                      <w:ind w:left="288"/>
                      <w:jc w:val="center"/>
                      <w:rPr>
                        <w:rFonts w:ascii="Source Sans Pro" w:eastAsia="Cambria" w:hAnsi="Source Sans Pro"/>
                        <w:color w:val="002F5F"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ascii="Source Sans Pro" w:eastAsia="Cambria" w:hAnsi="Source Sans Pro"/>
                        <w:color w:val="002F5F"/>
                        <w:kern w:val="24"/>
                        <w:sz w:val="16"/>
                        <w:szCs w:val="16"/>
                      </w:rPr>
                      <w:t>Via S. Pansini, 5 - 80131 Napoli - P.IVA 02118311006 C.F. 80054330586</w:t>
                    </w:r>
                  </w:p>
                  <w:p w14:paraId="1462DA2A" w14:textId="77777777" w:rsidR="000D5949" w:rsidRDefault="000D5949" w:rsidP="000D5949">
                    <w:pPr>
                      <w:tabs>
                        <w:tab w:val="center" w:pos="4819"/>
                        <w:tab w:val="right" w:pos="9638"/>
                      </w:tabs>
                      <w:ind w:left="288"/>
                      <w:jc w:val="center"/>
                      <w:rPr>
                        <w:rFonts w:ascii="Source Sans Pro" w:eastAsia="Cambria" w:hAnsi="Source Sans Pro"/>
                        <w:color w:val="002F5F"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ascii="Source Sans Pro" w:eastAsia="Cambria" w:hAnsi="Source Sans Pro"/>
                        <w:color w:val="002F5F"/>
                        <w:kern w:val="24"/>
                        <w:sz w:val="16"/>
                        <w:szCs w:val="16"/>
                      </w:rPr>
                      <w:t xml:space="preserve">tel-amministrazione +39.081.7463036 - tel/fax segreteria +39.081.229.66.74 </w:t>
                    </w:r>
                  </w:p>
                  <w:p w14:paraId="2F58389A" w14:textId="282CD3CD" w:rsidR="000D5949" w:rsidRDefault="000D5949" w:rsidP="000D5949">
                    <w:pPr>
                      <w:tabs>
                        <w:tab w:val="center" w:pos="4819"/>
                        <w:tab w:val="right" w:pos="9638"/>
                      </w:tabs>
                      <w:ind w:left="288"/>
                      <w:jc w:val="center"/>
                      <w:rPr>
                        <w:rFonts w:ascii="Source Sans Pro" w:eastAsia="Cambria" w:hAnsi="Source Sans Pro"/>
                        <w:color w:val="002F5F"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ascii="Source Sans Pro" w:eastAsia="Cambria" w:hAnsi="Source Sans Pro"/>
                        <w:color w:val="002F5F"/>
                        <w:kern w:val="24"/>
                        <w:sz w:val="16"/>
                        <w:szCs w:val="16"/>
                      </w:rPr>
                      <w:t>e-mail: segreteria@ieomi.cnr.it - protocollo.ieomi@pec.cnr.it</w:t>
                    </w:r>
                  </w:p>
                  <w:p w14:paraId="66804063" w14:textId="77777777" w:rsidR="000D5949" w:rsidRDefault="000D5949" w:rsidP="000D5949">
                    <w:pPr>
                      <w:tabs>
                        <w:tab w:val="center" w:pos="4819"/>
                        <w:tab w:val="right" w:pos="9638"/>
                      </w:tabs>
                      <w:ind w:left="288"/>
                      <w:jc w:val="center"/>
                      <w:rPr>
                        <w:rFonts w:ascii="Source Sans Pro" w:eastAsia="Cambria" w:hAnsi="Source Sans Pro"/>
                        <w:color w:val="002F5F"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ascii="Source Sans Pro" w:eastAsia="Cambria" w:hAnsi="Source Sans Pro"/>
                        <w:color w:val="002F5F"/>
                        <w:kern w:val="24"/>
                        <w:sz w:val="16"/>
                        <w:szCs w:val="16"/>
                      </w:rPr>
                      <w:t>Sede Secondaria: Via P. Castellino 111, 80131 Napoli - tel +39.081.613.25.79 - e-mail: segreteria.ss@ieos.cnr.it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CAE56" w14:textId="77777777" w:rsidR="00D0544F" w:rsidRDefault="00D0544F">
      <w:r>
        <w:separator/>
      </w:r>
    </w:p>
  </w:footnote>
  <w:footnote w:type="continuationSeparator" w:id="0">
    <w:p w14:paraId="24607E73" w14:textId="77777777" w:rsidR="00D0544F" w:rsidRDefault="00D05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3C059" w14:textId="28A993E1" w:rsidR="00DE3439" w:rsidRDefault="00DE3439">
    <w:pPr>
      <w:pStyle w:val="Intestazione"/>
      <w:rPr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697A0B9" wp14:editId="0C9AF18A">
          <wp:simplePos x="0" y="0"/>
          <wp:positionH relativeFrom="page">
            <wp:align>left</wp:align>
          </wp:positionH>
          <wp:positionV relativeFrom="paragraph">
            <wp:posOffset>-345440</wp:posOffset>
          </wp:positionV>
          <wp:extent cx="7567930" cy="1085215"/>
          <wp:effectExtent l="0" t="0" r="0" b="635"/>
          <wp:wrapNone/>
          <wp:docPr id="183745066" name="Immagine 183745066" descr="000 4 loghi defin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0 4 loghi defini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93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B4F2B1" w14:textId="77777777" w:rsidR="00DE3439" w:rsidRDefault="00DE3439">
    <w:pPr>
      <w:pStyle w:val="Intestazione"/>
      <w:rPr>
        <w:sz w:val="20"/>
      </w:rPr>
    </w:pPr>
  </w:p>
  <w:p w14:paraId="48B302EA" w14:textId="77777777" w:rsidR="00DE3439" w:rsidRDefault="00DE3439">
    <w:pPr>
      <w:pStyle w:val="Intestazione"/>
      <w:rPr>
        <w:sz w:val="20"/>
      </w:rPr>
    </w:pPr>
  </w:p>
  <w:p w14:paraId="2F30E398" w14:textId="77777777" w:rsidR="00DE3439" w:rsidRPr="00397032" w:rsidRDefault="00DE3439" w:rsidP="00397032">
    <w:pPr>
      <w:pStyle w:val="Intestazione"/>
      <w:tabs>
        <w:tab w:val="clear" w:pos="9638"/>
      </w:tabs>
      <w:ind w:left="-284" w:right="-1134" w:hanging="426"/>
      <w:jc w:val="both"/>
      <w:rPr>
        <w:sz w:val="20"/>
        <w:szCs w:val="20"/>
      </w:rPr>
    </w:pPr>
    <w:r w:rsidRPr="00397032">
      <w:rPr>
        <w:b/>
        <w:bCs/>
        <w:sz w:val="20"/>
        <w:szCs w:val="20"/>
      </w:rPr>
      <w:t>Finanziamento dell’Unione Europea-Next Generation EU-Missione 4-Componente 2-Investimento 1.1 “Progetti PRIN”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77763" w14:textId="3AB0C987" w:rsidR="00D83A00" w:rsidRDefault="00D62880">
    <w:pPr>
      <w:pStyle w:val="Intestazione"/>
      <w:jc w:val="center"/>
      <w:rPr>
        <w:b/>
        <w:sz w:val="28"/>
      </w:rPr>
    </w:pPr>
    <w:r>
      <w:rPr>
        <w:noProof/>
      </w:rPr>
      <w:drawing>
        <wp:anchor distT="0" distB="0" distL="114300" distR="114300" simplePos="0" relativeHeight="251655168" behindDoc="0" locked="0" layoutInCell="1" allowOverlap="1" wp14:anchorId="1A7C4663" wp14:editId="7EE7479C">
          <wp:simplePos x="0" y="0"/>
          <wp:positionH relativeFrom="margin">
            <wp:align>center</wp:align>
          </wp:positionH>
          <wp:positionV relativeFrom="paragraph">
            <wp:posOffset>-392430</wp:posOffset>
          </wp:positionV>
          <wp:extent cx="7560000" cy="982800"/>
          <wp:effectExtent l="0" t="0" r="3175" b="8255"/>
          <wp:wrapNone/>
          <wp:docPr id="1953213108" name="Immagine 1953213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NRR CNR 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11CF2"/>
    <w:multiLevelType w:val="hybridMultilevel"/>
    <w:tmpl w:val="0A500A96"/>
    <w:lvl w:ilvl="0" w:tplc="04100003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1" w15:restartNumberingAfterBreak="0">
    <w:nsid w:val="0A080C0F"/>
    <w:multiLevelType w:val="hybridMultilevel"/>
    <w:tmpl w:val="BA0A950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F473786"/>
    <w:multiLevelType w:val="hybridMultilevel"/>
    <w:tmpl w:val="386ABE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F150E3"/>
    <w:multiLevelType w:val="hybridMultilevel"/>
    <w:tmpl w:val="387AF746"/>
    <w:lvl w:ilvl="0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6172B02"/>
    <w:multiLevelType w:val="hybridMultilevel"/>
    <w:tmpl w:val="4B0ECBBA"/>
    <w:lvl w:ilvl="0" w:tplc="0410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162840CD"/>
    <w:multiLevelType w:val="multilevel"/>
    <w:tmpl w:val="81FC2C26"/>
    <w:lvl w:ilvl="0">
      <w:start w:val="1"/>
      <w:numFmt w:val="bullet"/>
      <w:lvlText w:val="▪"/>
      <w:lvlJc w:val="left"/>
      <w:pPr>
        <w:ind w:left="22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0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7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3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0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8" w15:restartNumberingAfterBreak="0">
    <w:nsid w:val="18EF2C44"/>
    <w:multiLevelType w:val="hybridMultilevel"/>
    <w:tmpl w:val="D46CBF9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D605D5"/>
    <w:multiLevelType w:val="hybridMultilevel"/>
    <w:tmpl w:val="3C446994"/>
    <w:lvl w:ilvl="0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AD708F5"/>
    <w:multiLevelType w:val="hybridMultilevel"/>
    <w:tmpl w:val="A4AA8B34"/>
    <w:lvl w:ilvl="0" w:tplc="0410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C71C1ABE">
      <w:start w:val="279"/>
      <w:numFmt w:val="bullet"/>
      <w:lvlText w:val="•"/>
      <w:lvlJc w:val="left"/>
      <w:pPr>
        <w:ind w:left="3000" w:hanging="360"/>
      </w:pPr>
      <w:rPr>
        <w:rFonts w:ascii="Gothic A1" w:eastAsia="Gothic A1" w:hAnsi="Gothic A1" w:cs="Calibri" w:hint="eastAsia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3C3A4519"/>
    <w:multiLevelType w:val="multilevel"/>
    <w:tmpl w:val="0E74E6EA"/>
    <w:lvl w:ilvl="0">
      <w:start w:val="1"/>
      <w:numFmt w:val="bullet"/>
      <w:lvlText w:val="▪"/>
      <w:lvlJc w:val="left"/>
      <w:pPr>
        <w:ind w:left="22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0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7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3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0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6FD2116"/>
    <w:multiLevelType w:val="hybridMultilevel"/>
    <w:tmpl w:val="31D4DC58"/>
    <w:lvl w:ilvl="0" w:tplc="0410001B">
      <w:start w:val="1"/>
      <w:numFmt w:val="lowerRoman"/>
      <w:lvlText w:val="%1."/>
      <w:lvlJc w:val="right"/>
      <w:pPr>
        <w:ind w:left="1420" w:hanging="360"/>
      </w:pPr>
    </w:lvl>
    <w:lvl w:ilvl="1" w:tplc="DB6A14A6">
      <w:start w:val="3"/>
      <w:numFmt w:val="bullet"/>
      <w:lvlText w:val="·"/>
      <w:lvlJc w:val="left"/>
      <w:pPr>
        <w:ind w:left="2140" w:hanging="360"/>
      </w:pPr>
      <w:rPr>
        <w:rFonts w:ascii="Calibri" w:eastAsia="Calibr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860" w:hanging="180"/>
      </w:pPr>
    </w:lvl>
    <w:lvl w:ilvl="3" w:tplc="0410000F" w:tentative="1">
      <w:start w:val="1"/>
      <w:numFmt w:val="decimal"/>
      <w:lvlText w:val="%4."/>
      <w:lvlJc w:val="left"/>
      <w:pPr>
        <w:ind w:left="3580" w:hanging="360"/>
      </w:pPr>
    </w:lvl>
    <w:lvl w:ilvl="4" w:tplc="04100019" w:tentative="1">
      <w:start w:val="1"/>
      <w:numFmt w:val="lowerLetter"/>
      <w:lvlText w:val="%5."/>
      <w:lvlJc w:val="left"/>
      <w:pPr>
        <w:ind w:left="4300" w:hanging="360"/>
      </w:pPr>
    </w:lvl>
    <w:lvl w:ilvl="5" w:tplc="0410001B" w:tentative="1">
      <w:start w:val="1"/>
      <w:numFmt w:val="lowerRoman"/>
      <w:lvlText w:val="%6."/>
      <w:lvlJc w:val="right"/>
      <w:pPr>
        <w:ind w:left="5020" w:hanging="180"/>
      </w:pPr>
    </w:lvl>
    <w:lvl w:ilvl="6" w:tplc="0410000F" w:tentative="1">
      <w:start w:val="1"/>
      <w:numFmt w:val="decimal"/>
      <w:lvlText w:val="%7."/>
      <w:lvlJc w:val="left"/>
      <w:pPr>
        <w:ind w:left="5740" w:hanging="360"/>
      </w:pPr>
    </w:lvl>
    <w:lvl w:ilvl="7" w:tplc="04100019" w:tentative="1">
      <w:start w:val="1"/>
      <w:numFmt w:val="lowerLetter"/>
      <w:lvlText w:val="%8."/>
      <w:lvlJc w:val="left"/>
      <w:pPr>
        <w:ind w:left="6460" w:hanging="360"/>
      </w:pPr>
    </w:lvl>
    <w:lvl w:ilvl="8" w:tplc="0410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3" w15:restartNumberingAfterBreak="0">
    <w:nsid w:val="51F45561"/>
    <w:multiLevelType w:val="hybridMultilevel"/>
    <w:tmpl w:val="64545A06"/>
    <w:lvl w:ilvl="0" w:tplc="08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2" w:tplc="0410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3" w:tplc="0410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4" w15:restartNumberingAfterBreak="0">
    <w:nsid w:val="5568441A"/>
    <w:multiLevelType w:val="multilevel"/>
    <w:tmpl w:val="2F182784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sz w:val="24"/>
        <w:szCs w:val="24"/>
        <w:vertAlign w:val="baseline"/>
      </w:rPr>
    </w:lvl>
    <w:lvl w:ilvl="2">
      <w:start w:val="1"/>
      <w:numFmt w:val="decimal"/>
      <w:pStyle w:val="Titolo3"/>
      <w:lvlText w:val="%1.%2.%3."/>
      <w:lvlJc w:val="left"/>
      <w:pPr>
        <w:ind w:left="504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itolo5"/>
      <w:lvlText w:val="%1.%2.%3.%4."/>
      <w:lvlJc w:val="left"/>
      <w:pPr>
        <w:ind w:left="1728" w:hanging="64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7022CB4"/>
    <w:multiLevelType w:val="hybridMultilevel"/>
    <w:tmpl w:val="31D4DC58"/>
    <w:lvl w:ilvl="0" w:tplc="0410001B">
      <w:start w:val="1"/>
      <w:numFmt w:val="lowerRoman"/>
      <w:lvlText w:val="%1."/>
      <w:lvlJc w:val="right"/>
      <w:pPr>
        <w:ind w:left="1420" w:hanging="360"/>
      </w:pPr>
    </w:lvl>
    <w:lvl w:ilvl="1" w:tplc="DB6A14A6">
      <w:start w:val="3"/>
      <w:numFmt w:val="bullet"/>
      <w:lvlText w:val="·"/>
      <w:lvlJc w:val="left"/>
      <w:pPr>
        <w:ind w:left="2140" w:hanging="360"/>
      </w:pPr>
      <w:rPr>
        <w:rFonts w:ascii="Calibri" w:eastAsia="Calibr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860" w:hanging="180"/>
      </w:pPr>
    </w:lvl>
    <w:lvl w:ilvl="3" w:tplc="0410000F" w:tentative="1">
      <w:start w:val="1"/>
      <w:numFmt w:val="decimal"/>
      <w:lvlText w:val="%4."/>
      <w:lvlJc w:val="left"/>
      <w:pPr>
        <w:ind w:left="3580" w:hanging="360"/>
      </w:pPr>
    </w:lvl>
    <w:lvl w:ilvl="4" w:tplc="04100019" w:tentative="1">
      <w:start w:val="1"/>
      <w:numFmt w:val="lowerLetter"/>
      <w:lvlText w:val="%5."/>
      <w:lvlJc w:val="left"/>
      <w:pPr>
        <w:ind w:left="4300" w:hanging="360"/>
      </w:pPr>
    </w:lvl>
    <w:lvl w:ilvl="5" w:tplc="0410001B" w:tentative="1">
      <w:start w:val="1"/>
      <w:numFmt w:val="lowerRoman"/>
      <w:lvlText w:val="%6."/>
      <w:lvlJc w:val="right"/>
      <w:pPr>
        <w:ind w:left="5020" w:hanging="180"/>
      </w:pPr>
    </w:lvl>
    <w:lvl w:ilvl="6" w:tplc="0410000F" w:tentative="1">
      <w:start w:val="1"/>
      <w:numFmt w:val="decimal"/>
      <w:lvlText w:val="%7."/>
      <w:lvlJc w:val="left"/>
      <w:pPr>
        <w:ind w:left="5740" w:hanging="360"/>
      </w:pPr>
    </w:lvl>
    <w:lvl w:ilvl="7" w:tplc="04100019" w:tentative="1">
      <w:start w:val="1"/>
      <w:numFmt w:val="lowerLetter"/>
      <w:lvlText w:val="%8."/>
      <w:lvlJc w:val="left"/>
      <w:pPr>
        <w:ind w:left="6460" w:hanging="360"/>
      </w:pPr>
    </w:lvl>
    <w:lvl w:ilvl="8" w:tplc="0410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6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612D5257"/>
    <w:multiLevelType w:val="multilevel"/>
    <w:tmpl w:val="17929124"/>
    <w:lvl w:ilvl="0">
      <w:start w:val="1"/>
      <w:numFmt w:val="decimal"/>
      <w:lvlText w:val="%1)"/>
      <w:lvlJc w:val="left"/>
      <w:pPr>
        <w:ind w:left="2847" w:hanging="360"/>
      </w:pPr>
    </w:lvl>
    <w:lvl w:ilvl="1">
      <w:start w:val="1"/>
      <w:numFmt w:val="lowerLetter"/>
      <w:lvlText w:val="%2)"/>
      <w:lvlJc w:val="left"/>
      <w:pPr>
        <w:ind w:left="3647" w:hanging="440"/>
      </w:pPr>
    </w:lvl>
    <w:lvl w:ilvl="2">
      <w:start w:val="1"/>
      <w:numFmt w:val="lowerRoman"/>
      <w:lvlText w:val="%3."/>
      <w:lvlJc w:val="right"/>
      <w:pPr>
        <w:ind w:left="4287" w:hanging="180"/>
      </w:pPr>
    </w:lvl>
    <w:lvl w:ilvl="3">
      <w:start w:val="1"/>
      <w:numFmt w:val="decimal"/>
      <w:lvlText w:val="%4."/>
      <w:lvlJc w:val="left"/>
      <w:pPr>
        <w:ind w:left="5007" w:hanging="360"/>
      </w:pPr>
    </w:lvl>
    <w:lvl w:ilvl="4">
      <w:start w:val="1"/>
      <w:numFmt w:val="lowerLetter"/>
      <w:lvlText w:val="%5."/>
      <w:lvlJc w:val="left"/>
      <w:pPr>
        <w:ind w:left="5727" w:hanging="360"/>
      </w:pPr>
    </w:lvl>
    <w:lvl w:ilvl="5">
      <w:start w:val="1"/>
      <w:numFmt w:val="lowerRoman"/>
      <w:lvlText w:val="%6."/>
      <w:lvlJc w:val="right"/>
      <w:pPr>
        <w:ind w:left="6447" w:hanging="180"/>
      </w:pPr>
    </w:lvl>
    <w:lvl w:ilvl="6">
      <w:start w:val="1"/>
      <w:numFmt w:val="decimal"/>
      <w:lvlText w:val="%7."/>
      <w:lvlJc w:val="left"/>
      <w:pPr>
        <w:ind w:left="7167" w:hanging="360"/>
      </w:pPr>
    </w:lvl>
    <w:lvl w:ilvl="7">
      <w:start w:val="1"/>
      <w:numFmt w:val="lowerLetter"/>
      <w:lvlText w:val="%8."/>
      <w:lvlJc w:val="left"/>
      <w:pPr>
        <w:ind w:left="7887" w:hanging="360"/>
      </w:pPr>
    </w:lvl>
    <w:lvl w:ilvl="8">
      <w:start w:val="1"/>
      <w:numFmt w:val="lowerRoman"/>
      <w:lvlText w:val="%9."/>
      <w:lvlJc w:val="right"/>
      <w:pPr>
        <w:ind w:left="8607" w:hanging="180"/>
      </w:pPr>
    </w:lvl>
  </w:abstractNum>
  <w:abstractNum w:abstractNumId="18" w15:restartNumberingAfterBreak="0">
    <w:nsid w:val="69E07B02"/>
    <w:multiLevelType w:val="hybridMultilevel"/>
    <w:tmpl w:val="848C5990"/>
    <w:lvl w:ilvl="0" w:tplc="0410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9" w15:restartNumberingAfterBreak="0">
    <w:nsid w:val="7A2D667B"/>
    <w:multiLevelType w:val="hybridMultilevel"/>
    <w:tmpl w:val="7D826B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394123">
    <w:abstractNumId w:val="14"/>
  </w:num>
  <w:num w:numId="2" w16cid:durableId="1275018145">
    <w:abstractNumId w:val="12"/>
  </w:num>
  <w:num w:numId="3" w16cid:durableId="2013795237">
    <w:abstractNumId w:val="5"/>
  </w:num>
  <w:num w:numId="4" w16cid:durableId="1429350132">
    <w:abstractNumId w:val="15"/>
  </w:num>
  <w:num w:numId="5" w16cid:durableId="1390417640">
    <w:abstractNumId w:val="11"/>
  </w:num>
  <w:num w:numId="6" w16cid:durableId="1435322402">
    <w:abstractNumId w:val="13"/>
  </w:num>
  <w:num w:numId="7" w16cid:durableId="871530356">
    <w:abstractNumId w:val="4"/>
  </w:num>
  <w:num w:numId="8" w16cid:durableId="1194616521">
    <w:abstractNumId w:val="10"/>
  </w:num>
  <w:num w:numId="9" w16cid:durableId="994725571">
    <w:abstractNumId w:val="19"/>
  </w:num>
  <w:num w:numId="10" w16cid:durableId="1981031559">
    <w:abstractNumId w:val="9"/>
  </w:num>
  <w:num w:numId="11" w16cid:durableId="1232035713">
    <w:abstractNumId w:val="0"/>
  </w:num>
  <w:num w:numId="12" w16cid:durableId="224799473">
    <w:abstractNumId w:val="8"/>
  </w:num>
  <w:num w:numId="13" w16cid:durableId="63262728">
    <w:abstractNumId w:val="18"/>
  </w:num>
  <w:num w:numId="14" w16cid:durableId="1405446887">
    <w:abstractNumId w:val="14"/>
  </w:num>
  <w:num w:numId="15" w16cid:durableId="1794595306">
    <w:abstractNumId w:val="17"/>
  </w:num>
  <w:num w:numId="16" w16cid:durableId="1327367538">
    <w:abstractNumId w:val="6"/>
  </w:num>
  <w:num w:numId="17" w16cid:durableId="1389844078">
    <w:abstractNumId w:val="2"/>
  </w:num>
  <w:num w:numId="18" w16cid:durableId="131874364">
    <w:abstractNumId w:val="1"/>
  </w:num>
  <w:num w:numId="19" w16cid:durableId="634258565">
    <w:abstractNumId w:val="16"/>
  </w:num>
  <w:num w:numId="20" w16cid:durableId="250630416">
    <w:abstractNumId w:val="7"/>
  </w:num>
  <w:num w:numId="21" w16cid:durableId="72753176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279"/>
    <w:rsid w:val="000011B0"/>
    <w:rsid w:val="00004DBD"/>
    <w:rsid w:val="00005810"/>
    <w:rsid w:val="00011465"/>
    <w:rsid w:val="00011951"/>
    <w:rsid w:val="00015297"/>
    <w:rsid w:val="0001578B"/>
    <w:rsid w:val="00016F50"/>
    <w:rsid w:val="00017AD7"/>
    <w:rsid w:val="00021BDF"/>
    <w:rsid w:val="00021D3D"/>
    <w:rsid w:val="00024B13"/>
    <w:rsid w:val="0003005E"/>
    <w:rsid w:val="000302CB"/>
    <w:rsid w:val="0003235A"/>
    <w:rsid w:val="0003255E"/>
    <w:rsid w:val="00036291"/>
    <w:rsid w:val="00037409"/>
    <w:rsid w:val="00041BD2"/>
    <w:rsid w:val="00042B6C"/>
    <w:rsid w:val="00042FF7"/>
    <w:rsid w:val="000459E3"/>
    <w:rsid w:val="0004637F"/>
    <w:rsid w:val="00052CAA"/>
    <w:rsid w:val="00056850"/>
    <w:rsid w:val="00057AC5"/>
    <w:rsid w:val="000612CA"/>
    <w:rsid w:val="0006174B"/>
    <w:rsid w:val="00065F69"/>
    <w:rsid w:val="00070E38"/>
    <w:rsid w:val="00074FAA"/>
    <w:rsid w:val="00076406"/>
    <w:rsid w:val="00080A7B"/>
    <w:rsid w:val="00081256"/>
    <w:rsid w:val="000826E4"/>
    <w:rsid w:val="00083F0A"/>
    <w:rsid w:val="00083F6C"/>
    <w:rsid w:val="000845D5"/>
    <w:rsid w:val="000873F8"/>
    <w:rsid w:val="00090481"/>
    <w:rsid w:val="0009098F"/>
    <w:rsid w:val="0009739C"/>
    <w:rsid w:val="000A1479"/>
    <w:rsid w:val="000A2DF7"/>
    <w:rsid w:val="000A349A"/>
    <w:rsid w:val="000A36FF"/>
    <w:rsid w:val="000A4428"/>
    <w:rsid w:val="000A4BD0"/>
    <w:rsid w:val="000A5492"/>
    <w:rsid w:val="000A7BA8"/>
    <w:rsid w:val="000B0BDC"/>
    <w:rsid w:val="000B4DA1"/>
    <w:rsid w:val="000C0D7F"/>
    <w:rsid w:val="000C146D"/>
    <w:rsid w:val="000C1729"/>
    <w:rsid w:val="000C3DFA"/>
    <w:rsid w:val="000C5E76"/>
    <w:rsid w:val="000D132E"/>
    <w:rsid w:val="000D435C"/>
    <w:rsid w:val="000D5949"/>
    <w:rsid w:val="000D7033"/>
    <w:rsid w:val="000D7CDD"/>
    <w:rsid w:val="000E2209"/>
    <w:rsid w:val="000E3D60"/>
    <w:rsid w:val="000E3EE3"/>
    <w:rsid w:val="000E589E"/>
    <w:rsid w:val="000E68BA"/>
    <w:rsid w:val="000F4837"/>
    <w:rsid w:val="00102636"/>
    <w:rsid w:val="001031C3"/>
    <w:rsid w:val="001036C7"/>
    <w:rsid w:val="0010595F"/>
    <w:rsid w:val="00106E6F"/>
    <w:rsid w:val="001152BF"/>
    <w:rsid w:val="001249F8"/>
    <w:rsid w:val="00126535"/>
    <w:rsid w:val="00127F47"/>
    <w:rsid w:val="00131805"/>
    <w:rsid w:val="001333C0"/>
    <w:rsid w:val="0013667B"/>
    <w:rsid w:val="00137E6D"/>
    <w:rsid w:val="00141737"/>
    <w:rsid w:val="00141D61"/>
    <w:rsid w:val="00142EDF"/>
    <w:rsid w:val="0014677A"/>
    <w:rsid w:val="00150ECA"/>
    <w:rsid w:val="001529E1"/>
    <w:rsid w:val="00152CD2"/>
    <w:rsid w:val="00172754"/>
    <w:rsid w:val="0017374E"/>
    <w:rsid w:val="00173CC0"/>
    <w:rsid w:val="00180F31"/>
    <w:rsid w:val="00186125"/>
    <w:rsid w:val="00186D79"/>
    <w:rsid w:val="00186DA7"/>
    <w:rsid w:val="001874FA"/>
    <w:rsid w:val="00196FBE"/>
    <w:rsid w:val="001A547D"/>
    <w:rsid w:val="001B1B41"/>
    <w:rsid w:val="001C0A33"/>
    <w:rsid w:val="001C4455"/>
    <w:rsid w:val="001D3BB8"/>
    <w:rsid w:val="001D537A"/>
    <w:rsid w:val="001E0894"/>
    <w:rsid w:val="001E4796"/>
    <w:rsid w:val="001E67E4"/>
    <w:rsid w:val="001F4165"/>
    <w:rsid w:val="001F56A9"/>
    <w:rsid w:val="00201893"/>
    <w:rsid w:val="0020430E"/>
    <w:rsid w:val="00204C8B"/>
    <w:rsid w:val="0020683F"/>
    <w:rsid w:val="00207818"/>
    <w:rsid w:val="002169B9"/>
    <w:rsid w:val="00217EBF"/>
    <w:rsid w:val="002212CA"/>
    <w:rsid w:val="002307EB"/>
    <w:rsid w:val="00231824"/>
    <w:rsid w:val="002332CD"/>
    <w:rsid w:val="00233CA7"/>
    <w:rsid w:val="00233ED0"/>
    <w:rsid w:val="00234DC2"/>
    <w:rsid w:val="00235B89"/>
    <w:rsid w:val="002419AE"/>
    <w:rsid w:val="002421EA"/>
    <w:rsid w:val="0024258C"/>
    <w:rsid w:val="002463D4"/>
    <w:rsid w:val="0025514E"/>
    <w:rsid w:val="0025750B"/>
    <w:rsid w:val="00264F68"/>
    <w:rsid w:val="002778CE"/>
    <w:rsid w:val="00282E2D"/>
    <w:rsid w:val="002853D7"/>
    <w:rsid w:val="00285AC3"/>
    <w:rsid w:val="00292754"/>
    <w:rsid w:val="002948B9"/>
    <w:rsid w:val="00295F05"/>
    <w:rsid w:val="00296155"/>
    <w:rsid w:val="002A2FB8"/>
    <w:rsid w:val="002A3E69"/>
    <w:rsid w:val="002B08D8"/>
    <w:rsid w:val="002B6376"/>
    <w:rsid w:val="002B67D6"/>
    <w:rsid w:val="002B71EB"/>
    <w:rsid w:val="002C3266"/>
    <w:rsid w:val="002D12FD"/>
    <w:rsid w:val="002D5E47"/>
    <w:rsid w:val="002D7BE1"/>
    <w:rsid w:val="002E2883"/>
    <w:rsid w:val="002E3873"/>
    <w:rsid w:val="002F00C6"/>
    <w:rsid w:val="002F39E8"/>
    <w:rsid w:val="002F6A51"/>
    <w:rsid w:val="002F6F87"/>
    <w:rsid w:val="003063FB"/>
    <w:rsid w:val="00310E26"/>
    <w:rsid w:val="003149A1"/>
    <w:rsid w:val="003167A9"/>
    <w:rsid w:val="003243AB"/>
    <w:rsid w:val="003250E7"/>
    <w:rsid w:val="0033444E"/>
    <w:rsid w:val="00335A45"/>
    <w:rsid w:val="0034201F"/>
    <w:rsid w:val="003428E5"/>
    <w:rsid w:val="00345D4F"/>
    <w:rsid w:val="003466A1"/>
    <w:rsid w:val="003517C6"/>
    <w:rsid w:val="003558E9"/>
    <w:rsid w:val="00356B7B"/>
    <w:rsid w:val="00360E1A"/>
    <w:rsid w:val="00362715"/>
    <w:rsid w:val="0037101B"/>
    <w:rsid w:val="0038106C"/>
    <w:rsid w:val="003830B4"/>
    <w:rsid w:val="003845DA"/>
    <w:rsid w:val="003869A8"/>
    <w:rsid w:val="00393104"/>
    <w:rsid w:val="00393480"/>
    <w:rsid w:val="00397032"/>
    <w:rsid w:val="0039788E"/>
    <w:rsid w:val="003A4EC1"/>
    <w:rsid w:val="003A61B3"/>
    <w:rsid w:val="003B1F1F"/>
    <w:rsid w:val="003B2444"/>
    <w:rsid w:val="003B50D1"/>
    <w:rsid w:val="003C06AE"/>
    <w:rsid w:val="003C3C24"/>
    <w:rsid w:val="003D4B4B"/>
    <w:rsid w:val="003D5F6C"/>
    <w:rsid w:val="003E0EA2"/>
    <w:rsid w:val="003E5D14"/>
    <w:rsid w:val="003F3385"/>
    <w:rsid w:val="003F38D5"/>
    <w:rsid w:val="003F6A2B"/>
    <w:rsid w:val="004005A9"/>
    <w:rsid w:val="00402B1A"/>
    <w:rsid w:val="00417784"/>
    <w:rsid w:val="00420F49"/>
    <w:rsid w:val="0042535B"/>
    <w:rsid w:val="00430ACC"/>
    <w:rsid w:val="004349BF"/>
    <w:rsid w:val="00435FA1"/>
    <w:rsid w:val="00436AAE"/>
    <w:rsid w:val="00437507"/>
    <w:rsid w:val="00441345"/>
    <w:rsid w:val="004420E3"/>
    <w:rsid w:val="00451581"/>
    <w:rsid w:val="004526DF"/>
    <w:rsid w:val="0045385F"/>
    <w:rsid w:val="00453C33"/>
    <w:rsid w:val="00454B81"/>
    <w:rsid w:val="004667CE"/>
    <w:rsid w:val="00466C6B"/>
    <w:rsid w:val="00467340"/>
    <w:rsid w:val="0047139B"/>
    <w:rsid w:val="00473C64"/>
    <w:rsid w:val="0047414C"/>
    <w:rsid w:val="004775EC"/>
    <w:rsid w:val="00484E1A"/>
    <w:rsid w:val="0048561F"/>
    <w:rsid w:val="00486A99"/>
    <w:rsid w:val="00491DAF"/>
    <w:rsid w:val="00494613"/>
    <w:rsid w:val="00495C8E"/>
    <w:rsid w:val="004A0EA0"/>
    <w:rsid w:val="004A4893"/>
    <w:rsid w:val="004A7600"/>
    <w:rsid w:val="004C097E"/>
    <w:rsid w:val="004C3460"/>
    <w:rsid w:val="004C562D"/>
    <w:rsid w:val="004D62D5"/>
    <w:rsid w:val="004E0A4C"/>
    <w:rsid w:val="004E768D"/>
    <w:rsid w:val="004F54D5"/>
    <w:rsid w:val="00515019"/>
    <w:rsid w:val="00520ABA"/>
    <w:rsid w:val="005247C3"/>
    <w:rsid w:val="00526D3C"/>
    <w:rsid w:val="0053047A"/>
    <w:rsid w:val="005333E9"/>
    <w:rsid w:val="0053615E"/>
    <w:rsid w:val="0053761F"/>
    <w:rsid w:val="00547917"/>
    <w:rsid w:val="00550751"/>
    <w:rsid w:val="00556FD5"/>
    <w:rsid w:val="00561BC4"/>
    <w:rsid w:val="005726AA"/>
    <w:rsid w:val="00575D62"/>
    <w:rsid w:val="00575FB2"/>
    <w:rsid w:val="00576C66"/>
    <w:rsid w:val="00577299"/>
    <w:rsid w:val="00577611"/>
    <w:rsid w:val="005844C9"/>
    <w:rsid w:val="00585501"/>
    <w:rsid w:val="005855FD"/>
    <w:rsid w:val="00585A0E"/>
    <w:rsid w:val="00592BF3"/>
    <w:rsid w:val="00593D5D"/>
    <w:rsid w:val="005A241B"/>
    <w:rsid w:val="005A2421"/>
    <w:rsid w:val="005C4A8F"/>
    <w:rsid w:val="005C4E9C"/>
    <w:rsid w:val="005C5274"/>
    <w:rsid w:val="005D1229"/>
    <w:rsid w:val="005D52E4"/>
    <w:rsid w:val="005D6144"/>
    <w:rsid w:val="005D62D6"/>
    <w:rsid w:val="005E0336"/>
    <w:rsid w:val="005E0965"/>
    <w:rsid w:val="005E1D52"/>
    <w:rsid w:val="005E4F03"/>
    <w:rsid w:val="005F57AC"/>
    <w:rsid w:val="00601DB0"/>
    <w:rsid w:val="00603BD6"/>
    <w:rsid w:val="00604C04"/>
    <w:rsid w:val="00606320"/>
    <w:rsid w:val="00607808"/>
    <w:rsid w:val="00614943"/>
    <w:rsid w:val="00616B0F"/>
    <w:rsid w:val="00617927"/>
    <w:rsid w:val="00620DB1"/>
    <w:rsid w:val="00623B6A"/>
    <w:rsid w:val="00626722"/>
    <w:rsid w:val="00631E19"/>
    <w:rsid w:val="00633631"/>
    <w:rsid w:val="00633C23"/>
    <w:rsid w:val="00636DE3"/>
    <w:rsid w:val="00642280"/>
    <w:rsid w:val="006425B0"/>
    <w:rsid w:val="00645924"/>
    <w:rsid w:val="0064706B"/>
    <w:rsid w:val="00650B41"/>
    <w:rsid w:val="006515D2"/>
    <w:rsid w:val="0065466B"/>
    <w:rsid w:val="00657B64"/>
    <w:rsid w:val="00661E34"/>
    <w:rsid w:val="00667667"/>
    <w:rsid w:val="00672863"/>
    <w:rsid w:val="00675A2E"/>
    <w:rsid w:val="00677038"/>
    <w:rsid w:val="00681224"/>
    <w:rsid w:val="0068549D"/>
    <w:rsid w:val="00687170"/>
    <w:rsid w:val="00687888"/>
    <w:rsid w:val="00687C83"/>
    <w:rsid w:val="006911B6"/>
    <w:rsid w:val="00692FF3"/>
    <w:rsid w:val="00694F80"/>
    <w:rsid w:val="00695604"/>
    <w:rsid w:val="00697595"/>
    <w:rsid w:val="006A4399"/>
    <w:rsid w:val="006A4E89"/>
    <w:rsid w:val="006A538C"/>
    <w:rsid w:val="006B09A2"/>
    <w:rsid w:val="006B1C2C"/>
    <w:rsid w:val="006B2116"/>
    <w:rsid w:val="006B25E0"/>
    <w:rsid w:val="006B5D1B"/>
    <w:rsid w:val="006D7D6D"/>
    <w:rsid w:val="006F292F"/>
    <w:rsid w:val="006F358E"/>
    <w:rsid w:val="006F5D02"/>
    <w:rsid w:val="00701EA4"/>
    <w:rsid w:val="0070254E"/>
    <w:rsid w:val="00703B91"/>
    <w:rsid w:val="00710165"/>
    <w:rsid w:val="007115CB"/>
    <w:rsid w:val="00711EC2"/>
    <w:rsid w:val="007140E7"/>
    <w:rsid w:val="007161F1"/>
    <w:rsid w:val="00723F20"/>
    <w:rsid w:val="007246E7"/>
    <w:rsid w:val="0072520C"/>
    <w:rsid w:val="00726818"/>
    <w:rsid w:val="00732A69"/>
    <w:rsid w:val="007361DD"/>
    <w:rsid w:val="0073703C"/>
    <w:rsid w:val="00740302"/>
    <w:rsid w:val="007435AF"/>
    <w:rsid w:val="0074553B"/>
    <w:rsid w:val="00750ADE"/>
    <w:rsid w:val="00751615"/>
    <w:rsid w:val="007548F0"/>
    <w:rsid w:val="00760047"/>
    <w:rsid w:val="00765168"/>
    <w:rsid w:val="0076635F"/>
    <w:rsid w:val="007700B2"/>
    <w:rsid w:val="00771B10"/>
    <w:rsid w:val="00773840"/>
    <w:rsid w:val="0077499F"/>
    <w:rsid w:val="007750A2"/>
    <w:rsid w:val="00775C67"/>
    <w:rsid w:val="00776661"/>
    <w:rsid w:val="0078015C"/>
    <w:rsid w:val="00784FCB"/>
    <w:rsid w:val="00785CB7"/>
    <w:rsid w:val="00787E61"/>
    <w:rsid w:val="0079743F"/>
    <w:rsid w:val="00797C74"/>
    <w:rsid w:val="007A228E"/>
    <w:rsid w:val="007A451E"/>
    <w:rsid w:val="007A6246"/>
    <w:rsid w:val="007A764E"/>
    <w:rsid w:val="007B1909"/>
    <w:rsid w:val="007B31FE"/>
    <w:rsid w:val="007B40C5"/>
    <w:rsid w:val="007C0D91"/>
    <w:rsid w:val="007C4791"/>
    <w:rsid w:val="007C6C64"/>
    <w:rsid w:val="007C74A9"/>
    <w:rsid w:val="007E436F"/>
    <w:rsid w:val="007E6842"/>
    <w:rsid w:val="007E6F97"/>
    <w:rsid w:val="007F783B"/>
    <w:rsid w:val="008027E9"/>
    <w:rsid w:val="008119A9"/>
    <w:rsid w:val="00811F46"/>
    <w:rsid w:val="0081455D"/>
    <w:rsid w:val="00823E12"/>
    <w:rsid w:val="0082552A"/>
    <w:rsid w:val="00827FCA"/>
    <w:rsid w:val="008377D8"/>
    <w:rsid w:val="008425DF"/>
    <w:rsid w:val="00842BAA"/>
    <w:rsid w:val="00843A41"/>
    <w:rsid w:val="0084479F"/>
    <w:rsid w:val="00845D0D"/>
    <w:rsid w:val="008541FB"/>
    <w:rsid w:val="008541FE"/>
    <w:rsid w:val="0085640B"/>
    <w:rsid w:val="008677B8"/>
    <w:rsid w:val="00874BB5"/>
    <w:rsid w:val="00883C23"/>
    <w:rsid w:val="008851FB"/>
    <w:rsid w:val="00885ACC"/>
    <w:rsid w:val="00890709"/>
    <w:rsid w:val="00892B37"/>
    <w:rsid w:val="008954E1"/>
    <w:rsid w:val="00895634"/>
    <w:rsid w:val="008956F9"/>
    <w:rsid w:val="008A5DAA"/>
    <w:rsid w:val="008A6F32"/>
    <w:rsid w:val="008B1F3D"/>
    <w:rsid w:val="008B2500"/>
    <w:rsid w:val="008C1CA0"/>
    <w:rsid w:val="008D0FE5"/>
    <w:rsid w:val="008D1907"/>
    <w:rsid w:val="008D503D"/>
    <w:rsid w:val="008E47F5"/>
    <w:rsid w:val="008F19EC"/>
    <w:rsid w:val="008F653F"/>
    <w:rsid w:val="008F7E18"/>
    <w:rsid w:val="00900C97"/>
    <w:rsid w:val="00904891"/>
    <w:rsid w:val="00904DF8"/>
    <w:rsid w:val="009100FB"/>
    <w:rsid w:val="00911918"/>
    <w:rsid w:val="0091698A"/>
    <w:rsid w:val="0091711A"/>
    <w:rsid w:val="0092088F"/>
    <w:rsid w:val="00927F35"/>
    <w:rsid w:val="009370C5"/>
    <w:rsid w:val="009428E1"/>
    <w:rsid w:val="009436EE"/>
    <w:rsid w:val="00944E84"/>
    <w:rsid w:val="00946F2D"/>
    <w:rsid w:val="00947406"/>
    <w:rsid w:val="009546AB"/>
    <w:rsid w:val="00954D1C"/>
    <w:rsid w:val="00956858"/>
    <w:rsid w:val="00963C21"/>
    <w:rsid w:val="00963DAD"/>
    <w:rsid w:val="0096483B"/>
    <w:rsid w:val="0097274F"/>
    <w:rsid w:val="009740F5"/>
    <w:rsid w:val="0097496C"/>
    <w:rsid w:val="009801AA"/>
    <w:rsid w:val="009811D2"/>
    <w:rsid w:val="00984A6B"/>
    <w:rsid w:val="00992F29"/>
    <w:rsid w:val="00992F71"/>
    <w:rsid w:val="009932C3"/>
    <w:rsid w:val="00994F81"/>
    <w:rsid w:val="009A2948"/>
    <w:rsid w:val="009B0C92"/>
    <w:rsid w:val="009B72E6"/>
    <w:rsid w:val="009C040D"/>
    <w:rsid w:val="009C677B"/>
    <w:rsid w:val="009C6BB7"/>
    <w:rsid w:val="009C757B"/>
    <w:rsid w:val="009C7602"/>
    <w:rsid w:val="009D09B2"/>
    <w:rsid w:val="009D4209"/>
    <w:rsid w:val="009E4684"/>
    <w:rsid w:val="009E5AB2"/>
    <w:rsid w:val="009E77FC"/>
    <w:rsid w:val="009F04C6"/>
    <w:rsid w:val="009F3B7A"/>
    <w:rsid w:val="00A01107"/>
    <w:rsid w:val="00A06730"/>
    <w:rsid w:val="00A148CA"/>
    <w:rsid w:val="00A2284D"/>
    <w:rsid w:val="00A268CA"/>
    <w:rsid w:val="00A30D64"/>
    <w:rsid w:val="00A40AA6"/>
    <w:rsid w:val="00A423F4"/>
    <w:rsid w:val="00A514D9"/>
    <w:rsid w:val="00A531EF"/>
    <w:rsid w:val="00A5507F"/>
    <w:rsid w:val="00A62FF1"/>
    <w:rsid w:val="00A640DF"/>
    <w:rsid w:val="00A76406"/>
    <w:rsid w:val="00A80EDC"/>
    <w:rsid w:val="00A8129F"/>
    <w:rsid w:val="00A85E46"/>
    <w:rsid w:val="00A90D47"/>
    <w:rsid w:val="00A95483"/>
    <w:rsid w:val="00AB3EB3"/>
    <w:rsid w:val="00AB7F20"/>
    <w:rsid w:val="00AC6BCC"/>
    <w:rsid w:val="00AC7581"/>
    <w:rsid w:val="00AD419B"/>
    <w:rsid w:val="00AD699B"/>
    <w:rsid w:val="00AE239A"/>
    <w:rsid w:val="00AE3E7D"/>
    <w:rsid w:val="00AE474E"/>
    <w:rsid w:val="00AE5081"/>
    <w:rsid w:val="00AF06E8"/>
    <w:rsid w:val="00AF28D9"/>
    <w:rsid w:val="00AF493E"/>
    <w:rsid w:val="00AF5B52"/>
    <w:rsid w:val="00AF7D86"/>
    <w:rsid w:val="00B00B90"/>
    <w:rsid w:val="00B072D7"/>
    <w:rsid w:val="00B0749F"/>
    <w:rsid w:val="00B07EDC"/>
    <w:rsid w:val="00B16AB5"/>
    <w:rsid w:val="00B24EDE"/>
    <w:rsid w:val="00B27B9B"/>
    <w:rsid w:val="00B315EE"/>
    <w:rsid w:val="00B35BF3"/>
    <w:rsid w:val="00B42C5B"/>
    <w:rsid w:val="00B46337"/>
    <w:rsid w:val="00B5218F"/>
    <w:rsid w:val="00B53985"/>
    <w:rsid w:val="00B572D8"/>
    <w:rsid w:val="00B71BA8"/>
    <w:rsid w:val="00B735A9"/>
    <w:rsid w:val="00B74928"/>
    <w:rsid w:val="00B808DA"/>
    <w:rsid w:val="00B8097B"/>
    <w:rsid w:val="00B81826"/>
    <w:rsid w:val="00B82CD0"/>
    <w:rsid w:val="00B865A9"/>
    <w:rsid w:val="00B900FA"/>
    <w:rsid w:val="00B96056"/>
    <w:rsid w:val="00B96946"/>
    <w:rsid w:val="00BA1AF2"/>
    <w:rsid w:val="00BA3598"/>
    <w:rsid w:val="00BA3625"/>
    <w:rsid w:val="00BA6CF6"/>
    <w:rsid w:val="00BA7AB7"/>
    <w:rsid w:val="00BB47BB"/>
    <w:rsid w:val="00BB7653"/>
    <w:rsid w:val="00BD0C2D"/>
    <w:rsid w:val="00BD3203"/>
    <w:rsid w:val="00BD49A3"/>
    <w:rsid w:val="00BE3F7F"/>
    <w:rsid w:val="00BE438D"/>
    <w:rsid w:val="00BE684D"/>
    <w:rsid w:val="00BF0BE1"/>
    <w:rsid w:val="00BF5C04"/>
    <w:rsid w:val="00BF6AC5"/>
    <w:rsid w:val="00C00671"/>
    <w:rsid w:val="00C00D13"/>
    <w:rsid w:val="00C0297D"/>
    <w:rsid w:val="00C03856"/>
    <w:rsid w:val="00C212BF"/>
    <w:rsid w:val="00C27983"/>
    <w:rsid w:val="00C3411E"/>
    <w:rsid w:val="00C37345"/>
    <w:rsid w:val="00C4023D"/>
    <w:rsid w:val="00C40315"/>
    <w:rsid w:val="00C45203"/>
    <w:rsid w:val="00C50AC7"/>
    <w:rsid w:val="00C51121"/>
    <w:rsid w:val="00C51344"/>
    <w:rsid w:val="00C52F36"/>
    <w:rsid w:val="00C56A8A"/>
    <w:rsid w:val="00C61C84"/>
    <w:rsid w:val="00C62EC5"/>
    <w:rsid w:val="00C67E1C"/>
    <w:rsid w:val="00C70294"/>
    <w:rsid w:val="00C723BF"/>
    <w:rsid w:val="00C72657"/>
    <w:rsid w:val="00C73AA7"/>
    <w:rsid w:val="00C7712A"/>
    <w:rsid w:val="00C82578"/>
    <w:rsid w:val="00C82D2E"/>
    <w:rsid w:val="00C84CEA"/>
    <w:rsid w:val="00C879D7"/>
    <w:rsid w:val="00C97436"/>
    <w:rsid w:val="00CA2866"/>
    <w:rsid w:val="00CA3BD7"/>
    <w:rsid w:val="00CA74FD"/>
    <w:rsid w:val="00CB1E1D"/>
    <w:rsid w:val="00CB2EFB"/>
    <w:rsid w:val="00CC1950"/>
    <w:rsid w:val="00CC233D"/>
    <w:rsid w:val="00CC2819"/>
    <w:rsid w:val="00CC60F8"/>
    <w:rsid w:val="00CD2886"/>
    <w:rsid w:val="00CD541C"/>
    <w:rsid w:val="00CD6975"/>
    <w:rsid w:val="00CD7F95"/>
    <w:rsid w:val="00CE0B7E"/>
    <w:rsid w:val="00CE16D8"/>
    <w:rsid w:val="00CE4C68"/>
    <w:rsid w:val="00CE5AB0"/>
    <w:rsid w:val="00CE6A15"/>
    <w:rsid w:val="00CF434D"/>
    <w:rsid w:val="00D0544F"/>
    <w:rsid w:val="00D058CC"/>
    <w:rsid w:val="00D1133C"/>
    <w:rsid w:val="00D13A32"/>
    <w:rsid w:val="00D158AB"/>
    <w:rsid w:val="00D15ADA"/>
    <w:rsid w:val="00D15ED4"/>
    <w:rsid w:val="00D22279"/>
    <w:rsid w:val="00D3202E"/>
    <w:rsid w:val="00D34B40"/>
    <w:rsid w:val="00D40DAA"/>
    <w:rsid w:val="00D41623"/>
    <w:rsid w:val="00D41872"/>
    <w:rsid w:val="00D42A5D"/>
    <w:rsid w:val="00D452EA"/>
    <w:rsid w:val="00D46F38"/>
    <w:rsid w:val="00D4733A"/>
    <w:rsid w:val="00D6148E"/>
    <w:rsid w:val="00D61B2D"/>
    <w:rsid w:val="00D62880"/>
    <w:rsid w:val="00D632F6"/>
    <w:rsid w:val="00D6479F"/>
    <w:rsid w:val="00D67E12"/>
    <w:rsid w:val="00D73D59"/>
    <w:rsid w:val="00D74045"/>
    <w:rsid w:val="00D83A00"/>
    <w:rsid w:val="00D90E89"/>
    <w:rsid w:val="00D9288D"/>
    <w:rsid w:val="00D94433"/>
    <w:rsid w:val="00D9676F"/>
    <w:rsid w:val="00D97F65"/>
    <w:rsid w:val="00DA4B7F"/>
    <w:rsid w:val="00DA6993"/>
    <w:rsid w:val="00DA6BDB"/>
    <w:rsid w:val="00DA7048"/>
    <w:rsid w:val="00DB2B82"/>
    <w:rsid w:val="00DC059D"/>
    <w:rsid w:val="00DC4268"/>
    <w:rsid w:val="00DD525C"/>
    <w:rsid w:val="00DD58CC"/>
    <w:rsid w:val="00DE3439"/>
    <w:rsid w:val="00DE532C"/>
    <w:rsid w:val="00DF409F"/>
    <w:rsid w:val="00DF5C41"/>
    <w:rsid w:val="00DF76B2"/>
    <w:rsid w:val="00E1094C"/>
    <w:rsid w:val="00E14B66"/>
    <w:rsid w:val="00E16890"/>
    <w:rsid w:val="00E26999"/>
    <w:rsid w:val="00E32540"/>
    <w:rsid w:val="00E35284"/>
    <w:rsid w:val="00E353D4"/>
    <w:rsid w:val="00E372B9"/>
    <w:rsid w:val="00E414A0"/>
    <w:rsid w:val="00E43F97"/>
    <w:rsid w:val="00E46483"/>
    <w:rsid w:val="00E52625"/>
    <w:rsid w:val="00E57595"/>
    <w:rsid w:val="00E629A5"/>
    <w:rsid w:val="00E71CF5"/>
    <w:rsid w:val="00E7656E"/>
    <w:rsid w:val="00E77346"/>
    <w:rsid w:val="00E8512C"/>
    <w:rsid w:val="00E8644C"/>
    <w:rsid w:val="00E9060C"/>
    <w:rsid w:val="00E92A7C"/>
    <w:rsid w:val="00EA094E"/>
    <w:rsid w:val="00EA36A3"/>
    <w:rsid w:val="00EA4364"/>
    <w:rsid w:val="00EB07C6"/>
    <w:rsid w:val="00EB64DA"/>
    <w:rsid w:val="00EB6E62"/>
    <w:rsid w:val="00EC0FF5"/>
    <w:rsid w:val="00EC69AC"/>
    <w:rsid w:val="00ED097F"/>
    <w:rsid w:val="00ED0E7D"/>
    <w:rsid w:val="00ED2CE6"/>
    <w:rsid w:val="00ED4200"/>
    <w:rsid w:val="00ED4935"/>
    <w:rsid w:val="00ED4ECB"/>
    <w:rsid w:val="00ED57F4"/>
    <w:rsid w:val="00EE3E02"/>
    <w:rsid w:val="00EF390C"/>
    <w:rsid w:val="00EF4EF2"/>
    <w:rsid w:val="00EF7216"/>
    <w:rsid w:val="00EF737B"/>
    <w:rsid w:val="00F106CC"/>
    <w:rsid w:val="00F11C8D"/>
    <w:rsid w:val="00F12225"/>
    <w:rsid w:val="00F128CB"/>
    <w:rsid w:val="00F13216"/>
    <w:rsid w:val="00F22710"/>
    <w:rsid w:val="00F25A3E"/>
    <w:rsid w:val="00F27B05"/>
    <w:rsid w:val="00F30077"/>
    <w:rsid w:val="00F33919"/>
    <w:rsid w:val="00F342D2"/>
    <w:rsid w:val="00F37530"/>
    <w:rsid w:val="00F46F1D"/>
    <w:rsid w:val="00F50377"/>
    <w:rsid w:val="00F5094E"/>
    <w:rsid w:val="00F51D04"/>
    <w:rsid w:val="00F52D41"/>
    <w:rsid w:val="00F54A4A"/>
    <w:rsid w:val="00F54E54"/>
    <w:rsid w:val="00F555B9"/>
    <w:rsid w:val="00F56F28"/>
    <w:rsid w:val="00F57B6A"/>
    <w:rsid w:val="00F6361B"/>
    <w:rsid w:val="00F732B0"/>
    <w:rsid w:val="00F740C3"/>
    <w:rsid w:val="00F82405"/>
    <w:rsid w:val="00F86B40"/>
    <w:rsid w:val="00F87859"/>
    <w:rsid w:val="00F91A6D"/>
    <w:rsid w:val="00F920AF"/>
    <w:rsid w:val="00F92A92"/>
    <w:rsid w:val="00F9311A"/>
    <w:rsid w:val="00F939D8"/>
    <w:rsid w:val="00FA0891"/>
    <w:rsid w:val="00FA1844"/>
    <w:rsid w:val="00FA7229"/>
    <w:rsid w:val="00FB5AC3"/>
    <w:rsid w:val="00FB6DD3"/>
    <w:rsid w:val="00FC1782"/>
    <w:rsid w:val="00FD1D61"/>
    <w:rsid w:val="00FD50DB"/>
    <w:rsid w:val="00FE3AD9"/>
    <w:rsid w:val="00FE6A17"/>
    <w:rsid w:val="00FF1BB7"/>
    <w:rsid w:val="701D2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3F7649"/>
  <w15:docId w15:val="{996FCDFC-90D5-4FFB-864E-30251934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67667"/>
    <w:rPr>
      <w:rFonts w:ascii="Arial" w:hAnsi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D4935"/>
    <w:pPr>
      <w:keepNext/>
      <w:numPr>
        <w:numId w:val="1"/>
      </w:numPr>
      <w:suppressAutoHyphens/>
      <w:jc w:val="both"/>
      <w:outlineLvl w:val="0"/>
    </w:pPr>
    <w:rPr>
      <w:rFonts w:ascii="Calibri" w:eastAsia="Calibri" w:hAnsi="Calibri" w:cs="Calibri"/>
      <w:b/>
      <w:lang w:eastAsia="en-US"/>
    </w:rPr>
  </w:style>
  <w:style w:type="paragraph" w:styleId="Titolo2">
    <w:name w:val="heading 2"/>
    <w:basedOn w:val="Titolo1"/>
    <w:next w:val="Normale"/>
    <w:link w:val="Titolo2Carattere"/>
    <w:uiPriority w:val="9"/>
    <w:qFormat/>
    <w:rsid w:val="00ED4935"/>
    <w:pPr>
      <w:numPr>
        <w:ilvl w:val="1"/>
      </w:numPr>
      <w:ind w:left="567" w:hanging="567"/>
      <w:outlineLvl w:val="1"/>
    </w:pPr>
  </w:style>
  <w:style w:type="paragraph" w:styleId="Titolo3">
    <w:name w:val="heading 3"/>
    <w:basedOn w:val="Titolo2"/>
    <w:next w:val="Normale"/>
    <w:link w:val="Titolo3Carattere"/>
    <w:uiPriority w:val="9"/>
    <w:qFormat/>
    <w:rsid w:val="00ED4935"/>
    <w:pPr>
      <w:numPr>
        <w:ilvl w:val="2"/>
      </w:numPr>
      <w:outlineLvl w:val="2"/>
    </w:p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844C9"/>
    <w:pPr>
      <w:keepNext/>
      <w:keepLines/>
      <w:spacing w:before="4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Titolo5">
    <w:name w:val="heading 5"/>
    <w:basedOn w:val="Titolo3"/>
    <w:next w:val="Normale"/>
    <w:link w:val="Titolo5Carattere"/>
    <w:uiPriority w:val="9"/>
    <w:qFormat/>
    <w:rsid w:val="00C4023D"/>
    <w:pPr>
      <w:numPr>
        <w:ilvl w:val="3"/>
      </w:numPr>
      <w:outlineLvl w:val="4"/>
    </w:pPr>
  </w:style>
  <w:style w:type="paragraph" w:styleId="Titolo6">
    <w:name w:val="heading 6"/>
    <w:basedOn w:val="Normale"/>
    <w:next w:val="Normale"/>
    <w:link w:val="Titolo6Carattere"/>
    <w:uiPriority w:val="9"/>
    <w:qFormat/>
    <w:rsid w:val="005844C9"/>
    <w:pPr>
      <w:keepNext/>
      <w:ind w:left="5954"/>
      <w:jc w:val="both"/>
      <w:outlineLvl w:val="5"/>
    </w:pPr>
    <w:rPr>
      <w:rFonts w:ascii="Georgia" w:hAnsi="Georgia"/>
      <w:noProof/>
      <w:sz w:val="22"/>
      <w:szCs w:val="20"/>
      <w:u w:val="single"/>
      <w:lang w:val="x-none" w:eastAsia="x-none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844C9"/>
    <w:pPr>
      <w:keepNext/>
      <w:keepLines/>
      <w:spacing w:before="4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844C9"/>
    <w:pPr>
      <w:keepNext/>
      <w:keepLines/>
      <w:spacing w:before="40"/>
      <w:outlineLvl w:val="7"/>
    </w:pPr>
    <w:rPr>
      <w:rFonts w:ascii="Cambria" w:hAnsi="Cambria"/>
      <w:color w:val="40404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58550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65F6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65F6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sid w:val="00065F69"/>
    <w:rPr>
      <w:color w:val="0000FF"/>
      <w:u w:val="single"/>
    </w:rPr>
  </w:style>
  <w:style w:type="character" w:styleId="Numeropagina">
    <w:name w:val="page number"/>
    <w:basedOn w:val="Carpredefinitoparagrafo"/>
    <w:rsid w:val="00065F69"/>
  </w:style>
  <w:style w:type="paragraph" w:styleId="Titolo">
    <w:name w:val="Title"/>
    <w:basedOn w:val="Normale"/>
    <w:qFormat/>
    <w:rsid w:val="00065F69"/>
    <w:pPr>
      <w:spacing w:line="360" w:lineRule="auto"/>
      <w:jc w:val="center"/>
    </w:pPr>
    <w:rPr>
      <w:rFonts w:ascii="Times New Roman" w:hAnsi="Times New Roman"/>
      <w:b/>
      <w:bCs/>
    </w:rPr>
  </w:style>
  <w:style w:type="paragraph" w:styleId="NormaleWeb">
    <w:name w:val="Normal (Web)"/>
    <w:basedOn w:val="Normale"/>
    <w:uiPriority w:val="99"/>
    <w:qFormat/>
    <w:rsid w:val="00065F69"/>
    <w:pPr>
      <w:spacing w:before="100" w:beforeAutospacing="1" w:after="100" w:afterAutospacing="1"/>
    </w:pPr>
    <w:rPr>
      <w:rFonts w:ascii="Times New Roman" w:hAnsi="Times New Roman"/>
    </w:rPr>
  </w:style>
  <w:style w:type="character" w:styleId="Enfasigrassetto">
    <w:name w:val="Strong"/>
    <w:basedOn w:val="Carpredefinitoparagrafo"/>
    <w:qFormat/>
    <w:rsid w:val="00233ED0"/>
    <w:rPr>
      <w:b/>
      <w:bCs/>
    </w:rPr>
  </w:style>
  <w:style w:type="paragraph" w:customStyle="1" w:styleId="Paragrafoelenco1">
    <w:name w:val="Paragrafo elenco1"/>
    <w:basedOn w:val="Normale"/>
    <w:uiPriority w:val="34"/>
    <w:qFormat/>
    <w:rsid w:val="00DA7048"/>
    <w:pPr>
      <w:ind w:left="72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2754"/>
    <w:rPr>
      <w:rFonts w:ascii="Arial" w:hAnsi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6B09A2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rsid w:val="00585501"/>
    <w:pPr>
      <w:ind w:left="5103"/>
      <w:jc w:val="both"/>
    </w:pPr>
    <w:rPr>
      <w:rFonts w:ascii="Times New Roman" w:hAnsi="Times New Roman"/>
      <w:b/>
      <w:szCs w:val="20"/>
    </w:rPr>
  </w:style>
  <w:style w:type="paragraph" w:customStyle="1" w:styleId="Istruzionidiinvio">
    <w:name w:val="Istruzioni di invio"/>
    <w:basedOn w:val="Normale"/>
    <w:rsid w:val="00585501"/>
    <w:pPr>
      <w:jc w:val="both"/>
    </w:pPr>
    <w:rPr>
      <w:rFonts w:ascii="Times New Roman" w:hAnsi="Times New Roman"/>
      <w:szCs w:val="20"/>
    </w:rPr>
  </w:style>
  <w:style w:type="paragraph" w:styleId="Corpotesto">
    <w:name w:val="Body Text"/>
    <w:basedOn w:val="Normale"/>
    <w:link w:val="CorpotestoCarattere"/>
    <w:uiPriority w:val="99"/>
    <w:rsid w:val="0074553B"/>
    <w:pPr>
      <w:spacing w:after="120"/>
    </w:pPr>
  </w:style>
  <w:style w:type="character" w:styleId="Rimandocommento">
    <w:name w:val="annotation reference"/>
    <w:basedOn w:val="Carpredefinitoparagrafo"/>
    <w:uiPriority w:val="99"/>
    <w:semiHidden/>
    <w:rsid w:val="0018612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186125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186125"/>
    <w:rPr>
      <w:b/>
      <w:bCs/>
    </w:rPr>
  </w:style>
  <w:style w:type="paragraph" w:customStyle="1" w:styleId="Default">
    <w:name w:val="Default"/>
    <w:qFormat/>
    <w:rsid w:val="00D222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EE3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lanormale"/>
    <w:next w:val="Grigliatabella"/>
    <w:uiPriority w:val="39"/>
    <w:rsid w:val="006B2116"/>
    <w:rPr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7299"/>
    <w:rPr>
      <w:rFonts w:ascii="Arial" w:hAnsi="Arial"/>
      <w:sz w:val="24"/>
      <w:szCs w:val="24"/>
    </w:rPr>
  </w:style>
  <w:style w:type="paragraph" w:customStyle="1" w:styleId="xl30">
    <w:name w:val="xl30"/>
    <w:basedOn w:val="Normale"/>
    <w:rsid w:val="00577299"/>
    <w:pPr>
      <w:spacing w:before="100" w:beforeAutospacing="1" w:after="100" w:afterAutospacing="1"/>
      <w:jc w:val="center"/>
    </w:pPr>
    <w:rPr>
      <w:rFonts w:ascii="Times New Roman" w:eastAsia="Arial Unicode MS" w:hAnsi="Times New Roman"/>
      <w:sz w:val="36"/>
      <w:szCs w:val="36"/>
    </w:rPr>
  </w:style>
  <w:style w:type="paragraph" w:styleId="Testonormale">
    <w:name w:val="Plain Text"/>
    <w:basedOn w:val="Normale"/>
    <w:link w:val="TestonormaleCarattere"/>
    <w:uiPriority w:val="99"/>
    <w:rsid w:val="00577299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77299"/>
    <w:rPr>
      <w:rFonts w:ascii="Courier New" w:hAnsi="Courier New"/>
    </w:rPr>
  </w:style>
  <w:style w:type="paragraph" w:customStyle="1" w:styleId="titoloparagrafoRB">
    <w:name w:val="titolo paragrafo RB"/>
    <w:basedOn w:val="Normale"/>
    <w:rsid w:val="00577299"/>
    <w:pPr>
      <w:spacing w:before="120" w:after="120" w:line="380" w:lineRule="exact"/>
      <w:jc w:val="both"/>
    </w:pPr>
    <w:rPr>
      <w:rFonts w:ascii="Book Antiqua" w:hAnsi="Book Antiqua"/>
      <w:b/>
      <w:color w:val="00000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B27B9B"/>
    <w:pPr>
      <w:keepLines/>
      <w:suppressAutoHyphens w:val="0"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Sommario3">
    <w:name w:val="toc 3"/>
    <w:basedOn w:val="Normale"/>
    <w:next w:val="Normale"/>
    <w:autoRedefine/>
    <w:uiPriority w:val="39"/>
    <w:unhideWhenUsed/>
    <w:rsid w:val="006F358E"/>
    <w:pPr>
      <w:ind w:left="480"/>
    </w:pPr>
    <w:rPr>
      <w:rFonts w:asciiTheme="minorHAnsi" w:hAnsiTheme="minorHAnsi" w:cstheme="minorHAnsi"/>
      <w:iCs/>
      <w:smallCaps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5C5274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1529E1"/>
    <w:pPr>
      <w:tabs>
        <w:tab w:val="left" w:pos="480"/>
        <w:tab w:val="right" w:leader="dot" w:pos="9592"/>
      </w:tabs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5C5274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5C5274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5C5274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5C5274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5C5274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5C5274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Titolo41">
    <w:name w:val="Titolo 41"/>
    <w:basedOn w:val="Normale"/>
    <w:next w:val="Normale"/>
    <w:uiPriority w:val="9"/>
    <w:semiHidden/>
    <w:unhideWhenUsed/>
    <w:qFormat/>
    <w:rsid w:val="005844C9"/>
    <w:pPr>
      <w:keepNext/>
      <w:keepLines/>
      <w:spacing w:before="200" w:line="276" w:lineRule="auto"/>
      <w:ind w:left="864" w:hanging="864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rsid w:val="005844C9"/>
    <w:rPr>
      <w:rFonts w:ascii="Georgia" w:hAnsi="Georgia"/>
      <w:noProof/>
      <w:sz w:val="22"/>
      <w:u w:val="single"/>
      <w:lang w:val="x-none" w:eastAsia="x-none"/>
    </w:rPr>
  </w:style>
  <w:style w:type="paragraph" w:customStyle="1" w:styleId="Titolo71">
    <w:name w:val="Titolo 71"/>
    <w:basedOn w:val="Normale"/>
    <w:next w:val="Normale"/>
    <w:uiPriority w:val="9"/>
    <w:semiHidden/>
    <w:unhideWhenUsed/>
    <w:qFormat/>
    <w:rsid w:val="005844C9"/>
    <w:pPr>
      <w:keepNext/>
      <w:keepLines/>
      <w:spacing w:before="200" w:line="276" w:lineRule="auto"/>
      <w:ind w:left="1296" w:hanging="1296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customStyle="1" w:styleId="Titolo81">
    <w:name w:val="Titolo 81"/>
    <w:basedOn w:val="Normale"/>
    <w:next w:val="Normale"/>
    <w:uiPriority w:val="9"/>
    <w:semiHidden/>
    <w:unhideWhenUsed/>
    <w:qFormat/>
    <w:rsid w:val="005844C9"/>
    <w:pPr>
      <w:keepNext/>
      <w:keepLines/>
      <w:spacing w:before="200" w:line="276" w:lineRule="auto"/>
      <w:ind w:left="1440" w:hanging="1440"/>
      <w:outlineLvl w:val="7"/>
    </w:pPr>
    <w:rPr>
      <w:rFonts w:ascii="Cambria" w:hAnsi="Cambria"/>
      <w:color w:val="404040"/>
      <w:sz w:val="20"/>
      <w:szCs w:val="20"/>
      <w:lang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5844C9"/>
  </w:style>
  <w:style w:type="character" w:customStyle="1" w:styleId="Titolo1Carattere">
    <w:name w:val="Titolo 1 Carattere"/>
    <w:basedOn w:val="Carpredefinitoparagrafo"/>
    <w:link w:val="Titolo1"/>
    <w:uiPriority w:val="9"/>
    <w:rsid w:val="00ED4935"/>
    <w:rPr>
      <w:rFonts w:ascii="Calibri" w:eastAsia="Calibri" w:hAnsi="Calibri" w:cs="Calibri"/>
      <w:b/>
      <w:sz w:val="24"/>
      <w:szCs w:val="24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D4935"/>
    <w:rPr>
      <w:rFonts w:ascii="Calibri" w:eastAsia="Calibri" w:hAnsi="Calibri" w:cs="Calibri"/>
      <w:b/>
      <w:sz w:val="24"/>
      <w:szCs w:val="24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D4935"/>
    <w:rPr>
      <w:rFonts w:ascii="Calibri" w:eastAsia="Calibri" w:hAnsi="Calibri" w:cs="Calibri"/>
      <w:b/>
      <w:sz w:val="24"/>
      <w:szCs w:val="24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844C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4023D"/>
    <w:rPr>
      <w:rFonts w:ascii="Calibri" w:eastAsia="Calibri" w:hAnsi="Calibri" w:cs="Calibri"/>
      <w:b/>
      <w:sz w:val="24"/>
      <w:szCs w:val="24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844C9"/>
    <w:rPr>
      <w:rFonts w:ascii="Cambria" w:eastAsia="Times New Roman" w:hAnsi="Cambria" w:cs="Times New Roman"/>
      <w:i/>
      <w:iCs/>
      <w:color w:val="40404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844C9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5844C9"/>
    <w:rPr>
      <w:rFonts w:ascii="Arial" w:hAnsi="Arial" w:cs="Arial"/>
      <w:sz w:val="22"/>
      <w:szCs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44C9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5844C9"/>
    <w:pPr>
      <w:ind w:left="1134"/>
      <w:jc w:val="both"/>
    </w:pPr>
    <w:rPr>
      <w:rFonts w:ascii="Times New Roman" w:hAnsi="Times New Roman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844C9"/>
    <w:rPr>
      <w:sz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844C9"/>
    <w:rPr>
      <w:vertAlign w:val="superscript"/>
    </w:rPr>
  </w:style>
  <w:style w:type="character" w:customStyle="1" w:styleId="FootnoteAnchor">
    <w:name w:val="Footnote Anchor"/>
    <w:rsid w:val="005844C9"/>
    <w:rPr>
      <w:vertAlign w:val="superscript"/>
    </w:rPr>
  </w:style>
  <w:style w:type="paragraph" w:customStyle="1" w:styleId="Domanda">
    <w:name w:val="Domanda"/>
    <w:basedOn w:val="Normale"/>
    <w:rsid w:val="005844C9"/>
    <w:pPr>
      <w:suppressAutoHyphens/>
      <w:spacing w:before="240" w:line="312" w:lineRule="auto"/>
    </w:pPr>
    <w:rPr>
      <w:rFonts w:ascii="Century Gothic" w:hAnsi="Century Gothic" w:cs="Century Gothic"/>
      <w:sz w:val="18"/>
      <w:szCs w:val="18"/>
      <w:lang w:bidi="it-IT"/>
    </w:rPr>
  </w:style>
  <w:style w:type="paragraph" w:customStyle="1" w:styleId="Footnote">
    <w:name w:val="Footnote"/>
    <w:basedOn w:val="Normale"/>
    <w:rsid w:val="005844C9"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5844C9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5844C9"/>
    <w:pPr>
      <w:suppressAutoHyphens/>
    </w:pPr>
    <w:rPr>
      <w:rFonts w:ascii="Arial" w:eastAsia="MS PGothic" w:hAnsi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844C9"/>
    <w:pPr>
      <w:suppressAutoHyphens/>
      <w:jc w:val="both"/>
    </w:pPr>
    <w:rPr>
      <w:rFonts w:eastAsia="MS PGothic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844C9"/>
    <w:rPr>
      <w:rFonts w:ascii="Arial" w:eastAsia="MS PGothic" w:hAnsi="Arial"/>
      <w:lang w:eastAsia="en-US"/>
    </w:rPr>
  </w:style>
  <w:style w:type="paragraph" w:customStyle="1" w:styleId="Titolo11">
    <w:name w:val="Titolo 11"/>
    <w:basedOn w:val="Normale"/>
    <w:next w:val="Normale"/>
    <w:link w:val="Heading1Char"/>
    <w:uiPriority w:val="9"/>
    <w:qFormat/>
    <w:rsid w:val="005844C9"/>
    <w:pPr>
      <w:widowControl w:val="0"/>
      <w:autoSpaceDE w:val="0"/>
      <w:autoSpaceDN w:val="0"/>
      <w:ind w:right="3"/>
      <w:outlineLvl w:val="0"/>
    </w:pPr>
    <w:rPr>
      <w:rFonts w:ascii="Calibri" w:eastAsia="Calibri" w:hAnsi="Calibri" w:cs="Calibri"/>
      <w:b/>
      <w:bCs/>
      <w:sz w:val="28"/>
      <w:szCs w:val="28"/>
      <w:lang w:bidi="it-IT"/>
    </w:rPr>
  </w:style>
  <w:style w:type="character" w:customStyle="1" w:styleId="Heading1Char">
    <w:name w:val="Heading 1 Char"/>
    <w:link w:val="Titolo11"/>
    <w:uiPriority w:val="9"/>
    <w:qFormat/>
    <w:rsid w:val="005844C9"/>
    <w:rPr>
      <w:rFonts w:ascii="Calibri" w:eastAsia="Calibri" w:hAnsi="Calibri" w:cs="Calibri"/>
      <w:b/>
      <w:bCs/>
      <w:sz w:val="28"/>
      <w:szCs w:val="28"/>
      <w:lang w:bidi="it-IT"/>
    </w:rPr>
  </w:style>
  <w:style w:type="table" w:customStyle="1" w:styleId="Elencotab41">
    <w:name w:val="Elenco tab. 41"/>
    <w:basedOn w:val="Tabellanormale"/>
    <w:next w:val="Elencotab4"/>
    <w:uiPriority w:val="49"/>
    <w:rsid w:val="005844C9"/>
    <w:pPr>
      <w:jc w:val="both"/>
    </w:pPr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ellagriglia5scura-colore51">
    <w:name w:val="Tabella griglia 5 scura - colore 51"/>
    <w:basedOn w:val="Tabellanormale"/>
    <w:next w:val="Tabellagriglia5scura-colore5"/>
    <w:uiPriority w:val="50"/>
    <w:rsid w:val="005844C9"/>
    <w:pPr>
      <w:jc w:val="both"/>
    </w:pPr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character" w:customStyle="1" w:styleId="CorpotestoCarattere">
    <w:name w:val="Corpo testo Carattere"/>
    <w:basedOn w:val="Carpredefinitoparagrafo"/>
    <w:link w:val="Corpotesto"/>
    <w:uiPriority w:val="99"/>
    <w:rsid w:val="005844C9"/>
    <w:rPr>
      <w:rFonts w:ascii="Arial" w:hAnsi="Arial"/>
      <w:sz w:val="24"/>
      <w:szCs w:val="24"/>
    </w:rPr>
  </w:style>
  <w:style w:type="paragraph" w:styleId="Nessunaspaziatura">
    <w:name w:val="No Spacing"/>
    <w:uiPriority w:val="1"/>
    <w:qFormat/>
    <w:rsid w:val="005844C9"/>
    <w:rPr>
      <w:rFonts w:ascii="Calibri" w:eastAsia="Calibri" w:hAnsi="Calibri"/>
      <w:sz w:val="22"/>
      <w:szCs w:val="22"/>
      <w:lang w:eastAsia="en-US"/>
    </w:rPr>
  </w:style>
  <w:style w:type="table" w:customStyle="1" w:styleId="Tabellasemplice-31">
    <w:name w:val="Tabella semplice - 31"/>
    <w:basedOn w:val="Tabellanormale"/>
    <w:next w:val="Tabellasemplice-3"/>
    <w:uiPriority w:val="43"/>
    <w:rsid w:val="005844C9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griglia1chiara-colore11">
    <w:name w:val="Tabella griglia 1 chiara - colore 11"/>
    <w:basedOn w:val="Tabellanormale"/>
    <w:next w:val="Tabellagriglia1chiara-colore1"/>
    <w:uiPriority w:val="46"/>
    <w:rsid w:val="005844C9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olo4Carattere1">
    <w:name w:val="Titolo 4 Carattere1"/>
    <w:basedOn w:val="Carpredefinitoparagrafo"/>
    <w:semiHidden/>
    <w:rsid w:val="005844C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itolo7Carattere1">
    <w:name w:val="Titolo 7 Carattere1"/>
    <w:basedOn w:val="Carpredefinitoparagrafo"/>
    <w:semiHidden/>
    <w:rsid w:val="005844C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olo8Carattere1">
    <w:name w:val="Titolo 8 Carattere1"/>
    <w:basedOn w:val="Carpredefinitoparagrafo"/>
    <w:semiHidden/>
    <w:rsid w:val="005844C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Elencotab4">
    <w:name w:val="List Table 4"/>
    <w:basedOn w:val="Tabellanormale"/>
    <w:uiPriority w:val="49"/>
    <w:rsid w:val="005844C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5scura-colore5">
    <w:name w:val="Grid Table 5 Dark Accent 5"/>
    <w:basedOn w:val="Tabellanormale"/>
    <w:uiPriority w:val="50"/>
    <w:rsid w:val="005844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ellasemplice-3">
    <w:name w:val="Plain Table 3"/>
    <w:basedOn w:val="Tabellanormale"/>
    <w:uiPriority w:val="43"/>
    <w:rsid w:val="005844C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griglia1chiara-colore1">
    <w:name w:val="Grid Table 1 Light Accent 1"/>
    <w:basedOn w:val="Tabellanormale"/>
    <w:uiPriority w:val="46"/>
    <w:rsid w:val="005844C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844C9"/>
    <w:rPr>
      <w:rFonts w:ascii="Arial" w:hAnsi="Arial"/>
    </w:rPr>
  </w:style>
  <w:style w:type="paragraph" w:styleId="Didascalia">
    <w:name w:val="caption"/>
    <w:basedOn w:val="Normale"/>
    <w:next w:val="Normale"/>
    <w:uiPriority w:val="35"/>
    <w:unhideWhenUsed/>
    <w:qFormat/>
    <w:rsid w:val="005844C9"/>
    <w:pPr>
      <w:spacing w:after="200"/>
    </w:pPr>
    <w:rPr>
      <w:rFonts w:eastAsia="Arial" w:cs="Arial"/>
      <w:i/>
      <w:iCs/>
      <w:color w:val="1F497D" w:themeColor="text2"/>
      <w:sz w:val="18"/>
      <w:szCs w:val="18"/>
      <w:lang w:val="en-GB" w:eastAsia="en-US"/>
    </w:rPr>
  </w:style>
  <w:style w:type="table" w:customStyle="1" w:styleId="Grigliatabella2">
    <w:name w:val="Griglia tabella2"/>
    <w:basedOn w:val="Tabellanormale"/>
    <w:next w:val="Grigliatabella"/>
    <w:uiPriority w:val="59"/>
    <w:rsid w:val="002307EB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B900F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645924"/>
    <w:rPr>
      <w:color w:val="605E5C"/>
      <w:shd w:val="clear" w:color="auto" w:fill="E1DFDD"/>
    </w:rPr>
  </w:style>
  <w:style w:type="character" w:customStyle="1" w:styleId="forminput">
    <w:name w:val="forminput"/>
    <w:basedOn w:val="Carpredefinitoparagrafo"/>
    <w:rsid w:val="00D6479F"/>
  </w:style>
  <w:style w:type="character" w:styleId="Collegamentovisitato">
    <w:name w:val="FollowedHyperlink"/>
    <w:basedOn w:val="Carpredefinitoparagrafo"/>
    <w:semiHidden/>
    <w:unhideWhenUsed/>
    <w:rsid w:val="003466A1"/>
    <w:rPr>
      <w:color w:val="800080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0D5949"/>
    <w:rPr>
      <w:i/>
      <w:iCs/>
    </w:rPr>
  </w:style>
  <w:style w:type="character" w:customStyle="1" w:styleId="Nessuno">
    <w:name w:val="Nessuno"/>
    <w:qFormat/>
    <w:rsid w:val="0009739C"/>
  </w:style>
  <w:style w:type="character" w:customStyle="1" w:styleId="Hyperlink0">
    <w:name w:val="Hyperlink.0"/>
    <w:basedOn w:val="Nessuno"/>
    <w:qFormat/>
    <w:rsid w:val="0009739C"/>
  </w:style>
  <w:style w:type="character" w:customStyle="1" w:styleId="Hyperlink1">
    <w:name w:val="Hyperlink.1"/>
    <w:basedOn w:val="Nessuno"/>
    <w:qFormat/>
    <w:rsid w:val="0009739C"/>
    <w:rPr>
      <w:rFonts w:ascii="Calibri Light" w:eastAsia="Calibri Light" w:hAnsi="Calibri Light" w:cs="Calibri Light"/>
      <w:sz w:val="24"/>
      <w:szCs w:val="24"/>
    </w:rPr>
  </w:style>
  <w:style w:type="character" w:customStyle="1" w:styleId="Hyperlink2">
    <w:name w:val="Hyperlink.2"/>
    <w:basedOn w:val="Nessuno"/>
    <w:qFormat/>
    <w:rsid w:val="0009739C"/>
    <w:rPr>
      <w:rFonts w:ascii="Calibri Light" w:eastAsia="Calibri Light" w:hAnsi="Calibri Light" w:cs="Calibri Light"/>
    </w:rPr>
  </w:style>
  <w:style w:type="paragraph" w:customStyle="1" w:styleId="western">
    <w:name w:val="western"/>
    <w:basedOn w:val="Normale"/>
    <w:qFormat/>
    <w:rsid w:val="0009739C"/>
    <w:pPr>
      <w:spacing w:before="79"/>
      <w:ind w:left="561" w:hanging="340"/>
    </w:pPr>
    <w:rPr>
      <w:rFonts w:ascii="Times New Roman" w:hAnsi="Times New Roman"/>
      <w:color w:val="000000"/>
      <w:sz w:val="20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1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ovanna\Desktop\Carta-Intestata-Nano-2016-defi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8124C873FE894EA57673A54BBC9903" ma:contentTypeVersion="20" ma:contentTypeDescription="Creare un nuovo documento." ma:contentTypeScope="" ma:versionID="fe5cd46f1091be0f85cd04b45ec19e5d">
  <xsd:schema xmlns:xsd="http://www.w3.org/2001/XMLSchema" xmlns:xs="http://www.w3.org/2001/XMLSchema" xmlns:p="http://schemas.microsoft.com/office/2006/metadata/properties" xmlns:ns1="http://schemas.microsoft.com/sharepoint/v3" xmlns:ns2="76ea7b38-245b-497c-82b5-9e57d65589d3" xmlns:ns3="4f6fed11-cfb3-4fbb-a2a9-910519c8d0de" targetNamespace="http://schemas.microsoft.com/office/2006/metadata/properties" ma:root="true" ma:fieldsID="795da0b5237223b27ff39ec8858206f3" ns1:_="" ns2:_="" ns3:_="">
    <xsd:import namespace="http://schemas.microsoft.com/sharepoint/v3"/>
    <xsd:import namespace="76ea7b38-245b-497c-82b5-9e57d65589d3"/>
    <xsd:import namespace="4f6fed11-cfb3-4fbb-a2a9-910519c8d0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a7b38-245b-497c-82b5-9e57d65589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fed11-cfb3-4fbb-a2a9-910519c8d0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872de3f-0139-48e7-89c4-713932298946}" ma:internalName="TaxCatchAll" ma:showField="CatchAllData" ma:web="4f6fed11-cfb3-4fbb-a2a9-910519c8d0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6fed11-cfb3-4fbb-a2a9-910519c8d0de" xsi:nil="true"/>
    <lcf76f155ced4ddcb4097134ff3c332f xmlns="76ea7b38-245b-497c-82b5-9e57d65589d3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9A48-CC00-4005-A624-CE9BCBE01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ea7b38-245b-497c-82b5-9e57d65589d3"/>
    <ds:schemaRef ds:uri="4f6fed11-cfb3-4fbb-a2a9-910519c8d0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435ED2-CBA3-4CDC-9FBB-59A0B8AF70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BB4542-B371-4C4F-AFA2-400F2F22D24E}">
  <ds:schemaRefs>
    <ds:schemaRef ds:uri="http://schemas.microsoft.com/office/2006/metadata/properties"/>
    <ds:schemaRef ds:uri="http://schemas.microsoft.com/office/infopath/2007/PartnerControls"/>
    <ds:schemaRef ds:uri="4f6fed11-cfb3-4fbb-a2a9-910519c8d0de"/>
    <ds:schemaRef ds:uri="76ea7b38-245b-497c-82b5-9e57d65589d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E315902-E5F1-472D-B6EB-98FEF5A33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Carta-Intestata-Nano-2016-defin</Template>
  <TotalTime>1</TotalTime>
  <Pages>3</Pages>
  <Words>904</Words>
  <Characters>5153</Characters>
  <Application>Microsoft Office Word</Application>
  <DocSecurity>0</DocSecurity>
  <Lines>42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 Direzione</vt:lpstr>
      <vt:lpstr>La Direzione</vt:lpstr>
    </vt:vector>
  </TitlesOfParts>
  <Company>C.N.R.</Company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Direzione</dc:title>
  <dc:creator>ELEONORA MARIA PANI</dc:creator>
  <cp:lastModifiedBy>carla lucia esposito</cp:lastModifiedBy>
  <cp:revision>2</cp:revision>
  <cp:lastPrinted>2022-11-14T10:30:00Z</cp:lastPrinted>
  <dcterms:created xsi:type="dcterms:W3CDTF">2025-07-14T08:42:00Z</dcterms:created>
  <dcterms:modified xsi:type="dcterms:W3CDTF">2025-07-14T08:42:00Z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0x010100FA8124C873FE894EA57673A54BBC9903</vt:lpwstr>
  </property>
  <property fmtid="{D5CDD505-2E9C-101B-9397-08002B2CF9AE}" pid="3" name="MediaServiceImageTags">
    <vt:lpwstr/>
  </property>
</Properties>
</file>