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51664" w14:textId="77777777" w:rsidR="0009739C" w:rsidRPr="00776066" w:rsidRDefault="0009739C" w:rsidP="0009739C">
      <w:pPr>
        <w:spacing w:before="360"/>
        <w:jc w:val="center"/>
        <w:rPr>
          <w:rStyle w:val="Hyperlink0"/>
          <w:rFonts w:asciiTheme="minorHAnsi" w:hAnsiTheme="minorHAnsi" w:cstheme="minorHAnsi"/>
          <w:b/>
          <w:bCs/>
        </w:rPr>
      </w:pPr>
      <w:r w:rsidRPr="00776066">
        <w:rPr>
          <w:rStyle w:val="Hyperlink0"/>
          <w:rFonts w:asciiTheme="minorHAnsi" w:hAnsiTheme="minorHAnsi" w:cstheme="minorHAnsi"/>
          <w:b/>
          <w:bCs/>
        </w:rPr>
        <w:t>Informativa al trattamento dei dati personali</w:t>
      </w:r>
    </w:p>
    <w:p w14:paraId="7A48B79E" w14:textId="77777777" w:rsidR="0009739C" w:rsidRPr="00F445E7" w:rsidRDefault="0009739C" w:rsidP="0009739C">
      <w:pPr>
        <w:spacing w:after="360"/>
        <w:jc w:val="center"/>
        <w:rPr>
          <w:rStyle w:val="Nessuno"/>
          <w:rFonts w:asciiTheme="minorHAnsi" w:hAnsiTheme="minorHAnsi" w:cstheme="minorHAnsi"/>
          <w:b/>
          <w:bCs/>
        </w:rPr>
      </w:pPr>
      <w:r w:rsidRPr="00F445E7">
        <w:rPr>
          <w:rStyle w:val="Hyperlink0"/>
          <w:rFonts w:asciiTheme="minorHAnsi" w:hAnsiTheme="minorHAnsi" w:cstheme="minorHAnsi"/>
          <w:b/>
          <w:bCs/>
        </w:rPr>
        <w:t xml:space="preserve">per i fornitori di </w:t>
      </w:r>
      <w:r>
        <w:rPr>
          <w:rStyle w:val="Hyperlink0"/>
          <w:rFonts w:asciiTheme="minorHAnsi" w:hAnsiTheme="minorHAnsi" w:cstheme="minorHAnsi"/>
          <w:b/>
          <w:bCs/>
        </w:rPr>
        <w:t>lavori/</w:t>
      </w:r>
      <w:r w:rsidRPr="00F445E7">
        <w:rPr>
          <w:rStyle w:val="Hyperlink0"/>
          <w:rFonts w:asciiTheme="minorHAnsi" w:hAnsiTheme="minorHAnsi" w:cstheme="minorHAnsi"/>
          <w:b/>
          <w:bCs/>
        </w:rPr>
        <w:t>beni/servizi nell</w:t>
      </w:r>
      <w:r>
        <w:rPr>
          <w:rStyle w:val="Hyperlink0"/>
          <w:rFonts w:asciiTheme="minorHAnsi" w:hAnsiTheme="minorHAnsi" w:cstheme="minorHAnsi"/>
          <w:b/>
          <w:bCs/>
        </w:rPr>
        <w:t>’ambito dell’</w:t>
      </w:r>
      <w:r w:rsidRPr="00F445E7">
        <w:rPr>
          <w:rStyle w:val="Hyperlink0"/>
          <w:rFonts w:asciiTheme="minorHAnsi" w:hAnsiTheme="minorHAnsi" w:cstheme="minorHAnsi"/>
          <w:b/>
          <w:bCs/>
        </w:rPr>
        <w:t xml:space="preserve">affidamento diretto/ </w:t>
      </w:r>
      <w:r w:rsidRPr="00F445E7">
        <w:rPr>
          <w:rFonts w:asciiTheme="minorHAnsi" w:hAnsiTheme="minorHAnsi" w:cstheme="minorHAnsi"/>
          <w:b/>
          <w:bCs/>
          <w:i/>
          <w:iCs/>
        </w:rPr>
        <w:t>ex art. 13 del Regolamento UE 2016/679</w:t>
      </w:r>
    </w:p>
    <w:p w14:paraId="52B91891" w14:textId="5FC308C0" w:rsidR="0009739C" w:rsidRPr="009E724D" w:rsidRDefault="0009739C" w:rsidP="0009739C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</w:t>
      </w:r>
      <w:r w:rsidRPr="009E724D">
        <w:rPr>
          <w:rStyle w:val="Hyperlink1"/>
          <w:rFonts w:asciiTheme="minorHAnsi" w:hAnsiTheme="minorHAnsi" w:cstheme="minorHAnsi"/>
        </w:rPr>
        <w:t>dati</w:t>
      </w:r>
      <w:r w:rsidRPr="00776066">
        <w:rPr>
          <w:rStyle w:val="Hyperlink1"/>
          <w:rFonts w:asciiTheme="minorHAnsi" w:hAnsiTheme="minorHAnsi" w:cstheme="minorHAnsi"/>
        </w:rPr>
        <w:t xml:space="preserve"> personali destinata ai fornitori di beni e/o servizi</w:t>
      </w:r>
      <w:r>
        <w:rPr>
          <w:rStyle w:val="Hyperlink1"/>
          <w:rFonts w:asciiTheme="minorHAnsi" w:hAnsiTheme="minorHAnsi" w:cstheme="minorHAnsi"/>
        </w:rPr>
        <w:t xml:space="preserve">, nell’ambito dell’affidamento </w:t>
      </w:r>
      <w:r w:rsidRPr="009E724D">
        <w:rPr>
          <w:rStyle w:val="Hyperlink1"/>
          <w:rFonts w:asciiTheme="minorHAnsi" w:hAnsiTheme="minorHAnsi" w:cstheme="minorHAnsi"/>
        </w:rPr>
        <w:t xml:space="preserve">diretto </w:t>
      </w:r>
      <w:r w:rsidRPr="00F219EB">
        <w:rPr>
          <w:rStyle w:val="Hyperlink1"/>
          <w:rFonts w:asciiTheme="minorHAnsi" w:hAnsiTheme="minorHAnsi" w:cstheme="minorHAnsi"/>
          <w:i/>
          <w:iCs/>
        </w:rPr>
        <w:t>della fornitura</w:t>
      </w:r>
      <w:r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="006D7D6D" w:rsidRPr="006D7D6D">
        <w:rPr>
          <w:rStyle w:val="Hyperlink1"/>
          <w:rFonts w:asciiTheme="minorHAnsi" w:hAnsiTheme="minorHAnsi" w:cstheme="minorHAnsi"/>
        </w:rPr>
        <w:t xml:space="preserve">di </w:t>
      </w:r>
      <w:r w:rsidR="006D7D6D" w:rsidRPr="006D7D6D">
        <w:rPr>
          <w:rFonts w:asciiTheme="minorHAnsi" w:eastAsia="Calibri Light" w:hAnsiTheme="minorHAnsi" w:cstheme="minorHAnsi"/>
          <w:b/>
          <w:bCs/>
          <w:i/>
          <w:iCs/>
        </w:rPr>
        <w:t>OLIGONUCLEOTIDI HPSF®</w:t>
      </w:r>
      <w:r w:rsidR="00911918">
        <w:rPr>
          <w:rFonts w:asciiTheme="minorHAnsi" w:eastAsia="Calibri Light" w:hAnsiTheme="minorHAnsi" w:cstheme="minorHAnsi"/>
          <w:b/>
          <w:bCs/>
          <w:i/>
          <w:iCs/>
        </w:rPr>
        <w:t xml:space="preserve"> GRADE</w:t>
      </w:r>
      <w:r w:rsidRPr="009E724D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, </w:t>
      </w:r>
      <w:r w:rsidRPr="009E724D">
        <w:rPr>
          <w:rStyle w:val="Hyperlink1"/>
          <w:rFonts w:asciiTheme="minorHAnsi" w:hAnsiTheme="minorHAnsi" w:cstheme="minorHAnsi"/>
        </w:rPr>
        <w:t>ai sensi dell’articolo 13 del Regolamento UE 2016/679 in materia di protezione dei dati personali (di seguito, per brevità, GDPR).</w:t>
      </w:r>
    </w:p>
    <w:p w14:paraId="21F0495F" w14:textId="77777777" w:rsidR="0009739C" w:rsidRPr="009E724D" w:rsidRDefault="0009739C" w:rsidP="0009739C">
      <w:pPr>
        <w:pStyle w:val="ListParagraph"/>
        <w:numPr>
          <w:ilvl w:val="0"/>
          <w:numId w:val="19"/>
        </w:numPr>
        <w:suppressAutoHyphens/>
        <w:spacing w:before="240" w:after="120" w:line="20" w:lineRule="atLeast"/>
        <w:contextualSpacing w:val="0"/>
        <w:jc w:val="lef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9E724D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1A3B7B0F" w14:textId="77777777" w:rsidR="0009739C" w:rsidRPr="00776066" w:rsidRDefault="0009739C" w:rsidP="0009739C">
      <w:pPr>
        <w:spacing w:line="20" w:lineRule="atLeast"/>
        <w:jc w:val="both"/>
        <w:rPr>
          <w:rStyle w:val="Hyperlink1"/>
          <w:rFonts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organizzativa </w:t>
      </w:r>
      <w:r w:rsidRPr="00776066">
        <w:rPr>
          <w:rStyle w:val="Hyperlink1"/>
          <w:rFonts w:cstheme="minorHAnsi"/>
        </w:rPr>
        <w:t xml:space="preserve">dal </w:t>
      </w:r>
      <w:r>
        <w:rPr>
          <w:rStyle w:val="Hyperlink1"/>
          <w:rFonts w:cstheme="minorHAnsi"/>
          <w:b/>
          <w:bCs/>
        </w:rPr>
        <w:t>Direttore f.f. Dr. Pietro Luigi Mauri</w:t>
      </w:r>
    </w:p>
    <w:p w14:paraId="76ECB51B" w14:textId="77777777" w:rsidR="0009739C" w:rsidRPr="00776066" w:rsidRDefault="0009739C" w:rsidP="0009739C">
      <w:pPr>
        <w:spacing w:before="120" w:after="120" w:line="20" w:lineRule="atLeast"/>
        <w:jc w:val="both"/>
        <w:rPr>
          <w:rStyle w:val="Hyperlink1"/>
          <w:rFonts w:cstheme="minorHAnsi"/>
          <w:b/>
          <w:bCs/>
        </w:rPr>
      </w:pPr>
      <w:r w:rsidRPr="00776066">
        <w:rPr>
          <w:rStyle w:val="Hyperlink1"/>
          <w:rFonts w:cstheme="minorHAnsi"/>
          <w:b/>
          <w:bCs/>
          <w:i/>
          <w:iCs/>
        </w:rPr>
        <w:t>punto di contatto</w:t>
      </w:r>
      <w:r>
        <w:rPr>
          <w:rStyle w:val="Hyperlink1"/>
          <w:rFonts w:cstheme="minorHAnsi"/>
          <w:b/>
          <w:bCs/>
          <w:i/>
          <w:iCs/>
        </w:rPr>
        <w:t xml:space="preserve">: Dr.ssa Mariastella Zannini, </w:t>
      </w:r>
      <w:r w:rsidRPr="002D4109">
        <w:rPr>
          <w:rStyle w:val="Hyperlink1"/>
          <w:rFonts w:cstheme="minorHAnsi"/>
          <w:b/>
          <w:bCs/>
          <w:i/>
          <w:iCs/>
        </w:rPr>
        <w:t>mariastella.zannini@cnr.it</w:t>
      </w:r>
    </w:p>
    <w:p w14:paraId="71ECB1A9" w14:textId="77777777" w:rsidR="0009739C" w:rsidRDefault="0009739C" w:rsidP="0009739C">
      <w:pPr>
        <w:spacing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</w:p>
    <w:p w14:paraId="20688D1E" w14:textId="77777777" w:rsidR="0009739C" w:rsidRPr="00776066" w:rsidRDefault="0009739C" w:rsidP="0009739C">
      <w:pPr>
        <w:spacing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RESPONSABILE DELLA PROTEZIONE DEI DATI (c.d. RPD o DPO, Data Protection Officer)</w:t>
      </w:r>
    </w:p>
    <w:p w14:paraId="65FA80F4" w14:textId="77777777" w:rsidR="0009739C" w:rsidRPr="00776066" w:rsidRDefault="0009739C" w:rsidP="0009739C">
      <w:pPr>
        <w:pStyle w:val="Normal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5631EE4D" w14:textId="77777777" w:rsidR="0009739C" w:rsidRPr="00776066" w:rsidRDefault="0009739C" w:rsidP="0009739C">
      <w:pPr>
        <w:pStyle w:val="ListParagraph"/>
        <w:numPr>
          <w:ilvl w:val="0"/>
          <w:numId w:val="19"/>
        </w:numPr>
        <w:suppressAutoHyphens/>
        <w:spacing w:before="240" w:after="120" w:line="20" w:lineRule="atLeast"/>
        <w:contextualSpacing w:val="0"/>
        <w:jc w:val="lef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FINALITÀ E BASE GIURIDICA DEL TRATTAMENTO</w:t>
      </w:r>
    </w:p>
    <w:p w14:paraId="548FDBC2" w14:textId="77777777" w:rsidR="0009739C" w:rsidRPr="00776066" w:rsidRDefault="0009739C" w:rsidP="0009739C">
      <w:pPr>
        <w:pStyle w:val="Normal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2DEE8EE0" w14:textId="77777777" w:rsidR="0009739C" w:rsidRDefault="0009739C" w:rsidP="0009739C">
      <w:pPr>
        <w:pStyle w:val="NormalWeb"/>
        <w:numPr>
          <w:ilvl w:val="0"/>
          <w:numId w:val="20"/>
        </w:numPr>
        <w:shd w:val="clear" w:color="auto" w:fill="FFFFFF"/>
        <w:suppressAutoHyphens/>
        <w:spacing w:before="0" w:beforeAutospacing="0" w:after="0" w:afterAutospacing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33EBE258" w14:textId="77777777" w:rsidR="0009739C" w:rsidRPr="008D7EE0" w:rsidRDefault="0009739C" w:rsidP="0009739C">
      <w:pPr>
        <w:pStyle w:val="NormalWeb"/>
        <w:numPr>
          <w:ilvl w:val="0"/>
          <w:numId w:val="20"/>
        </w:numPr>
        <w:shd w:val="clear" w:color="auto" w:fill="FFFFFF"/>
        <w:suppressAutoHyphens/>
        <w:spacing w:before="0" w:beforeAutospacing="0" w:after="0" w:afterAutospacing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la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7B5721EE" w14:textId="77777777" w:rsidR="0009739C" w:rsidRPr="00776066" w:rsidRDefault="0009739C" w:rsidP="0009739C">
      <w:pPr>
        <w:pStyle w:val="NormalWeb"/>
        <w:numPr>
          <w:ilvl w:val="0"/>
          <w:numId w:val="20"/>
        </w:numPr>
        <w:shd w:val="clear" w:color="auto" w:fill="FFFFFF"/>
        <w:suppressAutoHyphens/>
        <w:spacing w:before="0" w:beforeAutospacing="0" w:after="0" w:afterAutospacing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58BDB11A" w14:textId="77777777" w:rsidR="0009739C" w:rsidRPr="00C244DC" w:rsidRDefault="0009739C" w:rsidP="0009739C">
      <w:pPr>
        <w:pStyle w:val="NormalWeb"/>
        <w:numPr>
          <w:ilvl w:val="0"/>
          <w:numId w:val="21"/>
        </w:numPr>
        <w:shd w:val="clear" w:color="auto" w:fill="FFFFFF"/>
        <w:suppressAutoHyphens/>
        <w:spacing w:before="0" w:beforeAutospacing="0" w:after="0" w:afterAutospacing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00402637" w14:textId="77777777" w:rsidR="0009739C" w:rsidRPr="00C244DC" w:rsidRDefault="0009739C" w:rsidP="0009739C">
      <w:pPr>
        <w:pStyle w:val="NormalWeb"/>
        <w:numPr>
          <w:ilvl w:val="0"/>
          <w:numId w:val="21"/>
        </w:numPr>
        <w:shd w:val="clear" w:color="auto" w:fill="FFFFFF"/>
        <w:suppressAutoHyphens/>
        <w:spacing w:before="0" w:beforeAutospacing="0" w:after="0" w:afterAutospacing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3806B172" w14:textId="77777777" w:rsidR="0009739C" w:rsidRPr="00C244DC" w:rsidRDefault="0009739C" w:rsidP="0009739C">
      <w:pPr>
        <w:pStyle w:val="NormalWeb"/>
        <w:numPr>
          <w:ilvl w:val="0"/>
          <w:numId w:val="21"/>
        </w:numPr>
        <w:shd w:val="clear" w:color="auto" w:fill="FFFFFF"/>
        <w:suppressAutoHyphens/>
        <w:spacing w:before="0" w:beforeAutospacing="0" w:after="0" w:afterAutospacing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73D2355C" w14:textId="77777777" w:rsidR="0009739C" w:rsidRPr="00776066" w:rsidRDefault="0009739C" w:rsidP="0009739C">
      <w:pPr>
        <w:pStyle w:val="Normal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La liceità del trattamento viene individuata nell’art. 6, comma 1 lettere b) c) ed e) del GDPR e, in particolare, in applicazione delle norme contenute in:</w:t>
      </w:r>
    </w:p>
    <w:p w14:paraId="6255F591" w14:textId="77777777" w:rsidR="0009739C" w:rsidRPr="00776066" w:rsidRDefault="0009739C" w:rsidP="0009739C">
      <w:pPr>
        <w:pStyle w:val="NormalWeb"/>
        <w:numPr>
          <w:ilvl w:val="0"/>
          <w:numId w:val="21"/>
        </w:numPr>
        <w:shd w:val="clear" w:color="auto" w:fill="FFFFFF"/>
        <w:suppressAutoHyphens/>
        <w:spacing w:before="0" w:beforeAutospacing="0" w:after="0" w:afterAutospacing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lastRenderedPageBreak/>
        <w:t>Legge 190/2012 recante disposizioni per la prevenzione e la repressione della corruzione e dell'illegalità nella pubblica amministrazione;</w:t>
      </w:r>
    </w:p>
    <w:p w14:paraId="16BAB24A" w14:textId="77777777" w:rsidR="0009739C" w:rsidRPr="00776066" w:rsidRDefault="0009739C" w:rsidP="0009739C">
      <w:pPr>
        <w:pStyle w:val="NormalWeb"/>
        <w:numPr>
          <w:ilvl w:val="0"/>
          <w:numId w:val="21"/>
        </w:numPr>
        <w:shd w:val="clear" w:color="auto" w:fill="FFFFFF"/>
        <w:suppressAutoHyphens/>
        <w:spacing w:before="0" w:beforeAutospacing="0" w:after="0" w:afterAutospacing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Piano Nazionale Anticorruzione 7/2023 e s.m.i approvato da ANAC;</w:t>
      </w:r>
    </w:p>
    <w:p w14:paraId="135688F8" w14:textId="77777777" w:rsidR="0009739C" w:rsidRPr="00776066" w:rsidRDefault="0009739C" w:rsidP="0009739C">
      <w:pPr>
        <w:pStyle w:val="NormalWeb"/>
        <w:numPr>
          <w:ilvl w:val="0"/>
          <w:numId w:val="21"/>
        </w:numPr>
        <w:shd w:val="clear" w:color="auto" w:fill="FFFFFF"/>
        <w:suppressAutoHyphens/>
        <w:spacing w:before="0" w:beforeAutospacing="0" w:after="0" w:afterAutospacing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D.lgs. 36/2023 Codice dei contratti pubblici;</w:t>
      </w:r>
    </w:p>
    <w:p w14:paraId="79D13B87" w14:textId="77777777" w:rsidR="0009739C" w:rsidRPr="00776066" w:rsidRDefault="0009739C" w:rsidP="0009739C">
      <w:pPr>
        <w:pStyle w:val="NormalWeb"/>
        <w:numPr>
          <w:ilvl w:val="0"/>
          <w:numId w:val="21"/>
        </w:numPr>
        <w:shd w:val="clear" w:color="auto" w:fill="FFFFFF"/>
        <w:suppressAutoHyphens/>
        <w:spacing w:before="0" w:beforeAutospacing="0" w:after="0" w:afterAutospacing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regolamenti emanati dall’Ente CNR.</w:t>
      </w:r>
    </w:p>
    <w:p w14:paraId="6AE5950A" w14:textId="77777777" w:rsidR="0009739C" w:rsidRDefault="0009739C" w:rsidP="0009739C">
      <w:pPr>
        <w:pStyle w:val="Normal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04938929" w14:textId="77777777" w:rsidR="0009739C" w:rsidRPr="00F445E7" w:rsidRDefault="0009739C" w:rsidP="0009739C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2B01AC5C" w14:textId="77777777" w:rsidR="0009739C" w:rsidRPr="00776066" w:rsidRDefault="0009739C" w:rsidP="0009739C">
      <w:pPr>
        <w:pStyle w:val="ListParagraph"/>
        <w:numPr>
          <w:ilvl w:val="0"/>
          <w:numId w:val="19"/>
        </w:numPr>
        <w:suppressAutoHyphens/>
        <w:spacing w:before="240" w:after="120" w:line="20" w:lineRule="atLeast"/>
        <w:contextualSpacing w:val="0"/>
        <w:jc w:val="lef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7A3DFD51" w14:textId="77777777" w:rsidR="0009739C" w:rsidRPr="00776066" w:rsidRDefault="0009739C" w:rsidP="0009739C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 CNR, della sede centrale e dalla struttura, allo scopo designato quale persone autorizzate al trattamento, cui sono impartite idonee istruzioni in ordine a misure, accorgimenti e modus operandi (cfr. Modalità di trattamento) di utilizzo dei Suoi dati per le finalità gestionali amministrative sopra descritte.</w:t>
      </w:r>
    </w:p>
    <w:p w14:paraId="372BF999" w14:textId="77777777" w:rsidR="0009739C" w:rsidRDefault="0009739C" w:rsidP="0009739C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dati trattati potranno essere comunicati agli Organismi di vigilanza, Autorità giudiziarie, nonché a quei soggetti (pubblici e privati) cui è obbligatorio, per legge, darne comunicazione.</w:t>
      </w:r>
    </w:p>
    <w:p w14:paraId="2D132F16" w14:textId="77777777" w:rsidR="0009739C" w:rsidRDefault="0009739C" w:rsidP="0009739C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40223ED" w14:textId="77777777" w:rsidR="0009739C" w:rsidRPr="00AD5564" w:rsidRDefault="0009739C" w:rsidP="0009739C">
      <w:pPr>
        <w:jc w:val="both"/>
        <w:rPr>
          <w:rFonts w:asciiTheme="minorHAnsi" w:hAnsiTheme="minorHAnsi" w:cstheme="minorHAnsi"/>
        </w:rPr>
      </w:pPr>
      <w:r w:rsidRPr="00AD5564">
        <w:rPr>
          <w:rFonts w:asciiTheme="minorHAnsi" w:hAnsiTheme="minorHAnsi" w:cstheme="minorHAnsi"/>
        </w:rPr>
        <w:t xml:space="preserve">Si specifica che nell'esercizio delle proprie funzioni i soggetti individuati dal CNR sulla base dei dati personali forniti, potranno interrogare le Piattaforme telematiche a disposizione per l’effettuazione delle verifiche inerenti il possesso dei requisiti generali e specifici in capo al fornitore. </w:t>
      </w:r>
    </w:p>
    <w:p w14:paraId="71291921" w14:textId="77777777" w:rsidR="0009739C" w:rsidRPr="00776066" w:rsidRDefault="0009739C" w:rsidP="0009739C">
      <w:pPr>
        <w:pStyle w:val="ListParagraph"/>
        <w:numPr>
          <w:ilvl w:val="0"/>
          <w:numId w:val="19"/>
        </w:numPr>
        <w:suppressAutoHyphens/>
        <w:spacing w:before="240" w:after="120" w:line="20" w:lineRule="atLeast"/>
        <w:contextualSpacing w:val="0"/>
        <w:jc w:val="lef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50B6059E" w14:textId="77777777" w:rsidR="0009739C" w:rsidRPr="00776066" w:rsidRDefault="0009739C" w:rsidP="0009739C">
      <w:pPr>
        <w:rPr>
          <w:rFonts w:asciiTheme="minorHAnsi" w:hAnsiTheme="minorHAnsi" w:cstheme="minorHAnsi"/>
        </w:rPr>
      </w:pPr>
      <w:r w:rsidRPr="00776066">
        <w:rPr>
          <w:rFonts w:asciiTheme="minorHAnsi" w:hAnsiTheme="minorHAnsi" w:cstheme="minorHAnsi"/>
        </w:rPr>
        <w:t xml:space="preserve">I dati </w:t>
      </w:r>
      <w:r>
        <w:rPr>
          <w:rFonts w:asciiTheme="minorHAnsi" w:hAnsiTheme="minorHAnsi" w:cstheme="minorHAnsi"/>
        </w:rPr>
        <w:t xml:space="preserve">personali </w:t>
      </w:r>
      <w:r w:rsidRPr="00776066">
        <w:rPr>
          <w:rFonts w:asciiTheme="minorHAnsi" w:hAnsiTheme="minorHAnsi" w:cstheme="minorHAnsi"/>
        </w:rPr>
        <w:t>trattati sono quelli relativi a:</w:t>
      </w:r>
    </w:p>
    <w:p w14:paraId="72025756" w14:textId="77777777" w:rsidR="0009739C" w:rsidRPr="00776066" w:rsidRDefault="0009739C" w:rsidP="0009739C">
      <w:pPr>
        <w:pStyle w:val="ListParagraph"/>
        <w:numPr>
          <w:ilvl w:val="0"/>
          <w:numId w:val="21"/>
        </w:numPr>
        <w:suppressAutoHyphens/>
        <w:ind w:hanging="41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 (nome e cognome, social security code, national insurance number and tax number);</w:t>
      </w:r>
    </w:p>
    <w:p w14:paraId="5EDD6F62" w14:textId="77777777" w:rsidR="0009739C" w:rsidRPr="00776066" w:rsidRDefault="0009739C" w:rsidP="0009739C">
      <w:pPr>
        <w:pStyle w:val="ListParagraph"/>
        <w:numPr>
          <w:ilvl w:val="0"/>
          <w:numId w:val="21"/>
        </w:numPr>
        <w:suppressAutoHyphens/>
        <w:ind w:hanging="41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istituzione/compagnia/azienda (denominazione, indirizzo completo, Tax and VAT numbers);</w:t>
      </w:r>
    </w:p>
    <w:p w14:paraId="7006E73A" w14:textId="77777777" w:rsidR="0009739C" w:rsidRPr="00776066" w:rsidRDefault="0009739C" w:rsidP="0009739C">
      <w:pPr>
        <w:pStyle w:val="ListParagraph"/>
        <w:numPr>
          <w:ilvl w:val="0"/>
          <w:numId w:val="21"/>
        </w:numPr>
        <w:suppressAutoHyphens/>
        <w:ind w:hanging="41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istituto bancario (denominazione, numero IBAN, codice SWIFT/BIC) ed eventuali firmatari (nome e cognome, social security code, luogo e data di nascita).</w:t>
      </w:r>
    </w:p>
    <w:p w14:paraId="53E19A19" w14:textId="77777777" w:rsidR="0009739C" w:rsidRDefault="0009739C" w:rsidP="0009739C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10E19F01" w14:textId="77777777" w:rsidR="0009739C" w:rsidRPr="00776066" w:rsidRDefault="0009739C" w:rsidP="0009739C">
      <w:pPr>
        <w:jc w:val="both"/>
        <w:rPr>
          <w:rFonts w:asciiTheme="minorHAnsi" w:hAnsiTheme="minorHAnsi" w:cstheme="minorHAnsi"/>
        </w:rPr>
      </w:pPr>
      <w:r w:rsidRPr="00776066">
        <w:rPr>
          <w:rFonts w:asciiTheme="minorHAnsi" w:hAnsiTheme="minorHAnsi" w:cstheme="minorHAnsi"/>
        </w:rPr>
        <w:t xml:space="preserve">Al solo scopo di valutare il possesso dei requisiti e delle qualità previsti dalla vigente normativa per l’acquisto di beni/servizi, vengono altresì trattati dati relativi a condanne penali e a reati (c.d. “giudiziari”) di cui all’art. 10 del GDPR. </w:t>
      </w:r>
    </w:p>
    <w:p w14:paraId="3A9DAEBF" w14:textId="77777777" w:rsidR="0009739C" w:rsidRPr="00776066" w:rsidRDefault="0009739C" w:rsidP="0009739C">
      <w:pPr>
        <w:spacing w:before="240" w:line="23" w:lineRule="atLeast"/>
        <w:jc w:val="both"/>
        <w:rPr>
          <w:rFonts w:asciiTheme="minorHAnsi" w:hAnsiTheme="minorHAnsi" w:cstheme="minorHAnsi"/>
        </w:rPr>
      </w:pPr>
      <w:r w:rsidRPr="00776066">
        <w:rPr>
          <w:rFonts w:asciiTheme="minorHAnsi" w:hAnsiTheme="minorHAnsi" w:cstheme="minorHAnsi"/>
        </w:rPr>
        <w:t xml:space="preserve"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</w:t>
      </w:r>
      <w:r w:rsidRPr="00776066">
        <w:rPr>
          <w:rFonts w:asciiTheme="minorHAnsi" w:hAnsiTheme="minorHAnsi" w:cstheme="minorHAnsi"/>
        </w:rPr>
        <w:lastRenderedPageBreak/>
        <w:t xml:space="preserve">e, comunque, in modo tale da garantirne la sicurezza e tutelare la massima riservatezza dell’interessato. </w:t>
      </w:r>
    </w:p>
    <w:p w14:paraId="4E45B6DE" w14:textId="77777777" w:rsidR="0009739C" w:rsidRPr="00776066" w:rsidRDefault="0009739C" w:rsidP="0009739C">
      <w:pPr>
        <w:spacing w:line="23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Fonts w:asciiTheme="minorHAnsi" w:hAnsiTheme="minorHAnsi" w:cstheme="minorHAnsi"/>
        </w:rPr>
        <w:t>Il trattamento non prevede alcun processo decisionale automatizzato, compresa la profilazione.</w:t>
      </w:r>
    </w:p>
    <w:p w14:paraId="6385488D" w14:textId="77777777" w:rsidR="0009739C" w:rsidRPr="00AD5564" w:rsidRDefault="0009739C" w:rsidP="0009739C">
      <w:pPr>
        <w:pStyle w:val="ListParagraph"/>
        <w:numPr>
          <w:ilvl w:val="0"/>
          <w:numId w:val="19"/>
        </w:numPr>
        <w:suppressAutoHyphens/>
        <w:spacing w:before="240" w:after="120" w:line="20" w:lineRule="atLeast"/>
        <w:contextualSpacing w:val="0"/>
        <w:jc w:val="lef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0B3D2444" w14:textId="77777777" w:rsidR="0009739C" w:rsidRPr="00776066" w:rsidRDefault="0009739C" w:rsidP="0009739C">
      <w:pPr>
        <w:spacing w:line="23" w:lineRule="atLeast"/>
        <w:jc w:val="both"/>
        <w:rPr>
          <w:rFonts w:asciiTheme="minorHAnsi" w:hAnsiTheme="minorHAnsi" w:cstheme="minorHAnsi"/>
        </w:rPr>
      </w:pPr>
      <w:r w:rsidRPr="00776066">
        <w:rPr>
          <w:rFonts w:asciiTheme="minorHAnsi" w:hAnsiTheme="minorHAnsi" w:cstheme="minorHAnsi"/>
        </w:rPr>
        <w:t>Il periodo di conservazione dei dati è di 10 anni dall’avvenuta conclusione del contratto stipulato per l’acquisto di beni/servizi.</w:t>
      </w:r>
    </w:p>
    <w:p w14:paraId="43A4EC6A" w14:textId="77777777" w:rsidR="0009739C" w:rsidRPr="00AD5564" w:rsidRDefault="0009739C" w:rsidP="0009739C">
      <w:pPr>
        <w:pStyle w:val="ListParagraph"/>
        <w:numPr>
          <w:ilvl w:val="0"/>
          <w:numId w:val="19"/>
        </w:numPr>
        <w:suppressAutoHyphens/>
        <w:spacing w:before="240" w:after="120" w:line="20" w:lineRule="atLeast"/>
        <w:contextualSpacing w:val="0"/>
        <w:jc w:val="lef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290E82B0" w14:textId="77777777" w:rsidR="0009739C" w:rsidRPr="00776066" w:rsidRDefault="0009739C" w:rsidP="0009739C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 dati personali verso Paesi extraeuropei o organizzazioni internazionali.</w:t>
      </w:r>
    </w:p>
    <w:p w14:paraId="2CB86E29" w14:textId="77777777" w:rsidR="0009739C" w:rsidRPr="00AD5564" w:rsidRDefault="0009739C" w:rsidP="0009739C">
      <w:pPr>
        <w:pStyle w:val="ListParagraph"/>
        <w:numPr>
          <w:ilvl w:val="0"/>
          <w:numId w:val="19"/>
        </w:numPr>
        <w:suppressAutoHyphens/>
        <w:spacing w:before="240" w:after="120" w:line="20" w:lineRule="atLeast"/>
        <w:contextualSpacing w:val="0"/>
        <w:jc w:val="lef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3A66D4AA" w14:textId="77777777" w:rsidR="0009739C" w:rsidRPr="00776066" w:rsidRDefault="0009739C" w:rsidP="0009739C">
      <w:pPr>
        <w:pStyle w:val="Normal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</w:t>
      </w:r>
    </w:p>
    <w:p w14:paraId="15F95953" w14:textId="77777777" w:rsidR="0009739C" w:rsidRDefault="0009739C" w:rsidP="0009739C">
      <w:pPr>
        <w:pStyle w:val="Normal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</w:t>
      </w:r>
    </w:p>
    <w:p w14:paraId="19E47748" w14:textId="77777777" w:rsidR="0009739C" w:rsidRDefault="0009739C" w:rsidP="0009739C">
      <w:pPr>
        <w:pStyle w:val="Normal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6CC0CC7C" w14:textId="77777777" w:rsidR="0009739C" w:rsidRDefault="0009739C" w:rsidP="0009739C">
      <w:pPr>
        <w:pStyle w:val="Normal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B71AE41" w14:textId="77777777" w:rsidR="0009739C" w:rsidRPr="00776066" w:rsidRDefault="0009739C" w:rsidP="0009739C">
      <w:pPr>
        <w:pStyle w:val="Normal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p w14:paraId="33419643" w14:textId="786557F7" w:rsidR="000D132E" w:rsidRPr="0009739C" w:rsidRDefault="000D132E" w:rsidP="0009739C">
      <w:pPr>
        <w:rPr>
          <w:rFonts w:eastAsia="Calibri"/>
        </w:rPr>
      </w:pPr>
    </w:p>
    <w:sectPr w:rsidR="000D132E" w:rsidRPr="0009739C" w:rsidSect="000D5949">
      <w:headerReference w:type="default" r:id="rId11"/>
      <w:footerReference w:type="default" r:id="rId12"/>
      <w:headerReference w:type="first" r:id="rId13"/>
      <w:pgSz w:w="11906" w:h="16838" w:code="9"/>
      <w:pgMar w:top="2127" w:right="1134" w:bottom="2552" w:left="117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549E9" w14:textId="77777777" w:rsidR="002D7BE1" w:rsidRDefault="002D7BE1">
      <w:r>
        <w:separator/>
      </w:r>
    </w:p>
  </w:endnote>
  <w:endnote w:type="continuationSeparator" w:id="0">
    <w:p w14:paraId="4388F3E2" w14:textId="77777777" w:rsidR="002D7BE1" w:rsidRDefault="002D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othic A1">
    <w:altName w:val="Nanum Brush Script"/>
    <w:charset w:val="81"/>
    <w:family w:val="auto"/>
    <w:pitch w:val="variable"/>
    <w:sig w:usb0="00000000" w:usb1="59DFFDFB" w:usb2="00000034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EE530" w14:textId="68FADFE6" w:rsidR="701D2EA1" w:rsidRDefault="000D5949" w:rsidP="701D2EA1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43FE5D" wp14:editId="6F7AAA7D">
          <wp:simplePos x="0" y="0"/>
          <wp:positionH relativeFrom="column">
            <wp:posOffset>361950</wp:posOffset>
          </wp:positionH>
          <wp:positionV relativeFrom="paragraph">
            <wp:posOffset>-683175</wp:posOffset>
          </wp:positionV>
          <wp:extent cx="659657" cy="676275"/>
          <wp:effectExtent l="0" t="0" r="0" b="0"/>
          <wp:wrapNone/>
          <wp:docPr id="1896917007" name="Immagine 1">
            <a:extLst xmlns:a="http://schemas.openxmlformats.org/drawingml/2006/main">
              <a:ext uri="{FF2B5EF4-FFF2-40B4-BE49-F238E27FC236}">
                <a16:creationId xmlns:a16="http://schemas.microsoft.com/office/drawing/2014/main" id="{5D92913B-906F-F6E6-F64A-2F4EF77BDDC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655289" name="Immagine 1526655289">
                    <a:extLst>
                      <a:ext uri="{FF2B5EF4-FFF2-40B4-BE49-F238E27FC236}">
                        <a16:creationId xmlns:a16="http://schemas.microsoft.com/office/drawing/2014/main" id="{5D92913B-906F-F6E6-F64A-2F4EF77BDDC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8538"/>
                  <a:stretch/>
                </pic:blipFill>
                <pic:spPr bwMode="auto">
                  <a:xfrm>
                    <a:off x="0" y="0"/>
                    <a:ext cx="659657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6811EE" wp14:editId="767E68F0">
              <wp:simplePos x="0" y="0"/>
              <wp:positionH relativeFrom="column">
                <wp:posOffset>880414</wp:posOffset>
              </wp:positionH>
              <wp:positionV relativeFrom="paragraph">
                <wp:posOffset>-685203</wp:posOffset>
              </wp:positionV>
              <wp:extent cx="5004640" cy="730250"/>
              <wp:effectExtent l="0" t="0" r="0" b="0"/>
              <wp:wrapNone/>
              <wp:docPr id="463318298" name="CasellaDiTesto 42">
                <a:extLst xmlns:a="http://schemas.openxmlformats.org/drawingml/2006/main">
                  <a:ext uri="{FF2B5EF4-FFF2-40B4-BE49-F238E27FC236}">
                    <a16:creationId xmlns:a16="http://schemas.microsoft.com/office/drawing/2014/main" id="{26603B62-8027-D409-6D0F-4CE85D24FD8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4640" cy="730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DD8EA6" w14:textId="77777777" w:rsidR="000D5949" w:rsidRDefault="000D5949" w:rsidP="000D5949">
                          <w:pPr>
                            <w:tabs>
                              <w:tab w:val="center" w:pos="4819"/>
                              <w:tab w:val="right" w:pos="9638"/>
                            </w:tabs>
                            <w:ind w:left="288"/>
                            <w:jc w:val="center"/>
                            <w:rPr>
                              <w:rFonts w:ascii="Source Sans Pro" w:eastAsia="Cambria" w:hAnsi="Source Sans Pro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ource Sans Pro" w:eastAsia="Cambria" w:hAnsi="Source Sans Pro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CNR - IEOMI Istituto degli Endotipi in Oncologia, Metabolismo e Immunologia “G. Salvatore”</w:t>
                          </w:r>
                        </w:p>
                        <w:p w14:paraId="20B68040" w14:textId="77777777" w:rsidR="000D5949" w:rsidRDefault="000D5949" w:rsidP="000D5949">
                          <w:pPr>
                            <w:tabs>
                              <w:tab w:val="center" w:pos="4819"/>
                              <w:tab w:val="right" w:pos="9638"/>
                            </w:tabs>
                            <w:ind w:left="288"/>
                            <w:jc w:val="center"/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Via S. Pansini, 5 - 80131 Napoli - P.IVA 02118311006 C.F. 80054330586</w:t>
                          </w:r>
                        </w:p>
                        <w:p w14:paraId="1462DA2A" w14:textId="77777777" w:rsidR="000D5949" w:rsidRDefault="000D5949" w:rsidP="000D5949">
                          <w:pPr>
                            <w:tabs>
                              <w:tab w:val="center" w:pos="4819"/>
                              <w:tab w:val="right" w:pos="9638"/>
                            </w:tabs>
                            <w:ind w:left="288"/>
                            <w:jc w:val="center"/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tel-amministrazione +39.081.7463036 - tel/fax segreteria +39.081.229.66.74 </w:t>
                          </w:r>
                        </w:p>
                        <w:p w14:paraId="2F58389A" w14:textId="282CD3CD" w:rsidR="000D5949" w:rsidRDefault="000D5949" w:rsidP="000D5949">
                          <w:pPr>
                            <w:tabs>
                              <w:tab w:val="center" w:pos="4819"/>
                              <w:tab w:val="right" w:pos="9638"/>
                            </w:tabs>
                            <w:ind w:left="288"/>
                            <w:jc w:val="center"/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e-mail: segreteria@ieomi.cnr.it - protocollo.ieomi@pec.cnr.it</w:t>
                          </w:r>
                        </w:p>
                        <w:p w14:paraId="66804063" w14:textId="77777777" w:rsidR="000D5949" w:rsidRDefault="000D5949" w:rsidP="000D5949">
                          <w:pPr>
                            <w:tabs>
                              <w:tab w:val="center" w:pos="4819"/>
                              <w:tab w:val="right" w:pos="9638"/>
                            </w:tabs>
                            <w:ind w:left="288"/>
                            <w:jc w:val="center"/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Sede Secondaria: Via P. Castellino 111, 80131 Napoli - tel +39.081.613.25.79 - e-mail: segreteria.ss@ieos.cnr.it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6811EE" id="_x0000_t202" coordsize="21600,21600" o:spt="202" path="m,l,21600r21600,l21600,xe">
              <v:stroke joinstyle="miter"/>
              <v:path gradientshapeok="t" o:connecttype="rect"/>
            </v:shapetype>
            <v:shape id="CasellaDiTesto 42" o:spid="_x0000_s1026" type="#_x0000_t202" style="position:absolute;margin-left:69.3pt;margin-top:-53.95pt;width:394.05pt;height:57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" filled="f" stroked="f">
              <v:textbox style="mso-fit-shape-to-text:t">
                <w:txbxContent>
                  <w:p w14:paraId="7ADD8EA6" w14:textId="77777777" w:rsidR="000D5949" w:rsidRDefault="000D5949" w:rsidP="000D5949">
                    <w:pPr>
                      <w:tabs>
                        <w:tab w:val="center" w:pos="4819"/>
                        <w:tab w:val="right" w:pos="9638"/>
                      </w:tabs>
                      <w:ind w:left="288"/>
                      <w:jc w:val="center"/>
                      <w:rPr>
                        <w:rFonts w:ascii="Source Sans Pro" w:eastAsia="Cambria" w:hAnsi="Source Sans Pro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Source Sans Pro" w:eastAsia="Cambria" w:hAnsi="Source Sans Pro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  <w:t>CNR - IEOMI Istituto degli Endotipi in Oncologia, Metabolismo e Immunologia “G. Salvatore”</w:t>
                    </w:r>
                  </w:p>
                  <w:p w14:paraId="20B68040" w14:textId="77777777" w:rsidR="000D5949" w:rsidRDefault="000D5949" w:rsidP="000D5949">
                    <w:pPr>
                      <w:tabs>
                        <w:tab w:val="center" w:pos="4819"/>
                        <w:tab w:val="right" w:pos="9638"/>
                      </w:tabs>
                      <w:ind w:left="288"/>
                      <w:jc w:val="center"/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  <w:t>Via S. Pansini, 5 - 80131 Napoli - P.IVA 02118311006 C.F. 80054330586</w:t>
                    </w:r>
                  </w:p>
                  <w:p w14:paraId="1462DA2A" w14:textId="77777777" w:rsidR="000D5949" w:rsidRDefault="000D5949" w:rsidP="000D5949">
                    <w:pPr>
                      <w:tabs>
                        <w:tab w:val="center" w:pos="4819"/>
                        <w:tab w:val="right" w:pos="9638"/>
                      </w:tabs>
                      <w:ind w:left="288"/>
                      <w:jc w:val="center"/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  <w:t xml:space="preserve">tel-amministrazione +39.081.7463036 - tel/fax segreteria +39.081.229.66.74 </w:t>
                    </w:r>
                  </w:p>
                  <w:p w14:paraId="2F58389A" w14:textId="282CD3CD" w:rsidR="000D5949" w:rsidRDefault="000D5949" w:rsidP="000D5949">
                    <w:pPr>
                      <w:tabs>
                        <w:tab w:val="center" w:pos="4819"/>
                        <w:tab w:val="right" w:pos="9638"/>
                      </w:tabs>
                      <w:ind w:left="288"/>
                      <w:jc w:val="center"/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  <w:t>e-mail: segreteria@ieomi.cnr.it - protocollo.ieomi@pec.cnr.it</w:t>
                    </w:r>
                  </w:p>
                  <w:p w14:paraId="66804063" w14:textId="77777777" w:rsidR="000D5949" w:rsidRDefault="000D5949" w:rsidP="000D5949">
                    <w:pPr>
                      <w:tabs>
                        <w:tab w:val="center" w:pos="4819"/>
                        <w:tab w:val="right" w:pos="9638"/>
                      </w:tabs>
                      <w:ind w:left="288"/>
                      <w:jc w:val="center"/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  <w:t>Sede Secondaria: Via P. Castellino 111, 80131 Napoli - tel +39.081.613.25.79 - e-mail: segreteria.ss@ieos.cnr.it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140B0" w14:textId="77777777" w:rsidR="002D7BE1" w:rsidRDefault="002D7BE1">
      <w:r>
        <w:separator/>
      </w:r>
    </w:p>
  </w:footnote>
  <w:footnote w:type="continuationSeparator" w:id="0">
    <w:p w14:paraId="2AAFF420" w14:textId="77777777" w:rsidR="002D7BE1" w:rsidRDefault="002D7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3C059" w14:textId="28A993E1" w:rsidR="00DE3439" w:rsidRDefault="00DE3439">
    <w:pPr>
      <w:pStyle w:val="Header"/>
      <w:rPr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697A0B9" wp14:editId="0C9AF18A">
          <wp:simplePos x="0" y="0"/>
          <wp:positionH relativeFrom="page">
            <wp:align>left</wp:align>
          </wp:positionH>
          <wp:positionV relativeFrom="paragraph">
            <wp:posOffset>-345440</wp:posOffset>
          </wp:positionV>
          <wp:extent cx="7567930" cy="1085215"/>
          <wp:effectExtent l="0" t="0" r="0" b="635"/>
          <wp:wrapNone/>
          <wp:docPr id="183745066" name="Immagine 183745066" descr="000 4 loghi 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0 4 loghi defin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93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B4F2B1" w14:textId="77777777" w:rsidR="00DE3439" w:rsidRDefault="00DE3439">
    <w:pPr>
      <w:pStyle w:val="Header"/>
      <w:rPr>
        <w:sz w:val="20"/>
      </w:rPr>
    </w:pPr>
  </w:p>
  <w:p w14:paraId="48B302EA" w14:textId="77777777" w:rsidR="00DE3439" w:rsidRDefault="00DE3439">
    <w:pPr>
      <w:pStyle w:val="Header"/>
      <w:rPr>
        <w:sz w:val="20"/>
      </w:rPr>
    </w:pPr>
  </w:p>
  <w:p w14:paraId="2F30E398" w14:textId="77777777" w:rsidR="00DE3439" w:rsidRPr="00397032" w:rsidRDefault="00DE3439" w:rsidP="00397032">
    <w:pPr>
      <w:pStyle w:val="Header"/>
      <w:tabs>
        <w:tab w:val="clear" w:pos="9638"/>
      </w:tabs>
      <w:ind w:left="-284" w:right="-1134" w:hanging="426"/>
      <w:jc w:val="both"/>
      <w:rPr>
        <w:sz w:val="20"/>
        <w:szCs w:val="20"/>
      </w:rPr>
    </w:pPr>
    <w:r w:rsidRPr="00397032">
      <w:rPr>
        <w:b/>
        <w:bCs/>
        <w:sz w:val="20"/>
        <w:szCs w:val="20"/>
      </w:rPr>
      <w:t>Finanziamento dell’Unione Europea-Next Generation EU-Missione 4-Componente 2-Investimento 1.1 “Progetti PRIN”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77763" w14:textId="3AB0C987" w:rsidR="00D83A00" w:rsidRDefault="00D62880">
    <w:pPr>
      <w:pStyle w:val="Header"/>
      <w:jc w:val="center"/>
      <w:rPr>
        <w:b/>
        <w:sz w:val="28"/>
      </w:rPr>
    </w:pPr>
    <w:r>
      <w:rPr>
        <w:noProof/>
      </w:rPr>
      <w:drawing>
        <wp:anchor distT="0" distB="0" distL="114300" distR="114300" simplePos="0" relativeHeight="251655168" behindDoc="0" locked="0" layoutInCell="1" allowOverlap="1" wp14:anchorId="1A7C4663" wp14:editId="7EE7479C">
          <wp:simplePos x="0" y="0"/>
          <wp:positionH relativeFrom="margin">
            <wp:align>center</wp:align>
          </wp:positionH>
          <wp:positionV relativeFrom="paragraph">
            <wp:posOffset>-392430</wp:posOffset>
          </wp:positionV>
          <wp:extent cx="7560000" cy="982800"/>
          <wp:effectExtent l="0" t="0" r="3175" b="8255"/>
          <wp:wrapNone/>
          <wp:docPr id="1953213108" name="Immagine 1953213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NRR CNR 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11CF2"/>
    <w:multiLevelType w:val="hybridMultilevel"/>
    <w:tmpl w:val="0A500A96"/>
    <w:lvl w:ilvl="0" w:tplc="04100003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1" w15:restartNumberingAfterBreak="0">
    <w:nsid w:val="0A080C0F"/>
    <w:multiLevelType w:val="hybridMultilevel"/>
    <w:tmpl w:val="BA0A950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473786"/>
    <w:multiLevelType w:val="hybridMultilevel"/>
    <w:tmpl w:val="386ABE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F150E3"/>
    <w:multiLevelType w:val="hybridMultilevel"/>
    <w:tmpl w:val="387AF746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6172B02"/>
    <w:multiLevelType w:val="hybridMultilevel"/>
    <w:tmpl w:val="4B0ECBBA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162840CD"/>
    <w:multiLevelType w:val="multilevel"/>
    <w:tmpl w:val="81FC2C26"/>
    <w:lvl w:ilvl="0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8" w15:restartNumberingAfterBreak="0">
    <w:nsid w:val="18EF2C44"/>
    <w:multiLevelType w:val="hybridMultilevel"/>
    <w:tmpl w:val="D46CBF9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D605D5"/>
    <w:multiLevelType w:val="hybridMultilevel"/>
    <w:tmpl w:val="3C446994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AD708F5"/>
    <w:multiLevelType w:val="hybridMultilevel"/>
    <w:tmpl w:val="A4AA8B34"/>
    <w:lvl w:ilvl="0" w:tplc="0410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C71C1ABE">
      <w:start w:val="279"/>
      <w:numFmt w:val="bullet"/>
      <w:lvlText w:val="•"/>
      <w:lvlJc w:val="left"/>
      <w:pPr>
        <w:ind w:left="3000" w:hanging="360"/>
      </w:pPr>
      <w:rPr>
        <w:rFonts w:ascii="Gothic A1" w:eastAsia="Gothic A1" w:hAnsi="Gothic A1" w:cs="Calibri" w:hint="eastAsia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3C3A4519"/>
    <w:multiLevelType w:val="multilevel"/>
    <w:tmpl w:val="0E74E6EA"/>
    <w:lvl w:ilvl="0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6FD2116"/>
    <w:multiLevelType w:val="hybridMultilevel"/>
    <w:tmpl w:val="31D4DC58"/>
    <w:lvl w:ilvl="0" w:tplc="0410001B">
      <w:start w:val="1"/>
      <w:numFmt w:val="lowerRoman"/>
      <w:lvlText w:val="%1."/>
      <w:lvlJc w:val="right"/>
      <w:pPr>
        <w:ind w:left="1420" w:hanging="360"/>
      </w:pPr>
    </w:lvl>
    <w:lvl w:ilvl="1" w:tplc="DB6A14A6">
      <w:start w:val="3"/>
      <w:numFmt w:val="bullet"/>
      <w:lvlText w:val="·"/>
      <w:lvlJc w:val="left"/>
      <w:pPr>
        <w:ind w:left="2140" w:hanging="360"/>
      </w:pPr>
      <w:rPr>
        <w:rFonts w:ascii="Calibri" w:eastAsia="Calibr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860" w:hanging="180"/>
      </w:pPr>
    </w:lvl>
    <w:lvl w:ilvl="3" w:tplc="0410000F" w:tentative="1">
      <w:start w:val="1"/>
      <w:numFmt w:val="decimal"/>
      <w:lvlText w:val="%4."/>
      <w:lvlJc w:val="left"/>
      <w:pPr>
        <w:ind w:left="3580" w:hanging="360"/>
      </w:pPr>
    </w:lvl>
    <w:lvl w:ilvl="4" w:tplc="04100019" w:tentative="1">
      <w:start w:val="1"/>
      <w:numFmt w:val="lowerLetter"/>
      <w:lvlText w:val="%5."/>
      <w:lvlJc w:val="left"/>
      <w:pPr>
        <w:ind w:left="4300" w:hanging="360"/>
      </w:pPr>
    </w:lvl>
    <w:lvl w:ilvl="5" w:tplc="0410001B" w:tentative="1">
      <w:start w:val="1"/>
      <w:numFmt w:val="lowerRoman"/>
      <w:lvlText w:val="%6."/>
      <w:lvlJc w:val="right"/>
      <w:pPr>
        <w:ind w:left="5020" w:hanging="180"/>
      </w:pPr>
    </w:lvl>
    <w:lvl w:ilvl="6" w:tplc="0410000F" w:tentative="1">
      <w:start w:val="1"/>
      <w:numFmt w:val="decimal"/>
      <w:lvlText w:val="%7."/>
      <w:lvlJc w:val="left"/>
      <w:pPr>
        <w:ind w:left="5740" w:hanging="360"/>
      </w:pPr>
    </w:lvl>
    <w:lvl w:ilvl="7" w:tplc="04100019" w:tentative="1">
      <w:start w:val="1"/>
      <w:numFmt w:val="lowerLetter"/>
      <w:lvlText w:val="%8."/>
      <w:lvlJc w:val="left"/>
      <w:pPr>
        <w:ind w:left="6460" w:hanging="360"/>
      </w:pPr>
    </w:lvl>
    <w:lvl w:ilvl="8" w:tplc="0410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3" w15:restartNumberingAfterBreak="0">
    <w:nsid w:val="51F45561"/>
    <w:multiLevelType w:val="hybridMultilevel"/>
    <w:tmpl w:val="64545A06"/>
    <w:lvl w:ilvl="0" w:tplc="08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2" w:tplc="0410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3" w:tplc="0410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 w15:restartNumberingAfterBreak="0">
    <w:nsid w:val="5568441A"/>
    <w:multiLevelType w:val="multilevel"/>
    <w:tmpl w:val="2F18278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sz w:val="24"/>
        <w:szCs w:val="24"/>
        <w:vertAlign w:val="baseline"/>
      </w:rPr>
    </w:lvl>
    <w:lvl w:ilvl="2">
      <w:start w:val="1"/>
      <w:numFmt w:val="decimal"/>
      <w:pStyle w:val="Heading3"/>
      <w:lvlText w:val="%1.%2.%3."/>
      <w:lvlJc w:val="left"/>
      <w:pPr>
        <w:ind w:left="50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5"/>
      <w:lvlText w:val="%1.%2.%3.%4."/>
      <w:lvlJc w:val="left"/>
      <w:pPr>
        <w:ind w:left="1728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7022CB4"/>
    <w:multiLevelType w:val="hybridMultilevel"/>
    <w:tmpl w:val="31D4DC58"/>
    <w:lvl w:ilvl="0" w:tplc="0410001B">
      <w:start w:val="1"/>
      <w:numFmt w:val="lowerRoman"/>
      <w:lvlText w:val="%1."/>
      <w:lvlJc w:val="right"/>
      <w:pPr>
        <w:ind w:left="1420" w:hanging="360"/>
      </w:pPr>
    </w:lvl>
    <w:lvl w:ilvl="1" w:tplc="DB6A14A6">
      <w:start w:val="3"/>
      <w:numFmt w:val="bullet"/>
      <w:lvlText w:val="·"/>
      <w:lvlJc w:val="left"/>
      <w:pPr>
        <w:ind w:left="2140" w:hanging="360"/>
      </w:pPr>
      <w:rPr>
        <w:rFonts w:ascii="Calibri" w:eastAsia="Calibr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860" w:hanging="180"/>
      </w:pPr>
    </w:lvl>
    <w:lvl w:ilvl="3" w:tplc="0410000F" w:tentative="1">
      <w:start w:val="1"/>
      <w:numFmt w:val="decimal"/>
      <w:lvlText w:val="%4."/>
      <w:lvlJc w:val="left"/>
      <w:pPr>
        <w:ind w:left="3580" w:hanging="360"/>
      </w:pPr>
    </w:lvl>
    <w:lvl w:ilvl="4" w:tplc="04100019" w:tentative="1">
      <w:start w:val="1"/>
      <w:numFmt w:val="lowerLetter"/>
      <w:lvlText w:val="%5."/>
      <w:lvlJc w:val="left"/>
      <w:pPr>
        <w:ind w:left="4300" w:hanging="360"/>
      </w:pPr>
    </w:lvl>
    <w:lvl w:ilvl="5" w:tplc="0410001B" w:tentative="1">
      <w:start w:val="1"/>
      <w:numFmt w:val="lowerRoman"/>
      <w:lvlText w:val="%6."/>
      <w:lvlJc w:val="right"/>
      <w:pPr>
        <w:ind w:left="5020" w:hanging="180"/>
      </w:pPr>
    </w:lvl>
    <w:lvl w:ilvl="6" w:tplc="0410000F" w:tentative="1">
      <w:start w:val="1"/>
      <w:numFmt w:val="decimal"/>
      <w:lvlText w:val="%7."/>
      <w:lvlJc w:val="left"/>
      <w:pPr>
        <w:ind w:left="5740" w:hanging="360"/>
      </w:pPr>
    </w:lvl>
    <w:lvl w:ilvl="7" w:tplc="04100019" w:tentative="1">
      <w:start w:val="1"/>
      <w:numFmt w:val="lowerLetter"/>
      <w:lvlText w:val="%8."/>
      <w:lvlJc w:val="left"/>
      <w:pPr>
        <w:ind w:left="6460" w:hanging="360"/>
      </w:pPr>
    </w:lvl>
    <w:lvl w:ilvl="8" w:tplc="0410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6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612D5257"/>
    <w:multiLevelType w:val="multilevel"/>
    <w:tmpl w:val="17929124"/>
    <w:lvl w:ilvl="0">
      <w:start w:val="1"/>
      <w:numFmt w:val="decimal"/>
      <w:lvlText w:val="%1)"/>
      <w:lvlJc w:val="left"/>
      <w:pPr>
        <w:ind w:left="2847" w:hanging="360"/>
      </w:pPr>
    </w:lvl>
    <w:lvl w:ilvl="1">
      <w:start w:val="1"/>
      <w:numFmt w:val="lowerLetter"/>
      <w:lvlText w:val="%2)"/>
      <w:lvlJc w:val="left"/>
      <w:pPr>
        <w:ind w:left="3647" w:hanging="440"/>
      </w:pPr>
    </w:lvl>
    <w:lvl w:ilvl="2">
      <w:start w:val="1"/>
      <w:numFmt w:val="lowerRoman"/>
      <w:lvlText w:val="%3."/>
      <w:lvlJc w:val="right"/>
      <w:pPr>
        <w:ind w:left="4287" w:hanging="180"/>
      </w:pPr>
    </w:lvl>
    <w:lvl w:ilvl="3">
      <w:start w:val="1"/>
      <w:numFmt w:val="decimal"/>
      <w:lvlText w:val="%4."/>
      <w:lvlJc w:val="left"/>
      <w:pPr>
        <w:ind w:left="5007" w:hanging="360"/>
      </w:pPr>
    </w:lvl>
    <w:lvl w:ilvl="4">
      <w:start w:val="1"/>
      <w:numFmt w:val="lowerLetter"/>
      <w:lvlText w:val="%5."/>
      <w:lvlJc w:val="left"/>
      <w:pPr>
        <w:ind w:left="5727" w:hanging="360"/>
      </w:pPr>
    </w:lvl>
    <w:lvl w:ilvl="5">
      <w:start w:val="1"/>
      <w:numFmt w:val="lowerRoman"/>
      <w:lvlText w:val="%6."/>
      <w:lvlJc w:val="right"/>
      <w:pPr>
        <w:ind w:left="6447" w:hanging="180"/>
      </w:pPr>
    </w:lvl>
    <w:lvl w:ilvl="6">
      <w:start w:val="1"/>
      <w:numFmt w:val="decimal"/>
      <w:lvlText w:val="%7."/>
      <w:lvlJc w:val="left"/>
      <w:pPr>
        <w:ind w:left="7167" w:hanging="360"/>
      </w:pPr>
    </w:lvl>
    <w:lvl w:ilvl="7">
      <w:start w:val="1"/>
      <w:numFmt w:val="lowerLetter"/>
      <w:lvlText w:val="%8."/>
      <w:lvlJc w:val="left"/>
      <w:pPr>
        <w:ind w:left="7887" w:hanging="360"/>
      </w:pPr>
    </w:lvl>
    <w:lvl w:ilvl="8">
      <w:start w:val="1"/>
      <w:numFmt w:val="lowerRoman"/>
      <w:lvlText w:val="%9."/>
      <w:lvlJc w:val="right"/>
      <w:pPr>
        <w:ind w:left="8607" w:hanging="180"/>
      </w:pPr>
    </w:lvl>
  </w:abstractNum>
  <w:abstractNum w:abstractNumId="18" w15:restartNumberingAfterBreak="0">
    <w:nsid w:val="69E07B02"/>
    <w:multiLevelType w:val="hybridMultilevel"/>
    <w:tmpl w:val="848C5990"/>
    <w:lvl w:ilvl="0" w:tplc="0410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7A2D667B"/>
    <w:multiLevelType w:val="hybridMultilevel"/>
    <w:tmpl w:val="7D826B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394123">
    <w:abstractNumId w:val="14"/>
  </w:num>
  <w:num w:numId="2" w16cid:durableId="1275018145">
    <w:abstractNumId w:val="12"/>
  </w:num>
  <w:num w:numId="3" w16cid:durableId="2013795237">
    <w:abstractNumId w:val="5"/>
  </w:num>
  <w:num w:numId="4" w16cid:durableId="1429350132">
    <w:abstractNumId w:val="15"/>
  </w:num>
  <w:num w:numId="5" w16cid:durableId="1390417640">
    <w:abstractNumId w:val="11"/>
  </w:num>
  <w:num w:numId="6" w16cid:durableId="1435322402">
    <w:abstractNumId w:val="13"/>
  </w:num>
  <w:num w:numId="7" w16cid:durableId="871530356">
    <w:abstractNumId w:val="4"/>
  </w:num>
  <w:num w:numId="8" w16cid:durableId="1194616521">
    <w:abstractNumId w:val="10"/>
  </w:num>
  <w:num w:numId="9" w16cid:durableId="994725571">
    <w:abstractNumId w:val="19"/>
  </w:num>
  <w:num w:numId="10" w16cid:durableId="1981031559">
    <w:abstractNumId w:val="9"/>
  </w:num>
  <w:num w:numId="11" w16cid:durableId="1232035713">
    <w:abstractNumId w:val="0"/>
  </w:num>
  <w:num w:numId="12" w16cid:durableId="224799473">
    <w:abstractNumId w:val="8"/>
  </w:num>
  <w:num w:numId="13" w16cid:durableId="63262728">
    <w:abstractNumId w:val="18"/>
  </w:num>
  <w:num w:numId="14" w16cid:durableId="1405446887">
    <w:abstractNumId w:val="14"/>
  </w:num>
  <w:num w:numId="15" w16cid:durableId="1794595306">
    <w:abstractNumId w:val="17"/>
  </w:num>
  <w:num w:numId="16" w16cid:durableId="1327367538">
    <w:abstractNumId w:val="6"/>
  </w:num>
  <w:num w:numId="17" w16cid:durableId="1389844078">
    <w:abstractNumId w:val="2"/>
  </w:num>
  <w:num w:numId="18" w16cid:durableId="131874364">
    <w:abstractNumId w:val="1"/>
  </w:num>
  <w:num w:numId="19" w16cid:durableId="634258565">
    <w:abstractNumId w:val="16"/>
  </w:num>
  <w:num w:numId="20" w16cid:durableId="250630416">
    <w:abstractNumId w:val="7"/>
  </w:num>
  <w:num w:numId="21" w16cid:durableId="72753176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279"/>
    <w:rsid w:val="000011B0"/>
    <w:rsid w:val="00005810"/>
    <w:rsid w:val="00011465"/>
    <w:rsid w:val="00011951"/>
    <w:rsid w:val="00015297"/>
    <w:rsid w:val="0001578B"/>
    <w:rsid w:val="00016F50"/>
    <w:rsid w:val="00017AD7"/>
    <w:rsid w:val="00021BDF"/>
    <w:rsid w:val="00021D3D"/>
    <w:rsid w:val="00024B13"/>
    <w:rsid w:val="0003005E"/>
    <w:rsid w:val="000302CB"/>
    <w:rsid w:val="0003235A"/>
    <w:rsid w:val="0003255E"/>
    <w:rsid w:val="00036291"/>
    <w:rsid w:val="00037409"/>
    <w:rsid w:val="00041BD2"/>
    <w:rsid w:val="00042B6C"/>
    <w:rsid w:val="00042FF7"/>
    <w:rsid w:val="000459E3"/>
    <w:rsid w:val="0004637F"/>
    <w:rsid w:val="00052CAA"/>
    <w:rsid w:val="00056850"/>
    <w:rsid w:val="00057AC5"/>
    <w:rsid w:val="000612CA"/>
    <w:rsid w:val="0006174B"/>
    <w:rsid w:val="00065F69"/>
    <w:rsid w:val="00070E38"/>
    <w:rsid w:val="00074FAA"/>
    <w:rsid w:val="00076406"/>
    <w:rsid w:val="00080A7B"/>
    <w:rsid w:val="00081256"/>
    <w:rsid w:val="000826E4"/>
    <w:rsid w:val="00083F0A"/>
    <w:rsid w:val="00083F6C"/>
    <w:rsid w:val="000845D5"/>
    <w:rsid w:val="000873F8"/>
    <w:rsid w:val="00090481"/>
    <w:rsid w:val="0009098F"/>
    <w:rsid w:val="0009739C"/>
    <w:rsid w:val="000A1479"/>
    <w:rsid w:val="000A2DF7"/>
    <w:rsid w:val="000A349A"/>
    <w:rsid w:val="000A36FF"/>
    <w:rsid w:val="000A4428"/>
    <w:rsid w:val="000A4BD0"/>
    <w:rsid w:val="000A5492"/>
    <w:rsid w:val="000A7BA8"/>
    <w:rsid w:val="000B0BDC"/>
    <w:rsid w:val="000B4DA1"/>
    <w:rsid w:val="000C0D7F"/>
    <w:rsid w:val="000C146D"/>
    <w:rsid w:val="000C1729"/>
    <w:rsid w:val="000C3DFA"/>
    <w:rsid w:val="000C5E76"/>
    <w:rsid w:val="000D132E"/>
    <w:rsid w:val="000D435C"/>
    <w:rsid w:val="000D5949"/>
    <w:rsid w:val="000D7033"/>
    <w:rsid w:val="000D7CDD"/>
    <w:rsid w:val="000E2209"/>
    <w:rsid w:val="000E3D60"/>
    <w:rsid w:val="000E3EE3"/>
    <w:rsid w:val="000E589E"/>
    <w:rsid w:val="000E68BA"/>
    <w:rsid w:val="000F4837"/>
    <w:rsid w:val="00102636"/>
    <w:rsid w:val="001031C3"/>
    <w:rsid w:val="001036C7"/>
    <w:rsid w:val="0010595F"/>
    <w:rsid w:val="00106E6F"/>
    <w:rsid w:val="001152BF"/>
    <w:rsid w:val="001249F8"/>
    <w:rsid w:val="00126535"/>
    <w:rsid w:val="00127F47"/>
    <w:rsid w:val="00131805"/>
    <w:rsid w:val="001333C0"/>
    <w:rsid w:val="0013667B"/>
    <w:rsid w:val="00137E6D"/>
    <w:rsid w:val="00141737"/>
    <w:rsid w:val="00141D61"/>
    <w:rsid w:val="00142EDF"/>
    <w:rsid w:val="0014677A"/>
    <w:rsid w:val="00150ECA"/>
    <w:rsid w:val="001529E1"/>
    <w:rsid w:val="00152CD2"/>
    <w:rsid w:val="00172754"/>
    <w:rsid w:val="0017374E"/>
    <w:rsid w:val="00173CC0"/>
    <w:rsid w:val="00180F31"/>
    <w:rsid w:val="00186125"/>
    <w:rsid w:val="00186D79"/>
    <w:rsid w:val="00186DA7"/>
    <w:rsid w:val="001874FA"/>
    <w:rsid w:val="00196FBE"/>
    <w:rsid w:val="001A547D"/>
    <w:rsid w:val="001B1B41"/>
    <w:rsid w:val="001C0A33"/>
    <w:rsid w:val="001C4455"/>
    <w:rsid w:val="001D3BB8"/>
    <w:rsid w:val="001D537A"/>
    <w:rsid w:val="001E0894"/>
    <w:rsid w:val="001E4796"/>
    <w:rsid w:val="001E67E4"/>
    <w:rsid w:val="001F4165"/>
    <w:rsid w:val="001F56A9"/>
    <w:rsid w:val="00201893"/>
    <w:rsid w:val="0020430E"/>
    <w:rsid w:val="00204C8B"/>
    <w:rsid w:val="0020683F"/>
    <w:rsid w:val="00207818"/>
    <w:rsid w:val="002169B9"/>
    <w:rsid w:val="00217EBF"/>
    <w:rsid w:val="002212CA"/>
    <w:rsid w:val="002307EB"/>
    <w:rsid w:val="00231824"/>
    <w:rsid w:val="002332CD"/>
    <w:rsid w:val="00233CA7"/>
    <w:rsid w:val="00233ED0"/>
    <w:rsid w:val="00234DC2"/>
    <w:rsid w:val="00235B89"/>
    <w:rsid w:val="002419AE"/>
    <w:rsid w:val="002421EA"/>
    <w:rsid w:val="0024258C"/>
    <w:rsid w:val="002463D4"/>
    <w:rsid w:val="0025514E"/>
    <w:rsid w:val="0025750B"/>
    <w:rsid w:val="00264F68"/>
    <w:rsid w:val="002778CE"/>
    <w:rsid w:val="00282E2D"/>
    <w:rsid w:val="002853D7"/>
    <w:rsid w:val="00285AC3"/>
    <w:rsid w:val="00292754"/>
    <w:rsid w:val="002948B9"/>
    <w:rsid w:val="00295F05"/>
    <w:rsid w:val="00296155"/>
    <w:rsid w:val="002A2FB8"/>
    <w:rsid w:val="002A3E69"/>
    <w:rsid w:val="002B08D8"/>
    <w:rsid w:val="002B6376"/>
    <w:rsid w:val="002B67D6"/>
    <w:rsid w:val="002B71EB"/>
    <w:rsid w:val="002C3266"/>
    <w:rsid w:val="002D12FD"/>
    <w:rsid w:val="002D5E47"/>
    <w:rsid w:val="002D7BE1"/>
    <w:rsid w:val="002E2883"/>
    <w:rsid w:val="002E3873"/>
    <w:rsid w:val="002F00C6"/>
    <w:rsid w:val="002F39E8"/>
    <w:rsid w:val="002F6A51"/>
    <w:rsid w:val="002F6F87"/>
    <w:rsid w:val="003063FB"/>
    <w:rsid w:val="00310E26"/>
    <w:rsid w:val="003149A1"/>
    <w:rsid w:val="003167A9"/>
    <w:rsid w:val="003243AB"/>
    <w:rsid w:val="003250E7"/>
    <w:rsid w:val="0033444E"/>
    <w:rsid w:val="00335A45"/>
    <w:rsid w:val="0034201F"/>
    <w:rsid w:val="003428E5"/>
    <w:rsid w:val="00345D4F"/>
    <w:rsid w:val="003466A1"/>
    <w:rsid w:val="003517C6"/>
    <w:rsid w:val="003558E9"/>
    <w:rsid w:val="00356B7B"/>
    <w:rsid w:val="00360E1A"/>
    <w:rsid w:val="00362715"/>
    <w:rsid w:val="0037101B"/>
    <w:rsid w:val="0038106C"/>
    <w:rsid w:val="003830B4"/>
    <w:rsid w:val="003845DA"/>
    <w:rsid w:val="003869A8"/>
    <w:rsid w:val="00393104"/>
    <w:rsid w:val="00393480"/>
    <w:rsid w:val="00397032"/>
    <w:rsid w:val="0039788E"/>
    <w:rsid w:val="003A4EC1"/>
    <w:rsid w:val="003A61B3"/>
    <w:rsid w:val="003B1F1F"/>
    <w:rsid w:val="003B2444"/>
    <w:rsid w:val="003B50D1"/>
    <w:rsid w:val="003C06AE"/>
    <w:rsid w:val="003C3C24"/>
    <w:rsid w:val="003D4B4B"/>
    <w:rsid w:val="003D5F6C"/>
    <w:rsid w:val="003E0EA2"/>
    <w:rsid w:val="003E5D14"/>
    <w:rsid w:val="003F3385"/>
    <w:rsid w:val="003F38D5"/>
    <w:rsid w:val="003F6A2B"/>
    <w:rsid w:val="004005A9"/>
    <w:rsid w:val="00402B1A"/>
    <w:rsid w:val="00417784"/>
    <w:rsid w:val="00420F49"/>
    <w:rsid w:val="0042535B"/>
    <w:rsid w:val="00430ACC"/>
    <w:rsid w:val="004349BF"/>
    <w:rsid w:val="00435FA1"/>
    <w:rsid w:val="00436AAE"/>
    <w:rsid w:val="00437507"/>
    <w:rsid w:val="00441345"/>
    <w:rsid w:val="004420E3"/>
    <w:rsid w:val="00451581"/>
    <w:rsid w:val="004526DF"/>
    <w:rsid w:val="0045385F"/>
    <w:rsid w:val="00453C33"/>
    <w:rsid w:val="00454B81"/>
    <w:rsid w:val="004667CE"/>
    <w:rsid w:val="00466C6B"/>
    <w:rsid w:val="00467340"/>
    <w:rsid w:val="0047139B"/>
    <w:rsid w:val="00473C64"/>
    <w:rsid w:val="0047414C"/>
    <w:rsid w:val="004775EC"/>
    <w:rsid w:val="00484E1A"/>
    <w:rsid w:val="0048561F"/>
    <w:rsid w:val="00486A99"/>
    <w:rsid w:val="00491DAF"/>
    <w:rsid w:val="00494613"/>
    <w:rsid w:val="00495C8E"/>
    <w:rsid w:val="004A0EA0"/>
    <w:rsid w:val="004A4893"/>
    <w:rsid w:val="004A7600"/>
    <w:rsid w:val="004C097E"/>
    <w:rsid w:val="004C3460"/>
    <w:rsid w:val="004C562D"/>
    <w:rsid w:val="004D62D5"/>
    <w:rsid w:val="004E0A4C"/>
    <w:rsid w:val="004E768D"/>
    <w:rsid w:val="004F54D5"/>
    <w:rsid w:val="00515019"/>
    <w:rsid w:val="00520ABA"/>
    <w:rsid w:val="005247C3"/>
    <w:rsid w:val="00526D3C"/>
    <w:rsid w:val="0053047A"/>
    <w:rsid w:val="005333E9"/>
    <w:rsid w:val="0053615E"/>
    <w:rsid w:val="0053761F"/>
    <w:rsid w:val="00547917"/>
    <w:rsid w:val="00550751"/>
    <w:rsid w:val="00556FD5"/>
    <w:rsid w:val="00561BC4"/>
    <w:rsid w:val="005726AA"/>
    <w:rsid w:val="00575D62"/>
    <w:rsid w:val="00575FB2"/>
    <w:rsid w:val="00576C66"/>
    <w:rsid w:val="00577299"/>
    <w:rsid w:val="00577611"/>
    <w:rsid w:val="005844C9"/>
    <w:rsid w:val="00585501"/>
    <w:rsid w:val="005855FD"/>
    <w:rsid w:val="00585A0E"/>
    <w:rsid w:val="00592BF3"/>
    <w:rsid w:val="00593D5D"/>
    <w:rsid w:val="005A241B"/>
    <w:rsid w:val="005A2421"/>
    <w:rsid w:val="005C4A8F"/>
    <w:rsid w:val="005C4E9C"/>
    <w:rsid w:val="005C5274"/>
    <w:rsid w:val="005D1229"/>
    <w:rsid w:val="005D52E4"/>
    <w:rsid w:val="005D6144"/>
    <w:rsid w:val="005D62D6"/>
    <w:rsid w:val="005E0336"/>
    <w:rsid w:val="005E0965"/>
    <w:rsid w:val="005E1D52"/>
    <w:rsid w:val="005E4F03"/>
    <w:rsid w:val="005F57AC"/>
    <w:rsid w:val="00601DB0"/>
    <w:rsid w:val="00603BD6"/>
    <w:rsid w:val="00604C04"/>
    <w:rsid w:val="00606320"/>
    <w:rsid w:val="00607808"/>
    <w:rsid w:val="00614943"/>
    <w:rsid w:val="00616B0F"/>
    <w:rsid w:val="00617927"/>
    <w:rsid w:val="00620DB1"/>
    <w:rsid w:val="00623B6A"/>
    <w:rsid w:val="00626722"/>
    <w:rsid w:val="00631E19"/>
    <w:rsid w:val="00633631"/>
    <w:rsid w:val="00633C23"/>
    <w:rsid w:val="00636DE3"/>
    <w:rsid w:val="00642280"/>
    <w:rsid w:val="006425B0"/>
    <w:rsid w:val="00645924"/>
    <w:rsid w:val="0064706B"/>
    <w:rsid w:val="00650B41"/>
    <w:rsid w:val="006515D2"/>
    <w:rsid w:val="0065466B"/>
    <w:rsid w:val="00657B64"/>
    <w:rsid w:val="00661E34"/>
    <w:rsid w:val="00667667"/>
    <w:rsid w:val="00672863"/>
    <w:rsid w:val="00675A2E"/>
    <w:rsid w:val="00677038"/>
    <w:rsid w:val="00681224"/>
    <w:rsid w:val="0068549D"/>
    <w:rsid w:val="00687170"/>
    <w:rsid w:val="00687888"/>
    <w:rsid w:val="00687C83"/>
    <w:rsid w:val="006911B6"/>
    <w:rsid w:val="00692FF3"/>
    <w:rsid w:val="00694F80"/>
    <w:rsid w:val="00695604"/>
    <w:rsid w:val="00697595"/>
    <w:rsid w:val="006A4399"/>
    <w:rsid w:val="006A4E89"/>
    <w:rsid w:val="006A538C"/>
    <w:rsid w:val="006B09A2"/>
    <w:rsid w:val="006B1C2C"/>
    <w:rsid w:val="006B2116"/>
    <w:rsid w:val="006B25E0"/>
    <w:rsid w:val="006B5D1B"/>
    <w:rsid w:val="006D7D6D"/>
    <w:rsid w:val="006F292F"/>
    <w:rsid w:val="006F358E"/>
    <w:rsid w:val="006F5D02"/>
    <w:rsid w:val="00701EA4"/>
    <w:rsid w:val="0070254E"/>
    <w:rsid w:val="00703B91"/>
    <w:rsid w:val="00710165"/>
    <w:rsid w:val="007115CB"/>
    <w:rsid w:val="00711EC2"/>
    <w:rsid w:val="007140E7"/>
    <w:rsid w:val="007161F1"/>
    <w:rsid w:val="00723F20"/>
    <w:rsid w:val="007246E7"/>
    <w:rsid w:val="0072520C"/>
    <w:rsid w:val="00726818"/>
    <w:rsid w:val="00732A69"/>
    <w:rsid w:val="007361DD"/>
    <w:rsid w:val="0073703C"/>
    <w:rsid w:val="00740302"/>
    <w:rsid w:val="007435AF"/>
    <w:rsid w:val="0074553B"/>
    <w:rsid w:val="00751615"/>
    <w:rsid w:val="007548F0"/>
    <w:rsid w:val="00760047"/>
    <w:rsid w:val="00765168"/>
    <w:rsid w:val="0076635F"/>
    <w:rsid w:val="007700B2"/>
    <w:rsid w:val="00771B10"/>
    <w:rsid w:val="00773840"/>
    <w:rsid w:val="0077499F"/>
    <w:rsid w:val="007750A2"/>
    <w:rsid w:val="00775C67"/>
    <w:rsid w:val="00776661"/>
    <w:rsid w:val="0078015C"/>
    <w:rsid w:val="00784FCB"/>
    <w:rsid w:val="00785CB7"/>
    <w:rsid w:val="00787E61"/>
    <w:rsid w:val="0079743F"/>
    <w:rsid w:val="00797C74"/>
    <w:rsid w:val="007A228E"/>
    <w:rsid w:val="007A451E"/>
    <w:rsid w:val="007A6246"/>
    <w:rsid w:val="007A764E"/>
    <w:rsid w:val="007B1909"/>
    <w:rsid w:val="007B31FE"/>
    <w:rsid w:val="007B40C5"/>
    <w:rsid w:val="007C0D91"/>
    <w:rsid w:val="007C4791"/>
    <w:rsid w:val="007C6C64"/>
    <w:rsid w:val="007C74A9"/>
    <w:rsid w:val="007E436F"/>
    <w:rsid w:val="007E6842"/>
    <w:rsid w:val="007E6F97"/>
    <w:rsid w:val="007F783B"/>
    <w:rsid w:val="008027E9"/>
    <w:rsid w:val="008119A9"/>
    <w:rsid w:val="00811F46"/>
    <w:rsid w:val="0081455D"/>
    <w:rsid w:val="00823E12"/>
    <w:rsid w:val="0082552A"/>
    <w:rsid w:val="00827FCA"/>
    <w:rsid w:val="008377D8"/>
    <w:rsid w:val="008425DF"/>
    <w:rsid w:val="00842BAA"/>
    <w:rsid w:val="00843A41"/>
    <w:rsid w:val="0084479F"/>
    <w:rsid w:val="00845D0D"/>
    <w:rsid w:val="008541FB"/>
    <w:rsid w:val="008541FE"/>
    <w:rsid w:val="0085640B"/>
    <w:rsid w:val="008677B8"/>
    <w:rsid w:val="00874BB5"/>
    <w:rsid w:val="00883C23"/>
    <w:rsid w:val="008851FB"/>
    <w:rsid w:val="00885ACC"/>
    <w:rsid w:val="00890709"/>
    <w:rsid w:val="00892B37"/>
    <w:rsid w:val="008954E1"/>
    <w:rsid w:val="00895634"/>
    <w:rsid w:val="008956F9"/>
    <w:rsid w:val="008A5DAA"/>
    <w:rsid w:val="008A6F32"/>
    <w:rsid w:val="008B1F3D"/>
    <w:rsid w:val="008B2500"/>
    <w:rsid w:val="008C1CA0"/>
    <w:rsid w:val="008D0FE5"/>
    <w:rsid w:val="008D1907"/>
    <w:rsid w:val="008D503D"/>
    <w:rsid w:val="008E47F5"/>
    <w:rsid w:val="008F19EC"/>
    <w:rsid w:val="008F653F"/>
    <w:rsid w:val="008F7E18"/>
    <w:rsid w:val="00900C97"/>
    <w:rsid w:val="00904891"/>
    <w:rsid w:val="00904DF8"/>
    <w:rsid w:val="009100FB"/>
    <w:rsid w:val="00911918"/>
    <w:rsid w:val="0091698A"/>
    <w:rsid w:val="0091711A"/>
    <w:rsid w:val="0092088F"/>
    <w:rsid w:val="00927F35"/>
    <w:rsid w:val="009370C5"/>
    <w:rsid w:val="009428E1"/>
    <w:rsid w:val="009436EE"/>
    <w:rsid w:val="00944E84"/>
    <w:rsid w:val="00946F2D"/>
    <w:rsid w:val="00947406"/>
    <w:rsid w:val="009546AB"/>
    <w:rsid w:val="00954D1C"/>
    <w:rsid w:val="00956858"/>
    <w:rsid w:val="00963C21"/>
    <w:rsid w:val="00963DAD"/>
    <w:rsid w:val="0096483B"/>
    <w:rsid w:val="0097274F"/>
    <w:rsid w:val="009740F5"/>
    <w:rsid w:val="0097496C"/>
    <w:rsid w:val="009801AA"/>
    <w:rsid w:val="009811D2"/>
    <w:rsid w:val="00984A6B"/>
    <w:rsid w:val="00992F29"/>
    <w:rsid w:val="00992F71"/>
    <w:rsid w:val="009932C3"/>
    <w:rsid w:val="00994F81"/>
    <w:rsid w:val="009A2948"/>
    <w:rsid w:val="009B0C92"/>
    <w:rsid w:val="009B72E6"/>
    <w:rsid w:val="009C040D"/>
    <w:rsid w:val="009C677B"/>
    <w:rsid w:val="009C6BB7"/>
    <w:rsid w:val="009C757B"/>
    <w:rsid w:val="009C7602"/>
    <w:rsid w:val="009D09B2"/>
    <w:rsid w:val="009D4209"/>
    <w:rsid w:val="009E4684"/>
    <w:rsid w:val="009E5AB2"/>
    <w:rsid w:val="009E77FC"/>
    <w:rsid w:val="009F04C6"/>
    <w:rsid w:val="009F3B7A"/>
    <w:rsid w:val="00A01107"/>
    <w:rsid w:val="00A06730"/>
    <w:rsid w:val="00A148CA"/>
    <w:rsid w:val="00A2284D"/>
    <w:rsid w:val="00A268CA"/>
    <w:rsid w:val="00A30D64"/>
    <w:rsid w:val="00A40AA6"/>
    <w:rsid w:val="00A423F4"/>
    <w:rsid w:val="00A514D9"/>
    <w:rsid w:val="00A531EF"/>
    <w:rsid w:val="00A5507F"/>
    <w:rsid w:val="00A62FF1"/>
    <w:rsid w:val="00A640DF"/>
    <w:rsid w:val="00A76406"/>
    <w:rsid w:val="00A80EDC"/>
    <w:rsid w:val="00A8129F"/>
    <w:rsid w:val="00A85E46"/>
    <w:rsid w:val="00A90D47"/>
    <w:rsid w:val="00A95483"/>
    <w:rsid w:val="00AB3EB3"/>
    <w:rsid w:val="00AB7F20"/>
    <w:rsid w:val="00AC6BCC"/>
    <w:rsid w:val="00AC7581"/>
    <w:rsid w:val="00AD419B"/>
    <w:rsid w:val="00AD699B"/>
    <w:rsid w:val="00AE239A"/>
    <w:rsid w:val="00AE3E7D"/>
    <w:rsid w:val="00AE474E"/>
    <w:rsid w:val="00AE5081"/>
    <w:rsid w:val="00AF06E8"/>
    <w:rsid w:val="00AF28D9"/>
    <w:rsid w:val="00AF493E"/>
    <w:rsid w:val="00AF5B52"/>
    <w:rsid w:val="00AF7D86"/>
    <w:rsid w:val="00B00B90"/>
    <w:rsid w:val="00B072D7"/>
    <w:rsid w:val="00B0749F"/>
    <w:rsid w:val="00B07EDC"/>
    <w:rsid w:val="00B16AB5"/>
    <w:rsid w:val="00B24EDE"/>
    <w:rsid w:val="00B27B9B"/>
    <w:rsid w:val="00B315EE"/>
    <w:rsid w:val="00B35BF3"/>
    <w:rsid w:val="00B42C5B"/>
    <w:rsid w:val="00B46337"/>
    <w:rsid w:val="00B5218F"/>
    <w:rsid w:val="00B53985"/>
    <w:rsid w:val="00B572D8"/>
    <w:rsid w:val="00B71BA8"/>
    <w:rsid w:val="00B735A9"/>
    <w:rsid w:val="00B74928"/>
    <w:rsid w:val="00B808DA"/>
    <w:rsid w:val="00B8097B"/>
    <w:rsid w:val="00B81826"/>
    <w:rsid w:val="00B82CD0"/>
    <w:rsid w:val="00B865A9"/>
    <w:rsid w:val="00B900FA"/>
    <w:rsid w:val="00B96056"/>
    <w:rsid w:val="00B96946"/>
    <w:rsid w:val="00BA1AF2"/>
    <w:rsid w:val="00BA3598"/>
    <w:rsid w:val="00BA3625"/>
    <w:rsid w:val="00BA6CF6"/>
    <w:rsid w:val="00BA7AB7"/>
    <w:rsid w:val="00BB47BB"/>
    <w:rsid w:val="00BB7653"/>
    <w:rsid w:val="00BD0C2D"/>
    <w:rsid w:val="00BD3203"/>
    <w:rsid w:val="00BD49A3"/>
    <w:rsid w:val="00BE3F7F"/>
    <w:rsid w:val="00BE438D"/>
    <w:rsid w:val="00BE684D"/>
    <w:rsid w:val="00BF0BE1"/>
    <w:rsid w:val="00BF5C04"/>
    <w:rsid w:val="00BF6AC5"/>
    <w:rsid w:val="00C00671"/>
    <w:rsid w:val="00C00D13"/>
    <w:rsid w:val="00C0297D"/>
    <w:rsid w:val="00C03856"/>
    <w:rsid w:val="00C212BF"/>
    <w:rsid w:val="00C27983"/>
    <w:rsid w:val="00C3411E"/>
    <w:rsid w:val="00C37345"/>
    <w:rsid w:val="00C4023D"/>
    <w:rsid w:val="00C40315"/>
    <w:rsid w:val="00C45203"/>
    <w:rsid w:val="00C50AC7"/>
    <w:rsid w:val="00C51121"/>
    <w:rsid w:val="00C51344"/>
    <w:rsid w:val="00C52F36"/>
    <w:rsid w:val="00C56A8A"/>
    <w:rsid w:val="00C61C84"/>
    <w:rsid w:val="00C62EC5"/>
    <w:rsid w:val="00C67E1C"/>
    <w:rsid w:val="00C70294"/>
    <w:rsid w:val="00C723BF"/>
    <w:rsid w:val="00C72657"/>
    <w:rsid w:val="00C73AA7"/>
    <w:rsid w:val="00C7712A"/>
    <w:rsid w:val="00C82578"/>
    <w:rsid w:val="00C82D2E"/>
    <w:rsid w:val="00C84CEA"/>
    <w:rsid w:val="00C879D7"/>
    <w:rsid w:val="00C97436"/>
    <w:rsid w:val="00CA2866"/>
    <w:rsid w:val="00CA3BD7"/>
    <w:rsid w:val="00CA74FD"/>
    <w:rsid w:val="00CB1E1D"/>
    <w:rsid w:val="00CB2EFB"/>
    <w:rsid w:val="00CC1950"/>
    <w:rsid w:val="00CC233D"/>
    <w:rsid w:val="00CC2819"/>
    <w:rsid w:val="00CC60F8"/>
    <w:rsid w:val="00CD2886"/>
    <w:rsid w:val="00CD541C"/>
    <w:rsid w:val="00CD6975"/>
    <w:rsid w:val="00CD7F95"/>
    <w:rsid w:val="00CE0B7E"/>
    <w:rsid w:val="00CE16D8"/>
    <w:rsid w:val="00CE4C68"/>
    <w:rsid w:val="00CE5AB0"/>
    <w:rsid w:val="00CE6A15"/>
    <w:rsid w:val="00CF434D"/>
    <w:rsid w:val="00D058CC"/>
    <w:rsid w:val="00D1133C"/>
    <w:rsid w:val="00D13A32"/>
    <w:rsid w:val="00D158AB"/>
    <w:rsid w:val="00D15ADA"/>
    <w:rsid w:val="00D15ED4"/>
    <w:rsid w:val="00D22279"/>
    <w:rsid w:val="00D3202E"/>
    <w:rsid w:val="00D34B40"/>
    <w:rsid w:val="00D40DAA"/>
    <w:rsid w:val="00D41623"/>
    <w:rsid w:val="00D41872"/>
    <w:rsid w:val="00D42A5D"/>
    <w:rsid w:val="00D452EA"/>
    <w:rsid w:val="00D46F38"/>
    <w:rsid w:val="00D4733A"/>
    <w:rsid w:val="00D6148E"/>
    <w:rsid w:val="00D61B2D"/>
    <w:rsid w:val="00D62880"/>
    <w:rsid w:val="00D632F6"/>
    <w:rsid w:val="00D6479F"/>
    <w:rsid w:val="00D67E12"/>
    <w:rsid w:val="00D73D59"/>
    <w:rsid w:val="00D74045"/>
    <w:rsid w:val="00D83A00"/>
    <w:rsid w:val="00D90E89"/>
    <w:rsid w:val="00D9288D"/>
    <w:rsid w:val="00D94433"/>
    <w:rsid w:val="00D9676F"/>
    <w:rsid w:val="00D97F65"/>
    <w:rsid w:val="00DA4B7F"/>
    <w:rsid w:val="00DA6993"/>
    <w:rsid w:val="00DA6BDB"/>
    <w:rsid w:val="00DA7048"/>
    <w:rsid w:val="00DB2B82"/>
    <w:rsid w:val="00DC059D"/>
    <w:rsid w:val="00DC4268"/>
    <w:rsid w:val="00DD525C"/>
    <w:rsid w:val="00DD58CC"/>
    <w:rsid w:val="00DE3439"/>
    <w:rsid w:val="00DE532C"/>
    <w:rsid w:val="00DF409F"/>
    <w:rsid w:val="00DF5C41"/>
    <w:rsid w:val="00DF76B2"/>
    <w:rsid w:val="00E1094C"/>
    <w:rsid w:val="00E14B66"/>
    <w:rsid w:val="00E16890"/>
    <w:rsid w:val="00E26999"/>
    <w:rsid w:val="00E32540"/>
    <w:rsid w:val="00E35284"/>
    <w:rsid w:val="00E353D4"/>
    <w:rsid w:val="00E372B9"/>
    <w:rsid w:val="00E414A0"/>
    <w:rsid w:val="00E43F97"/>
    <w:rsid w:val="00E46483"/>
    <w:rsid w:val="00E52625"/>
    <w:rsid w:val="00E57595"/>
    <w:rsid w:val="00E629A5"/>
    <w:rsid w:val="00E71CF5"/>
    <w:rsid w:val="00E7656E"/>
    <w:rsid w:val="00E77346"/>
    <w:rsid w:val="00E8512C"/>
    <w:rsid w:val="00E8644C"/>
    <w:rsid w:val="00E9060C"/>
    <w:rsid w:val="00E92A7C"/>
    <w:rsid w:val="00EA094E"/>
    <w:rsid w:val="00EA36A3"/>
    <w:rsid w:val="00EA4364"/>
    <w:rsid w:val="00EB07C6"/>
    <w:rsid w:val="00EB64DA"/>
    <w:rsid w:val="00EB6E62"/>
    <w:rsid w:val="00EC0FF5"/>
    <w:rsid w:val="00EC69AC"/>
    <w:rsid w:val="00ED097F"/>
    <w:rsid w:val="00ED0E7D"/>
    <w:rsid w:val="00ED2CE6"/>
    <w:rsid w:val="00ED4200"/>
    <w:rsid w:val="00ED4935"/>
    <w:rsid w:val="00ED4ECB"/>
    <w:rsid w:val="00ED57F4"/>
    <w:rsid w:val="00EE3E02"/>
    <w:rsid w:val="00EF390C"/>
    <w:rsid w:val="00EF4EF2"/>
    <w:rsid w:val="00EF7216"/>
    <w:rsid w:val="00EF737B"/>
    <w:rsid w:val="00F106CC"/>
    <w:rsid w:val="00F11C8D"/>
    <w:rsid w:val="00F12225"/>
    <w:rsid w:val="00F128CB"/>
    <w:rsid w:val="00F13216"/>
    <w:rsid w:val="00F22710"/>
    <w:rsid w:val="00F25A3E"/>
    <w:rsid w:val="00F27B05"/>
    <w:rsid w:val="00F30077"/>
    <w:rsid w:val="00F33919"/>
    <w:rsid w:val="00F342D2"/>
    <w:rsid w:val="00F37530"/>
    <w:rsid w:val="00F46F1D"/>
    <w:rsid w:val="00F50377"/>
    <w:rsid w:val="00F5094E"/>
    <w:rsid w:val="00F51D04"/>
    <w:rsid w:val="00F52D41"/>
    <w:rsid w:val="00F54A4A"/>
    <w:rsid w:val="00F54E54"/>
    <w:rsid w:val="00F555B9"/>
    <w:rsid w:val="00F56F28"/>
    <w:rsid w:val="00F57B6A"/>
    <w:rsid w:val="00F6361B"/>
    <w:rsid w:val="00F732B0"/>
    <w:rsid w:val="00F740C3"/>
    <w:rsid w:val="00F82405"/>
    <w:rsid w:val="00F86B40"/>
    <w:rsid w:val="00F87859"/>
    <w:rsid w:val="00F91A6D"/>
    <w:rsid w:val="00F920AF"/>
    <w:rsid w:val="00F92A92"/>
    <w:rsid w:val="00F9311A"/>
    <w:rsid w:val="00F939D8"/>
    <w:rsid w:val="00FA0891"/>
    <w:rsid w:val="00FA1844"/>
    <w:rsid w:val="00FA7229"/>
    <w:rsid w:val="00FB5AC3"/>
    <w:rsid w:val="00FB6DD3"/>
    <w:rsid w:val="00FC1782"/>
    <w:rsid w:val="00FD1D61"/>
    <w:rsid w:val="00FD50DB"/>
    <w:rsid w:val="00FE3AD9"/>
    <w:rsid w:val="00FE6A17"/>
    <w:rsid w:val="00FF1BB7"/>
    <w:rsid w:val="701D2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3F7649"/>
  <w15:docId w15:val="{996FCDFC-90D5-4FFB-864E-30251934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766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"/>
    <w:qFormat/>
    <w:rsid w:val="00ED4935"/>
    <w:pPr>
      <w:keepNext/>
      <w:numPr>
        <w:numId w:val="1"/>
      </w:numPr>
      <w:suppressAutoHyphens/>
      <w:jc w:val="both"/>
      <w:outlineLvl w:val="0"/>
    </w:pPr>
    <w:rPr>
      <w:rFonts w:ascii="Calibri" w:eastAsia="Calibri" w:hAnsi="Calibri" w:cs="Calibri"/>
      <w:b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ED4935"/>
    <w:pPr>
      <w:numPr>
        <w:ilvl w:val="1"/>
      </w:numPr>
      <w:ind w:left="567" w:hanging="567"/>
      <w:outlineLvl w:val="1"/>
    </w:pPr>
  </w:style>
  <w:style w:type="paragraph" w:styleId="Heading3">
    <w:name w:val="heading 3"/>
    <w:basedOn w:val="Heading2"/>
    <w:next w:val="Normal"/>
    <w:link w:val="Heading3Char"/>
    <w:uiPriority w:val="9"/>
    <w:qFormat/>
    <w:rsid w:val="00ED4935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4C9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Heading3"/>
    <w:next w:val="Normal"/>
    <w:link w:val="Heading5Char"/>
    <w:uiPriority w:val="9"/>
    <w:qFormat/>
    <w:rsid w:val="00C4023D"/>
    <w:pPr>
      <w:numPr>
        <w:ilvl w:val="3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qFormat/>
    <w:rsid w:val="005844C9"/>
    <w:pPr>
      <w:keepNext/>
      <w:ind w:left="5954"/>
      <w:jc w:val="both"/>
      <w:outlineLvl w:val="5"/>
    </w:pPr>
    <w:rPr>
      <w:rFonts w:ascii="Georgia" w:hAnsi="Georgia"/>
      <w:noProof/>
      <w:sz w:val="22"/>
      <w:szCs w:val="20"/>
      <w:u w:val="single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4C9"/>
    <w:pPr>
      <w:keepNext/>
      <w:keepLines/>
      <w:spacing w:before="4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4C9"/>
    <w:pPr>
      <w:keepNext/>
      <w:keepLines/>
      <w:spacing w:before="4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58550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5F69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065F69"/>
    <w:pPr>
      <w:tabs>
        <w:tab w:val="center" w:pos="4819"/>
        <w:tab w:val="right" w:pos="9638"/>
      </w:tabs>
    </w:pPr>
  </w:style>
  <w:style w:type="character" w:styleId="Hyperlink">
    <w:name w:val="Hyperlink"/>
    <w:basedOn w:val="DefaultParagraphFont"/>
    <w:uiPriority w:val="99"/>
    <w:rsid w:val="00065F69"/>
    <w:rPr>
      <w:color w:val="0000FF"/>
      <w:u w:val="single"/>
    </w:rPr>
  </w:style>
  <w:style w:type="character" w:styleId="PageNumber">
    <w:name w:val="page number"/>
    <w:basedOn w:val="DefaultParagraphFont"/>
    <w:rsid w:val="00065F69"/>
  </w:style>
  <w:style w:type="paragraph" w:styleId="Title">
    <w:name w:val="Title"/>
    <w:basedOn w:val="Normal"/>
    <w:qFormat/>
    <w:rsid w:val="00065F69"/>
    <w:pPr>
      <w:spacing w:line="360" w:lineRule="auto"/>
      <w:jc w:val="center"/>
    </w:pPr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qFormat/>
    <w:rsid w:val="00065F69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qFormat/>
    <w:rsid w:val="00233ED0"/>
    <w:rPr>
      <w:b/>
      <w:bCs/>
    </w:rPr>
  </w:style>
  <w:style w:type="paragraph" w:customStyle="1" w:styleId="Paragrafoelenco1">
    <w:name w:val="Paragrafo elenco1"/>
    <w:basedOn w:val="Normal"/>
    <w:uiPriority w:val="34"/>
    <w:qFormat/>
    <w:rsid w:val="00DA7048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292754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B09A2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585501"/>
    <w:pPr>
      <w:ind w:left="5103"/>
      <w:jc w:val="both"/>
    </w:pPr>
    <w:rPr>
      <w:rFonts w:ascii="Times New Roman" w:hAnsi="Times New Roman"/>
      <w:b/>
      <w:szCs w:val="20"/>
    </w:rPr>
  </w:style>
  <w:style w:type="paragraph" w:customStyle="1" w:styleId="Istruzionidiinvio">
    <w:name w:val="Istruzioni di invio"/>
    <w:basedOn w:val="Normal"/>
    <w:rsid w:val="00585501"/>
    <w:pPr>
      <w:jc w:val="both"/>
    </w:pPr>
    <w:rPr>
      <w:rFonts w:ascii="Times New Roman" w:hAnsi="Times New Roman"/>
      <w:szCs w:val="20"/>
    </w:rPr>
  </w:style>
  <w:style w:type="paragraph" w:styleId="BodyText">
    <w:name w:val="Body Text"/>
    <w:basedOn w:val="Normal"/>
    <w:link w:val="BodyTextChar"/>
    <w:uiPriority w:val="99"/>
    <w:rsid w:val="0074553B"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rsid w:val="00186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8612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86125"/>
    <w:rPr>
      <w:b/>
      <w:bCs/>
    </w:rPr>
  </w:style>
  <w:style w:type="paragraph" w:customStyle="1" w:styleId="Default">
    <w:name w:val="Default"/>
    <w:qFormat/>
    <w:rsid w:val="00D222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E3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B2116"/>
    <w:rPr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577299"/>
    <w:rPr>
      <w:rFonts w:ascii="Arial" w:hAnsi="Arial"/>
      <w:sz w:val="24"/>
      <w:szCs w:val="24"/>
    </w:rPr>
  </w:style>
  <w:style w:type="paragraph" w:customStyle="1" w:styleId="xl30">
    <w:name w:val="xl30"/>
    <w:basedOn w:val="Normal"/>
    <w:rsid w:val="00577299"/>
    <w:pPr>
      <w:spacing w:before="100" w:beforeAutospacing="1" w:after="100" w:afterAutospacing="1"/>
      <w:jc w:val="center"/>
    </w:pPr>
    <w:rPr>
      <w:rFonts w:ascii="Times New Roman" w:eastAsia="Arial Unicode MS" w:hAnsi="Times New Roman"/>
      <w:sz w:val="36"/>
      <w:szCs w:val="36"/>
    </w:rPr>
  </w:style>
  <w:style w:type="paragraph" w:styleId="PlainText">
    <w:name w:val="Plain Text"/>
    <w:basedOn w:val="Normal"/>
    <w:link w:val="PlainTextChar"/>
    <w:uiPriority w:val="99"/>
    <w:rsid w:val="00577299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77299"/>
    <w:rPr>
      <w:rFonts w:ascii="Courier New" w:hAnsi="Courier New"/>
    </w:rPr>
  </w:style>
  <w:style w:type="paragraph" w:customStyle="1" w:styleId="titoloparagrafoRB">
    <w:name w:val="titolo paragrafo RB"/>
    <w:basedOn w:val="Normal"/>
    <w:rsid w:val="00577299"/>
    <w:pPr>
      <w:spacing w:before="120" w:after="120" w:line="380" w:lineRule="exact"/>
      <w:jc w:val="both"/>
    </w:pPr>
    <w:rPr>
      <w:rFonts w:ascii="Book Antiqua" w:hAnsi="Book Antiqua"/>
      <w:b/>
      <w:color w:val="00000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B27B9B"/>
    <w:pPr>
      <w:keepLines/>
      <w:suppressAutoHyphens w:val="0"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6F358E"/>
    <w:pPr>
      <w:ind w:left="480"/>
    </w:pPr>
    <w:rPr>
      <w:rFonts w:asciiTheme="minorHAnsi" w:hAnsiTheme="minorHAnsi" w:cstheme="minorHAnsi"/>
      <w:iCs/>
      <w:small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5C5274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1529E1"/>
    <w:pPr>
      <w:tabs>
        <w:tab w:val="left" w:pos="480"/>
        <w:tab w:val="right" w:leader="dot" w:pos="9592"/>
      </w:tabs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5C5274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5C5274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5C5274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5C5274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5C5274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5C5274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Titolo41">
    <w:name w:val="Titolo 41"/>
    <w:basedOn w:val="Normal"/>
    <w:next w:val="Normal"/>
    <w:uiPriority w:val="9"/>
    <w:semiHidden/>
    <w:unhideWhenUsed/>
    <w:qFormat/>
    <w:rsid w:val="005844C9"/>
    <w:pPr>
      <w:keepNext/>
      <w:keepLines/>
      <w:spacing w:before="200" w:line="276" w:lineRule="auto"/>
      <w:ind w:left="864" w:hanging="864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5844C9"/>
    <w:rPr>
      <w:rFonts w:ascii="Georgia" w:hAnsi="Georgia"/>
      <w:noProof/>
      <w:sz w:val="22"/>
      <w:u w:val="single"/>
      <w:lang w:val="x-none" w:eastAsia="x-none"/>
    </w:rPr>
  </w:style>
  <w:style w:type="paragraph" w:customStyle="1" w:styleId="Titolo71">
    <w:name w:val="Titolo 71"/>
    <w:basedOn w:val="Normal"/>
    <w:next w:val="Normal"/>
    <w:uiPriority w:val="9"/>
    <w:semiHidden/>
    <w:unhideWhenUsed/>
    <w:qFormat/>
    <w:rsid w:val="005844C9"/>
    <w:pPr>
      <w:keepNext/>
      <w:keepLines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customStyle="1" w:styleId="Titolo81">
    <w:name w:val="Titolo 81"/>
    <w:basedOn w:val="Normal"/>
    <w:next w:val="Normal"/>
    <w:uiPriority w:val="9"/>
    <w:semiHidden/>
    <w:unhideWhenUsed/>
    <w:qFormat/>
    <w:rsid w:val="005844C9"/>
    <w:pPr>
      <w:keepNext/>
      <w:keepLines/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numbering" w:customStyle="1" w:styleId="Nessunelenco1">
    <w:name w:val="Nessun elenco1"/>
    <w:next w:val="NoList"/>
    <w:uiPriority w:val="99"/>
    <w:semiHidden/>
    <w:unhideWhenUsed/>
    <w:rsid w:val="005844C9"/>
  </w:style>
  <w:style w:type="character" w:customStyle="1" w:styleId="Heading1Char1">
    <w:name w:val="Heading 1 Char1"/>
    <w:basedOn w:val="DefaultParagraphFont"/>
    <w:link w:val="Heading1"/>
    <w:uiPriority w:val="9"/>
    <w:rsid w:val="00ED4935"/>
    <w:rPr>
      <w:rFonts w:ascii="Calibri" w:eastAsia="Calibri" w:hAnsi="Calibri" w:cs="Calibri"/>
      <w:b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D4935"/>
    <w:rPr>
      <w:rFonts w:ascii="Calibri" w:eastAsia="Calibri" w:hAnsi="Calibri" w:cs="Calibri"/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D4935"/>
    <w:rPr>
      <w:rFonts w:ascii="Calibri" w:eastAsia="Calibri" w:hAnsi="Calibri" w:cs="Calibri"/>
      <w:b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4C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C4023D"/>
    <w:rPr>
      <w:rFonts w:ascii="Calibri" w:eastAsia="Calibri" w:hAnsi="Calibri" w:cs="Calibri"/>
      <w:b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4C9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4C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844C9"/>
    <w:rPr>
      <w:rFonts w:ascii="Arial" w:hAnsi="Arial" w:cs="Arial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4C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5844C9"/>
    <w:pPr>
      <w:ind w:left="1134"/>
      <w:jc w:val="both"/>
    </w:pPr>
    <w:rPr>
      <w:rFonts w:ascii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844C9"/>
    <w:rPr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5844C9"/>
    <w:rPr>
      <w:vertAlign w:val="superscript"/>
    </w:rPr>
  </w:style>
  <w:style w:type="character" w:customStyle="1" w:styleId="FootnoteAnchor">
    <w:name w:val="Footnote Anchor"/>
    <w:rsid w:val="005844C9"/>
    <w:rPr>
      <w:vertAlign w:val="superscript"/>
    </w:rPr>
  </w:style>
  <w:style w:type="paragraph" w:customStyle="1" w:styleId="Domanda">
    <w:name w:val="Domanda"/>
    <w:basedOn w:val="Normal"/>
    <w:rsid w:val="005844C9"/>
    <w:pPr>
      <w:suppressAutoHyphens/>
      <w:spacing w:before="240" w:line="312" w:lineRule="auto"/>
    </w:pPr>
    <w:rPr>
      <w:rFonts w:ascii="Century Gothic" w:hAnsi="Century Gothic" w:cs="Century Gothic"/>
      <w:sz w:val="18"/>
      <w:szCs w:val="18"/>
      <w:lang w:bidi="it-IT"/>
    </w:rPr>
  </w:style>
  <w:style w:type="paragraph" w:customStyle="1" w:styleId="Footnote">
    <w:name w:val="Footnote"/>
    <w:basedOn w:val="Normal"/>
    <w:rsid w:val="005844C9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qFormat/>
    <w:rsid w:val="005844C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leNormal"/>
    <w:next w:val="TableGrid"/>
    <w:uiPriority w:val="39"/>
    <w:rsid w:val="005844C9"/>
    <w:pPr>
      <w:suppressAutoHyphens/>
    </w:pPr>
    <w:rPr>
      <w:rFonts w:ascii="Arial" w:eastAsia="MS PGothic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844C9"/>
    <w:pPr>
      <w:suppressAutoHyphens/>
      <w:jc w:val="both"/>
    </w:pPr>
    <w:rPr>
      <w:rFonts w:eastAsia="MS PGothic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44C9"/>
    <w:rPr>
      <w:rFonts w:ascii="Arial" w:eastAsia="MS PGothic" w:hAnsi="Arial"/>
      <w:lang w:eastAsia="en-US"/>
    </w:rPr>
  </w:style>
  <w:style w:type="paragraph" w:customStyle="1" w:styleId="Titolo11">
    <w:name w:val="Titolo 11"/>
    <w:basedOn w:val="Normal"/>
    <w:next w:val="Normal"/>
    <w:link w:val="Heading1Char"/>
    <w:uiPriority w:val="9"/>
    <w:qFormat/>
    <w:rsid w:val="005844C9"/>
    <w:pPr>
      <w:widowControl w:val="0"/>
      <w:autoSpaceDE w:val="0"/>
      <w:autoSpaceDN w:val="0"/>
      <w:ind w:right="3"/>
      <w:outlineLvl w:val="0"/>
    </w:pPr>
    <w:rPr>
      <w:rFonts w:ascii="Calibri" w:eastAsia="Calibri" w:hAnsi="Calibri" w:cs="Calibri"/>
      <w:b/>
      <w:bCs/>
      <w:sz w:val="28"/>
      <w:szCs w:val="28"/>
      <w:lang w:bidi="it-IT"/>
    </w:rPr>
  </w:style>
  <w:style w:type="character" w:customStyle="1" w:styleId="Heading1Char">
    <w:name w:val="Heading 1 Char"/>
    <w:link w:val="Titolo11"/>
    <w:uiPriority w:val="9"/>
    <w:qFormat/>
    <w:rsid w:val="005844C9"/>
    <w:rPr>
      <w:rFonts w:ascii="Calibri" w:eastAsia="Calibri" w:hAnsi="Calibri" w:cs="Calibri"/>
      <w:b/>
      <w:bCs/>
      <w:sz w:val="28"/>
      <w:szCs w:val="28"/>
      <w:lang w:bidi="it-IT"/>
    </w:rPr>
  </w:style>
  <w:style w:type="table" w:customStyle="1" w:styleId="Elencotab41">
    <w:name w:val="Elenco tab. 41"/>
    <w:basedOn w:val="TableNormal"/>
    <w:next w:val="ListTable4"/>
    <w:uiPriority w:val="49"/>
    <w:rsid w:val="005844C9"/>
    <w:pPr>
      <w:jc w:val="both"/>
    </w:pPr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lagriglia5scura-colore51">
    <w:name w:val="Tabella griglia 5 scura - colore 51"/>
    <w:basedOn w:val="TableNormal"/>
    <w:next w:val="GridTable5Dark-Accent5"/>
    <w:uiPriority w:val="50"/>
    <w:rsid w:val="005844C9"/>
    <w:pPr>
      <w:jc w:val="both"/>
    </w:pPr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character" w:customStyle="1" w:styleId="BodyTextChar">
    <w:name w:val="Body Text Char"/>
    <w:basedOn w:val="DefaultParagraphFont"/>
    <w:link w:val="BodyText"/>
    <w:uiPriority w:val="99"/>
    <w:rsid w:val="005844C9"/>
    <w:rPr>
      <w:rFonts w:ascii="Arial" w:hAnsi="Arial"/>
      <w:sz w:val="24"/>
      <w:szCs w:val="24"/>
    </w:rPr>
  </w:style>
  <w:style w:type="paragraph" w:styleId="NoSpacing">
    <w:name w:val="No Spacing"/>
    <w:uiPriority w:val="1"/>
    <w:qFormat/>
    <w:rsid w:val="005844C9"/>
    <w:rPr>
      <w:rFonts w:ascii="Calibri" w:eastAsia="Calibri" w:hAnsi="Calibri"/>
      <w:sz w:val="22"/>
      <w:szCs w:val="22"/>
      <w:lang w:eastAsia="en-US"/>
    </w:rPr>
  </w:style>
  <w:style w:type="table" w:customStyle="1" w:styleId="Tabellasemplice-31">
    <w:name w:val="Tabella semplice - 31"/>
    <w:basedOn w:val="TableNormal"/>
    <w:next w:val="PlainTable3"/>
    <w:uiPriority w:val="43"/>
    <w:rsid w:val="005844C9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griglia1chiara-colore11">
    <w:name w:val="Tabella griglia 1 chiara - colore 11"/>
    <w:basedOn w:val="TableNormal"/>
    <w:next w:val="GridTable1Light-Accent1"/>
    <w:uiPriority w:val="46"/>
    <w:rsid w:val="005844C9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4Carattere1">
    <w:name w:val="Titolo 4 Carattere1"/>
    <w:basedOn w:val="DefaultParagraphFont"/>
    <w:semiHidden/>
    <w:rsid w:val="005844C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itolo7Carattere1">
    <w:name w:val="Titolo 7 Carattere1"/>
    <w:basedOn w:val="DefaultParagraphFont"/>
    <w:semiHidden/>
    <w:rsid w:val="005844C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olo8Carattere1">
    <w:name w:val="Titolo 8 Carattere1"/>
    <w:basedOn w:val="DefaultParagraphFont"/>
    <w:semiHidden/>
    <w:rsid w:val="005844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ListTable4">
    <w:name w:val="List Table 4"/>
    <w:basedOn w:val="TableNormal"/>
    <w:uiPriority w:val="49"/>
    <w:rsid w:val="005844C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5">
    <w:name w:val="Grid Table 5 Dark Accent 5"/>
    <w:basedOn w:val="TableNormal"/>
    <w:uiPriority w:val="50"/>
    <w:rsid w:val="005844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PlainTable3">
    <w:name w:val="Plain Table 3"/>
    <w:basedOn w:val="TableNormal"/>
    <w:uiPriority w:val="43"/>
    <w:rsid w:val="005844C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5844C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4C9"/>
    <w:rPr>
      <w:rFonts w:ascii="Arial" w:hAnsi="Arial"/>
    </w:rPr>
  </w:style>
  <w:style w:type="paragraph" w:styleId="Caption">
    <w:name w:val="caption"/>
    <w:basedOn w:val="Normal"/>
    <w:next w:val="Normal"/>
    <w:uiPriority w:val="35"/>
    <w:unhideWhenUsed/>
    <w:qFormat/>
    <w:rsid w:val="005844C9"/>
    <w:pPr>
      <w:spacing w:after="200"/>
    </w:pPr>
    <w:rPr>
      <w:rFonts w:eastAsia="Arial" w:cs="Arial"/>
      <w:i/>
      <w:iCs/>
      <w:color w:val="1F497D" w:themeColor="text2"/>
      <w:sz w:val="18"/>
      <w:szCs w:val="18"/>
      <w:lang w:val="en-GB" w:eastAsia="en-US"/>
    </w:rPr>
  </w:style>
  <w:style w:type="table" w:customStyle="1" w:styleId="Grigliatabella2">
    <w:name w:val="Griglia tabella2"/>
    <w:basedOn w:val="TableNormal"/>
    <w:next w:val="TableGrid"/>
    <w:uiPriority w:val="59"/>
    <w:rsid w:val="002307EB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leNormal"/>
    <w:next w:val="TableGrid"/>
    <w:uiPriority w:val="59"/>
    <w:rsid w:val="00B900F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45924"/>
    <w:rPr>
      <w:color w:val="605E5C"/>
      <w:shd w:val="clear" w:color="auto" w:fill="E1DFDD"/>
    </w:rPr>
  </w:style>
  <w:style w:type="character" w:customStyle="1" w:styleId="forminput">
    <w:name w:val="forminput"/>
    <w:basedOn w:val="DefaultParagraphFont"/>
    <w:rsid w:val="00D6479F"/>
  </w:style>
  <w:style w:type="character" w:styleId="FollowedHyperlink">
    <w:name w:val="FollowedHyperlink"/>
    <w:basedOn w:val="DefaultParagraphFont"/>
    <w:semiHidden/>
    <w:unhideWhenUsed/>
    <w:rsid w:val="003466A1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0D5949"/>
    <w:rPr>
      <w:i/>
      <w:iCs/>
    </w:rPr>
  </w:style>
  <w:style w:type="character" w:customStyle="1" w:styleId="Nessuno">
    <w:name w:val="Nessuno"/>
    <w:qFormat/>
    <w:rsid w:val="0009739C"/>
  </w:style>
  <w:style w:type="character" w:customStyle="1" w:styleId="Hyperlink0">
    <w:name w:val="Hyperlink.0"/>
    <w:basedOn w:val="Nessuno"/>
    <w:qFormat/>
    <w:rsid w:val="0009739C"/>
  </w:style>
  <w:style w:type="character" w:customStyle="1" w:styleId="Hyperlink1">
    <w:name w:val="Hyperlink.1"/>
    <w:basedOn w:val="Nessuno"/>
    <w:qFormat/>
    <w:rsid w:val="0009739C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09739C"/>
    <w:rPr>
      <w:rFonts w:ascii="Calibri Light" w:eastAsia="Calibri Light" w:hAnsi="Calibri Light" w:cs="Calibri Light"/>
    </w:rPr>
  </w:style>
  <w:style w:type="paragraph" w:customStyle="1" w:styleId="western">
    <w:name w:val="western"/>
    <w:basedOn w:val="Normal"/>
    <w:qFormat/>
    <w:rsid w:val="0009739C"/>
    <w:pPr>
      <w:spacing w:before="79"/>
      <w:ind w:left="561" w:hanging="340"/>
    </w:pPr>
    <w:rPr>
      <w:rFonts w:ascii="Times New Roman" w:hAnsi="Times New Roman"/>
      <w:color w:val="000000"/>
      <w:sz w:val="20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vanna\Desktop\Carta-Intestata-Nano-2016-defi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6fed11-cfb3-4fbb-a2a9-910519c8d0de" xsi:nil="true"/>
    <lcf76f155ced4ddcb4097134ff3c332f xmlns="76ea7b38-245b-497c-82b5-9e57d65589d3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8124C873FE894EA57673A54BBC9903" ma:contentTypeVersion="20" ma:contentTypeDescription="Creare un nuovo documento." ma:contentTypeScope="" ma:versionID="fe5cd46f1091be0f85cd04b45ec19e5d">
  <xsd:schema xmlns:xsd="http://www.w3.org/2001/XMLSchema" xmlns:xs="http://www.w3.org/2001/XMLSchema" xmlns:p="http://schemas.microsoft.com/office/2006/metadata/properties" xmlns:ns1="http://schemas.microsoft.com/sharepoint/v3" xmlns:ns2="76ea7b38-245b-497c-82b5-9e57d65589d3" xmlns:ns3="4f6fed11-cfb3-4fbb-a2a9-910519c8d0de" targetNamespace="http://schemas.microsoft.com/office/2006/metadata/properties" ma:root="true" ma:fieldsID="795da0b5237223b27ff39ec8858206f3" ns1:_="" ns2:_="" ns3:_="">
    <xsd:import namespace="http://schemas.microsoft.com/sharepoint/v3"/>
    <xsd:import namespace="76ea7b38-245b-497c-82b5-9e57d65589d3"/>
    <xsd:import namespace="4f6fed11-cfb3-4fbb-a2a9-910519c8d0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a7b38-245b-497c-82b5-9e57d6558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fed11-cfb3-4fbb-a2a9-910519c8d0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872de3f-0139-48e7-89c4-713932298946}" ma:internalName="TaxCatchAll" ma:showField="CatchAllData" ma:web="4f6fed11-cfb3-4fbb-a2a9-910519c8d0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315902-E5F1-472D-B6EB-98FEF5A336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BB4542-B371-4C4F-AFA2-400F2F22D24E}">
  <ds:schemaRefs>
    <ds:schemaRef ds:uri="http://schemas.microsoft.com/office/2006/metadata/properties"/>
    <ds:schemaRef ds:uri="http://schemas.microsoft.com/office/infopath/2007/PartnerControls"/>
    <ds:schemaRef ds:uri="4f6fed11-cfb3-4fbb-a2a9-910519c8d0de"/>
    <ds:schemaRef ds:uri="76ea7b38-245b-497c-82b5-9e57d65589d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2435ED2-CBA3-4CDC-9FBB-59A0B8AF70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509A48-CC00-4005-A624-CE9BCBE01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ea7b38-245b-497c-82b5-9e57d65589d3"/>
    <ds:schemaRef ds:uri="4f6fed11-cfb3-4fbb-a2a9-910519c8d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Carta-Intestata-Nano-2016-defin</Template>
  <TotalTime>0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 Direzione</vt:lpstr>
      <vt:lpstr>La Direzione</vt:lpstr>
    </vt:vector>
  </TitlesOfParts>
  <Company>C.N.R.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Direzione</dc:title>
  <dc:creator>ELEONORA MARIA PANI</dc:creator>
  <cp:lastModifiedBy>Aldo Di Vito</cp:lastModifiedBy>
  <cp:revision>4</cp:revision>
  <cp:lastPrinted>2022-11-14T10:30:00Z</cp:lastPrinted>
  <dcterms:created xsi:type="dcterms:W3CDTF">2025-07-03T08:40:00Z</dcterms:created>
  <dcterms:modified xsi:type="dcterms:W3CDTF">2025-07-03T09:51:00Z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0x010100FA8124C873FE894EA57673A54BBC9903</vt:lpwstr>
  </property>
  <property fmtid="{D5CDD505-2E9C-101B-9397-08002B2CF9AE}" pid="3" name="MediaServiceImageTags">
    <vt:lpwstr/>
  </property>
</Properties>
</file>